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E0372A">
        <w:rPr>
          <w:rFonts w:ascii="Arial Narrow" w:eastAsia="Times New Roman" w:hAnsi="Arial Narrow" w:cs="Calibri"/>
          <w:b/>
          <w:lang w:eastAsia="ar-SA"/>
        </w:rPr>
        <w:t>DZ.282.02.2025.PN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:rsidR="00F47D04" w:rsidRPr="00F47D04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F47D04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="007D0203">
        <w:rPr>
          <w:rFonts w:ascii="Arial Narrow" w:eastAsia="Times New Roman" w:hAnsi="Arial Narrow" w:cs="Calibri"/>
          <w:b/>
          <w:bCs/>
          <w:lang w:eastAsia="ar-SA"/>
        </w:rPr>
        <w:t>*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>/Wykonawców</w:t>
      </w:r>
      <w:r w:rsidR="007D0203">
        <w:rPr>
          <w:rFonts w:ascii="Arial Narrow" w:eastAsia="Times New Roman" w:hAnsi="Arial Narrow" w:cs="Calibri"/>
          <w:b/>
          <w:bCs/>
          <w:lang w:eastAsia="ar-SA"/>
        </w:rPr>
        <w:t>*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F47D04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r>
        <w:rPr>
          <w:rFonts w:ascii="Arial Narrow" w:eastAsia="Times New Roman" w:hAnsi="Arial Narrow" w:cs="Calibri"/>
          <w:b/>
          <w:bCs/>
          <w:lang w:eastAsia="ar-SA"/>
        </w:rPr>
        <w:t>Nazwa:</w:t>
      </w:r>
    </w:p>
    <w:p w:rsid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Siedziba/adres:</w:t>
      </w:r>
    </w:p>
    <w:p w:rsidR="007D0203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Województwo: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Adres poczty elektronicznej: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Strona internetowa: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Nu</w:t>
      </w:r>
      <w:r w:rsidR="007D0203">
        <w:rPr>
          <w:rFonts w:ascii="Arial Narrow" w:eastAsia="Times New Roman" w:hAnsi="Arial Narrow" w:cs="Calibri"/>
          <w:lang w:eastAsia="ar-SA"/>
        </w:rPr>
        <w:t>mer telefonu: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Numer REGON: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>
        <w:rPr>
          <w:rFonts w:ascii="Arial Narrow" w:eastAsia="Times New Roman" w:hAnsi="Arial Narrow" w:cs="Calibri"/>
          <w:lang w:eastAsia="ar-SA"/>
        </w:rPr>
        <w:t>Numer NIP:</w:t>
      </w:r>
    </w:p>
    <w:p w:rsidR="00F47D04" w:rsidRPr="00F47D04" w:rsidRDefault="007D0203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val="en-US" w:eastAsia="ar-SA"/>
        </w:rPr>
      </w:pPr>
      <w:bookmarkStart w:id="1" w:name="bookmark1"/>
      <w:r>
        <w:rPr>
          <w:rFonts w:ascii="Arial Narrow" w:eastAsia="Times New Roman" w:hAnsi="Arial Narrow" w:cs="Calibri"/>
          <w:lang w:eastAsia="ar-SA"/>
        </w:rPr>
        <w:t>Numer KRS: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u w:val="single"/>
          <w:lang w:eastAsia="ar-SA"/>
        </w:rPr>
        <w:t>reprezentowany przez: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t>(</w:t>
      </w:r>
      <w:r w:rsidRPr="00F47D04">
        <w:rPr>
          <w:rFonts w:ascii="Arial Narrow" w:eastAsia="Times New Roman" w:hAnsi="Arial Narrow" w:cs="Calibri"/>
          <w:i/>
          <w:lang w:eastAsia="ar-SA"/>
        </w:rPr>
        <w:t>imię, nazwisko, stanowisko/podstawa do reprezentacji)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Adres e mail do składania zamówień bieżących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F47D04">
        <w:rPr>
          <w:rFonts w:ascii="Arial Narrow" w:eastAsia="Times New Roman" w:hAnsi="Arial Narrow" w:cs="Calibri"/>
          <w:i/>
          <w:lang w:eastAsia="ar-SA"/>
        </w:rPr>
        <w:t xml:space="preserve">(Zmiana adresu e mail przez Wykonawcę bez powiadomienia Zamawiającego o zmianie, skutkuje tym, iż złożone zamówienie na wskazany w ofercie  adres e mail uważa się za złożone skutecznie) 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F47D04" w:rsidRPr="00F47D04" w:rsidRDefault="00F47D04" w:rsidP="00F47D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F47D04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F47D04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7D0203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Osoba odpowiedzialna za realizację umowy:  </w:t>
      </w:r>
    </w:p>
    <w:p w:rsidR="007D0203" w:rsidRPr="00F47D04" w:rsidRDefault="007D0203" w:rsidP="007D0203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:rsidR="007D0203" w:rsidRDefault="007D0203" w:rsidP="007D0203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7D0203" w:rsidRPr="00F47D04" w:rsidRDefault="007D0203" w:rsidP="007D0203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</w:p>
    <w:p w:rsidR="00F47D04" w:rsidRPr="00F47D04" w:rsidRDefault="00F47D04" w:rsidP="007D0203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:rsidR="00F47D04" w:rsidRPr="00F47D04" w:rsidRDefault="007D0203" w:rsidP="007D020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:rsidR="007D0203" w:rsidRDefault="00F47D04" w:rsidP="007D020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:rsidR="00F47D04" w:rsidRPr="00F47D04" w:rsidRDefault="00F47D04" w:rsidP="007D0203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 w:rsidR="007D0203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:rsidR="00C93CF8" w:rsidRDefault="00C93CF8">
      <w:pPr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bookmarkStart w:id="2" w:name="bookmark2"/>
      <w:bookmarkEnd w:id="1"/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br w:type="page"/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>Zobowiązania wykonawcy</w:t>
      </w:r>
      <w:bookmarkEnd w:id="2"/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publicznym </w:t>
      </w:r>
      <w:proofErr w:type="spellStart"/>
      <w:r w:rsidR="003A23D0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: 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E0372A">
        <w:rPr>
          <w:rFonts w:ascii="Arial Narrow" w:eastAsia="Times New Roman" w:hAnsi="Arial Narrow" w:cs="Calibri"/>
          <w:b/>
          <w:sz w:val="24"/>
          <w:szCs w:val="24"/>
          <w:lang w:eastAsia="ar-SA"/>
        </w:rPr>
        <w:t>SUKCESYWNE DOSTAWY PRODUKTÓW FARMACEUTYCZNYCH/LEKÓW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w postępowaniu prowadzonym w trybie przetargu nieograniczonego Nr sprawy </w:t>
      </w:r>
      <w:r w:rsidR="00E0372A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DZ.282.02.2025.PN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="00E0372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SUKCESYWNE DOSTAWY PRODUKTÓW FARMACEUTYCZNYCH/LEKÓW</w:t>
      </w: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jak niżej: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tbl>
      <w:tblPr>
        <w:tblW w:w="2935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4357"/>
      </w:tblGrid>
      <w:tr w:rsidR="00F47D04" w:rsidRPr="00F47D04" w:rsidTr="00C93CF8">
        <w:tc>
          <w:tcPr>
            <w:tcW w:w="1359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Nr pakietu</w:t>
            </w:r>
          </w:p>
        </w:tc>
        <w:tc>
          <w:tcPr>
            <w:tcW w:w="3641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b/>
                <w:sz w:val="24"/>
                <w:szCs w:val="24"/>
                <w:lang w:eastAsia="ar-SA"/>
              </w:rPr>
              <w:t>Zaoferowana cena w złotych brutto</w:t>
            </w:r>
          </w:p>
        </w:tc>
      </w:tr>
      <w:tr w:rsidR="00F47D04" w:rsidRPr="00F47D04" w:rsidTr="00C93CF8">
        <w:tc>
          <w:tcPr>
            <w:tcW w:w="1359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41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C93CF8">
        <w:tc>
          <w:tcPr>
            <w:tcW w:w="1359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41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C93CF8">
        <w:tc>
          <w:tcPr>
            <w:tcW w:w="1359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1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C93CF8">
        <w:tc>
          <w:tcPr>
            <w:tcW w:w="1359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1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F47D04" w:rsidRPr="00F47D04" w:rsidTr="00C93CF8">
        <w:tc>
          <w:tcPr>
            <w:tcW w:w="1359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41" w:type="pct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</w:p>
        </w:tc>
      </w:tr>
      <w:tr w:rsidR="00C93CF8" w:rsidRPr="00F47D04" w:rsidTr="00C93CF8">
        <w:tc>
          <w:tcPr>
            <w:tcW w:w="1359" w:type="pct"/>
            <w:shd w:val="clear" w:color="auto" w:fill="auto"/>
          </w:tcPr>
          <w:p w:rsidR="00C93CF8" w:rsidRPr="00F47D0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lang w:eastAsia="ar-SA"/>
              </w:rPr>
              <w:t>6</w:t>
            </w:r>
          </w:p>
        </w:tc>
        <w:tc>
          <w:tcPr>
            <w:tcW w:w="3641" w:type="pct"/>
            <w:shd w:val="clear" w:color="auto" w:fill="auto"/>
          </w:tcPr>
          <w:p w:rsidR="00C93CF8" w:rsidRPr="00F47D0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19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29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39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lastRenderedPageBreak/>
              <w:t>42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49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59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69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78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79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80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81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82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83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84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85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86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C93CF8" w:rsidRPr="00FE0084" w:rsidTr="00C93CF8"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  <w:r w:rsidRPr="00FE0084">
              <w:rPr>
                <w:rFonts w:ascii="Arial Narrow" w:eastAsia="Times New Roman" w:hAnsi="Arial Narrow" w:cs="Calibri"/>
                <w:lang w:eastAsia="ar-SA"/>
              </w:rPr>
              <w:t>87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8" w:rsidRPr="00FE0084" w:rsidRDefault="00C93CF8" w:rsidP="00C93CF8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C93CF8" w:rsidRDefault="00C93CF8" w:rsidP="00C93CF8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:rsidR="00F47D04" w:rsidRPr="008F0F7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posiadam wszystkie wymagane uprawnienia do prowadzenia działalności związanej ze sprzedażą oferowanych </w:t>
      </w:r>
      <w:r w:rsidR="00C93CF8">
        <w:rPr>
          <w:rFonts w:ascii="Arial Narrow" w:eastAsia="Times New Roman" w:hAnsi="Arial Narrow" w:cs="Calibri"/>
          <w:sz w:val="24"/>
          <w:szCs w:val="24"/>
          <w:lang w:eastAsia="ar-SA"/>
        </w:rPr>
        <w:t>PRODUKTÓW FARMACEUTYCZNYCH/LEKÓW</w:t>
      </w:r>
      <w:r w:rsidR="003A23D0"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.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Oferowane przeze mnie wszystkie </w:t>
      </w:r>
      <w:r w:rsidR="00C93CF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 xml:space="preserve">produkty farmaceutyczne/leki </w:t>
      </w: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zostały wprowadzone do obrotu i na rynek, na terytorium Rzeczpospolitej Polskiej zgodnie z obowiązującymi przepisami prawa polskiego i unijnego. Dostarczę niezwłocznie odpowiednie dokumenty na potwierdzenie powyższego, na każde wezwanie Zamawiającego w trakcie postępowania lub w trakcie obowiązywania umowy, jeśli zostanie zawarta.</w:t>
      </w:r>
    </w:p>
    <w:p w:rsidR="00F47D04" w:rsidRPr="00DC0A62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Zgodnie z art. 9 ust. 1 i 2 ustawy o refundacji leków, środków spożywczych specjalnego przeznaczenia żywieniowego oraz wyrobów medycznych z dnia 07 kwietnia 2022 r., Zamawiający będzie nabywać </w:t>
      </w:r>
      <w:r w:rsidR="00C93CF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produkty farmaceutyczne/leki  </w:t>
      </w:r>
      <w:r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po cen</w:t>
      </w:r>
      <w:r w:rsidR="003A23D0" w:rsidRPr="00DC0A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ach nie wyższych niż urzędowe </w:t>
      </w:r>
      <w:r w:rsidRPr="00DC0A62">
        <w:rPr>
          <w:rFonts w:ascii="Arial Narrow" w:eastAsia="Times New Roman" w:hAnsi="Arial Narrow" w:cs="Calibri"/>
          <w:sz w:val="24"/>
          <w:szCs w:val="24"/>
          <w:lang w:eastAsia="ar-SA"/>
        </w:rPr>
        <w:t>i jednocześnie po cenach, gwarantujących Zamawiającemu pełne finansowanie zamawianych dostaw, przez NFZ.</w:t>
      </w:r>
    </w:p>
    <w:p w:rsidR="00F47D04" w:rsidRPr="008F0F74" w:rsidRDefault="00F47D04" w:rsidP="008F0F7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Ceny jednostkowe oferuję w wypełnionym formularzu asortymentowo-cenowym stanowiącym załącznik nr 1 do oferty, w złotych polskich, w kwocie brutto  (z uwzględnionym należnym podatkiem VAT).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:rsidR="00F47D04" w:rsidRPr="008F0F7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8F0F74">
        <w:rPr>
          <w:rFonts w:ascii="Arial Narrow" w:eastAsia="Times New Roman" w:hAnsi="Arial Narrow" w:cs="Calibri"/>
          <w:sz w:val="24"/>
          <w:szCs w:val="24"/>
          <w:lang w:eastAsia="ar-SA"/>
        </w:rPr>
        <w:t>Oświadczam</w:t>
      </w:r>
      <w:r w:rsidRPr="008F0F74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77692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77692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977692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977692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:rsidR="00F47D04" w:rsidRPr="00F47D04" w:rsidRDefault="00F47D04" w:rsidP="00F47D0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F47D04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………………………………………………………………………………………………………………………………………..…</w:t>
      </w:r>
      <w:r w:rsidRPr="00F47D04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otrzymywanie należności w terminie do 30 dni od daty otrzymania faktury przez Zamawiającego.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:rsidR="00F47D04" w:rsidRPr="00F47D04" w:rsidRDefault="00F47D04" w:rsidP="00F47D04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przedmiotowe zamówienie realizować będę zgodnie z wymaganiami określonymi w SWZ, w tym określonymi we wzorze umowy,</w:t>
      </w:r>
    </w:p>
    <w:p w:rsidR="00F47D04" w:rsidRPr="00F47D04" w:rsidRDefault="00F47D04" w:rsidP="00F47D04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dostawy realizować będę w terminie 12 miesięcy od dnia podpisania umowy,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zamówienia bieżące zrealizuję w terminie maksymalnie do 24 godzin, od momentu złożenia zamówienia, do Apteki szpitalnej Zamawiającego, zgodnie z zapisami wzoru umowy stanowiącym załącznik nr 6 do </w:t>
      </w:r>
      <w:proofErr w:type="spellStart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swz</w:t>
      </w:r>
      <w:proofErr w:type="spellEnd"/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okres ważności dostarczonych produktów, w chwili dostawy nie będzie krótszy niż 6 miesięcy</w:t>
      </w:r>
    </w:p>
    <w:p w:rsidR="00F47D04" w:rsidRPr="00CE7255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0F476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się za związanego ofertą do </w:t>
      </w:r>
      <w:r w:rsidRPr="00CE725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dnia </w:t>
      </w:r>
      <w:r w:rsidR="005F2392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>24.</w:t>
      </w:r>
      <w:r w:rsidR="005376AF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>05.</w:t>
      </w:r>
      <w:r w:rsidR="00DC0A62" w:rsidRPr="007D0203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>202</w:t>
      </w:r>
      <w:r w:rsidR="007D0203" w:rsidRPr="007D0203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>5</w:t>
      </w:r>
      <w:r w:rsidRPr="007D0203">
        <w:rPr>
          <w:rFonts w:ascii="Arial Narrow" w:eastAsia="Times New Roman" w:hAnsi="Arial Narrow" w:cs="Calibri"/>
          <w:b/>
          <w:sz w:val="24"/>
          <w:szCs w:val="24"/>
          <w:highlight w:val="cyan"/>
          <w:lang w:eastAsia="ar-SA"/>
        </w:rPr>
        <w:t xml:space="preserve"> r</w:t>
      </w:r>
      <w:r w:rsidRPr="007D0203">
        <w:rPr>
          <w:rFonts w:ascii="Arial Narrow" w:eastAsia="Times New Roman" w:hAnsi="Arial Narrow" w:cs="Calibri"/>
          <w:sz w:val="24"/>
          <w:szCs w:val="24"/>
          <w:highlight w:val="cyan"/>
          <w:lang w:eastAsia="ar-SA"/>
        </w:rPr>
        <w:t>.</w:t>
      </w:r>
    </w:p>
    <w:p w:rsidR="00F47D04" w:rsidRPr="000F4762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:rsidR="00F47D04" w:rsidRPr="000F4762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 warunków zamówienia, w miejscu i terminie wskazanym przez Zamawiającego,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:rsidR="00F47D04" w:rsidRPr="00F47D04" w:rsidRDefault="00F47D04" w:rsidP="000F4762">
      <w:pPr>
        <w:numPr>
          <w:ilvl w:val="1"/>
          <w:numId w:val="44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:rsidR="00C93CF8" w:rsidRDefault="00C93CF8">
      <w:pPr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bookmarkStart w:id="3" w:name="bookmark4"/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br w:type="page"/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 xml:space="preserve">Przedmiot zamówienia zrealizujemy: </w:t>
      </w:r>
    </w:p>
    <w:p w:rsidR="00F47D04" w:rsidRPr="00F47D04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:rsidR="00F47D04" w:rsidRPr="00F47D04" w:rsidRDefault="00F47D04" w:rsidP="00F47D0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siłami własnymi i przy udziale Podwykonawców w następującym zakresie*: </w:t>
      </w:r>
      <w:r w:rsidRPr="00F47D04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F47D04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F47D04" w:rsidRPr="00F47D04" w:rsidTr="005C2597">
        <w:tc>
          <w:tcPr>
            <w:tcW w:w="3936" w:type="dxa"/>
            <w:shd w:val="clear" w:color="auto" w:fill="F2F2F2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Calibri"/>
                <w:sz w:val="20"/>
                <w:szCs w:val="20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F47D04" w:rsidRPr="00F47D04" w:rsidRDefault="00F47D04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Nazwa i adres Podwykonawcy</w:t>
            </w:r>
          </w:p>
          <w:p w:rsidR="00F47D04" w:rsidRPr="00F47D04" w:rsidRDefault="00F47D04" w:rsidP="00F47D04">
            <w:pPr>
              <w:suppressAutoHyphens/>
              <w:spacing w:after="120" w:line="320" w:lineRule="exact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jeżeli dotyczy: KRS/  NIP/PESEL</w:t>
            </w:r>
          </w:p>
        </w:tc>
        <w:tc>
          <w:tcPr>
            <w:tcW w:w="2835" w:type="dxa"/>
            <w:shd w:val="clear" w:color="auto" w:fill="F2F2F2"/>
          </w:tcPr>
          <w:p w:rsidR="00F47D04" w:rsidRPr="00F47D04" w:rsidRDefault="00F47D04" w:rsidP="00F47D04">
            <w:pPr>
              <w:suppressAutoHyphens/>
              <w:spacing w:before="240" w:after="12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  <w:t>Pakiet</w:t>
            </w:r>
          </w:p>
        </w:tc>
      </w:tr>
      <w:tr w:rsidR="00F47D04" w:rsidRPr="00F47D04" w:rsidTr="005C2597">
        <w:tc>
          <w:tcPr>
            <w:tcW w:w="3936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  <w:tr w:rsidR="00F47D04" w:rsidRPr="00F47D04" w:rsidTr="005C2597">
        <w:tc>
          <w:tcPr>
            <w:tcW w:w="3936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  <w:tc>
          <w:tcPr>
            <w:tcW w:w="2835" w:type="dxa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ar-SA"/>
              </w:rPr>
            </w:pPr>
          </w:p>
        </w:tc>
      </w:tr>
    </w:tbl>
    <w:p w:rsidR="00F60470" w:rsidRDefault="00B70011" w:rsidP="00977692">
      <w:pPr>
        <w:numPr>
          <w:ilvl w:val="0"/>
          <w:numId w:val="12"/>
        </w:numPr>
        <w:suppressAutoHyphens/>
        <w:spacing w:before="240"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bookmarkStart w:id="4" w:name="_GoBack"/>
      <w:bookmarkEnd w:id="4"/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</w:t>
      </w:r>
      <w:r w:rsidRPr="00B7001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 pomocą bezpłatnych i ogólnodostępnych baz danych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Zamawiający może uzyskać dostęp do o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>dpis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u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informacj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="00F6047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z Krajowego Rejestru Sądowego* /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Centralnej Ewidencji i Informacji o Działalności Gospodarczej</w:t>
      </w:r>
      <w:r w:rsidR="00F60470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innego właściwego rejestru</w:t>
      </w:r>
      <w:r w:rsidR="00F60470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5733E2"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 których mowa w pkt XI </w:t>
      </w:r>
      <w:proofErr w:type="spellStart"/>
      <w:r w:rsidR="005733E2"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="005733E2"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6 SWZ</w:t>
      </w:r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5103"/>
      </w:tblGrid>
      <w:tr w:rsidR="00702721" w:rsidTr="00702721">
        <w:tc>
          <w:tcPr>
            <w:tcW w:w="2612" w:type="dxa"/>
          </w:tcPr>
          <w:p w:rsidR="00702721" w:rsidRDefault="00702721" w:rsidP="00702721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5103" w:type="dxa"/>
          </w:tcPr>
          <w:p w:rsidR="00702721" w:rsidRDefault="00702721" w:rsidP="00702721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702721" w:rsidTr="00702721">
        <w:tc>
          <w:tcPr>
            <w:tcW w:w="2612" w:type="dxa"/>
          </w:tcPr>
          <w:p w:rsidR="00702721" w:rsidRDefault="00702721" w:rsidP="00702721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</w:p>
        </w:tc>
        <w:tc>
          <w:tcPr>
            <w:tcW w:w="5103" w:type="dxa"/>
          </w:tcPr>
          <w:p w:rsidR="00702721" w:rsidRDefault="00702721" w:rsidP="00702721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bookmarkEnd w:id="3"/>
    <w:p w:rsidR="00F47D04" w:rsidRPr="00F47D04" w:rsidRDefault="00F47D04" w:rsidP="00702721">
      <w:pPr>
        <w:numPr>
          <w:ilvl w:val="0"/>
          <w:numId w:val="12"/>
        </w:numPr>
        <w:suppressAutoHyphens/>
        <w:spacing w:before="240"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</w:t>
      </w:r>
      <w:r w:rsidR="00851BB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zapoznaliśmy się z </w:t>
      </w:r>
      <w:r w:rsidRPr="00F47D04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F47D04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:rsidR="00F47D04" w:rsidRPr="00F47D04" w:rsidRDefault="00F47D04" w:rsidP="00F47D04">
      <w:pPr>
        <w:numPr>
          <w:ilvl w:val="0"/>
          <w:numId w:val="14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</w:t>
      </w:r>
      <w:r w:rsidRPr="00CA2A57">
        <w:rPr>
          <w:rFonts w:ascii="Arial Narrow" w:eastAsia="Times New Roman" w:hAnsi="Arial Narrow" w:cs="Calibri"/>
          <w:i/>
          <w:sz w:val="24"/>
          <w:szCs w:val="24"/>
          <w:lang w:eastAsia="ar-SA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”.</w:t>
      </w:r>
    </w:p>
    <w:p w:rsidR="00F47D04" w:rsidRPr="00F47D04" w:rsidRDefault="00F47D04" w:rsidP="00F47D04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:rsidR="00F47D04" w:rsidRPr="00F47D04" w:rsidRDefault="00F47D04" w:rsidP="00F47D04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Formularz asortymentowo-cenowy</w:t>
      </w:r>
    </w:p>
    <w:p w:rsidR="00F47D04" w:rsidRPr="00F47D04" w:rsidRDefault="00F47D04" w:rsidP="00CA2A57">
      <w:pPr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Pełnomocnictwo</w:t>
      </w:r>
      <w:r w:rsidR="00CA2A57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="00CA2A57" w:rsidRPr="00CA2A57">
        <w:t xml:space="preserve"> </w:t>
      </w:r>
      <w:r w:rsidR="00CA2A57">
        <w:rPr>
          <w:rFonts w:ascii="Arial Narrow" w:eastAsia="Times New Roman" w:hAnsi="Arial Narrow" w:cs="Calibri"/>
          <w:sz w:val="24"/>
          <w:szCs w:val="24"/>
          <w:lang w:eastAsia="ar-SA"/>
        </w:rPr>
        <w:t>/</w:t>
      </w:r>
      <w:r w:rsidR="00CA2A57" w:rsidRPr="00CA2A57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inny dokument potwierdzający umocowanie do reprezentowania wykonawcy </w:t>
      </w: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</w:p>
    <w:p w:rsidR="00F47D04" w:rsidRPr="00F47D04" w:rsidRDefault="00CA2A57" w:rsidP="00CA2A57">
      <w:pPr>
        <w:numPr>
          <w:ilvl w:val="0"/>
          <w:numId w:val="15"/>
        </w:numPr>
        <w:tabs>
          <w:tab w:val="clear" w:pos="360"/>
          <w:tab w:val="num" w:pos="851"/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Wyjaśnienia i d</w:t>
      </w:r>
      <w:r w:rsidR="00F47D04"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okumenty potw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ierdzające</w:t>
      </w:r>
      <w:r w:rsidR="00F47D04"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., że zastrzeżone informacje stanowią tajemnicę przedsiębiorstwa*</w:t>
      </w:r>
      <w:r w:rsidR="00F47D04" w:rsidRPr="00F47D04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:rsidR="00CA2A57" w:rsidRDefault="00CA2A57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F47D04" w:rsidRPr="00CA2A57" w:rsidRDefault="00F47D04" w:rsidP="00F47D04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:rsidR="00F47D04" w:rsidRPr="002F6F81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2F6F81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:rsidR="009B3581" w:rsidRPr="00B7769F" w:rsidRDefault="00F47D04" w:rsidP="008968BC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br w:type="page"/>
      </w:r>
      <w:r w:rsidR="009B3581"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:rsidR="008968BC" w:rsidRPr="00B7769F" w:rsidRDefault="008968BC" w:rsidP="008968BC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E0372A">
        <w:rPr>
          <w:rFonts w:ascii="Arial Narrow" w:eastAsia="Times New Roman" w:hAnsi="Arial Narrow" w:cs="Calibri"/>
          <w:b/>
          <w:lang w:eastAsia="ar-SA"/>
        </w:rPr>
        <w:t>DZ.282.02.2025.PN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:rsidR="009B3581" w:rsidRPr="00B7769F" w:rsidRDefault="009B3581" w:rsidP="009B3581">
      <w:pPr>
        <w:suppressAutoHyphens/>
        <w:spacing w:before="240" w:after="0" w:line="48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:rsidR="009B3581" w:rsidRPr="00B7769F" w:rsidRDefault="009B3581" w:rsidP="009B3581">
      <w:pPr>
        <w:suppressAutoHyphens/>
        <w:ind w:right="5953"/>
        <w:jc w:val="both"/>
        <w:rPr>
          <w:rFonts w:ascii="Arial Narrow" w:eastAsia="Times New Roman" w:hAnsi="Arial Narrow" w:cs="Times New Roman"/>
          <w:lang w:eastAsia="ar-SA"/>
        </w:rPr>
      </w:pPr>
      <w:r w:rsidRPr="00B7769F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B7769F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B7769F">
        <w:rPr>
          <w:rFonts w:ascii="Arial Narrow" w:eastAsia="Times New Roman" w:hAnsi="Arial Narrow" w:cs="Times New Roman"/>
          <w:lang w:eastAsia="ar-SA"/>
        </w:rPr>
        <w:t>)</w:t>
      </w:r>
    </w:p>
    <w:p w:rsidR="009B3581" w:rsidRPr="00B7769F" w:rsidRDefault="009B3581" w:rsidP="009B358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:rsidR="009B3581" w:rsidRPr="00B7769F" w:rsidRDefault="009B3581" w:rsidP="009B358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*/ WYKONAWCY </w:t>
      </w:r>
      <w:r w:rsidRPr="00B7769F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*</w:t>
      </w:r>
    </w:p>
    <w:p w:rsidR="009B3581" w:rsidRPr="00B7769F" w:rsidRDefault="009B3581" w:rsidP="009B3581">
      <w:pPr>
        <w:spacing w:before="120" w:after="0" w:line="276" w:lineRule="auto"/>
        <w:ind w:left="2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B7769F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B7769F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B7769F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="008968BC" w:rsidRPr="00B7769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„</w:t>
      </w:r>
      <w:r w:rsidR="00E0372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SUKCESYWNE DOSTAWY PRODUKTÓW FARMACEUTYCZNYCH/LEKÓW</w:t>
      </w:r>
      <w:r w:rsidRPr="00B7769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”</w:t>
      </w:r>
      <w:r w:rsidRPr="00B7769F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.</w:t>
      </w:r>
    </w:p>
    <w:p w:rsidR="009B3581" w:rsidRPr="00B7769F" w:rsidRDefault="009B3581" w:rsidP="009B3581">
      <w:pPr>
        <w:spacing w:before="120" w:after="0" w:line="360" w:lineRule="auto"/>
        <w:rPr>
          <w:rFonts w:ascii="Arial Narrow" w:eastAsia="Calibri" w:hAnsi="Arial Narrow" w:cs="Calibri"/>
          <w:b/>
          <w:caps/>
          <w:sz w:val="24"/>
          <w:szCs w:val="24"/>
          <w:u w:val="single"/>
        </w:rPr>
      </w:pPr>
      <w:r w:rsidRPr="00B7769F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B7769F">
        <w:rPr>
          <w:rFonts w:ascii="Arial Narrow" w:eastAsia="Calibri" w:hAnsi="Arial Narrow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9B3581" w:rsidRPr="00B7769F" w:rsidRDefault="009B3581" w:rsidP="009B358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0"/>
          <w:szCs w:val="20"/>
        </w:rPr>
      </w:pPr>
      <w:r w:rsidRPr="00B7769F">
        <w:rPr>
          <w:rFonts w:ascii="Arial Narrow" w:eastAsia="Calibri" w:hAnsi="Arial Narrow" w:cs="Calibri"/>
          <w:b/>
          <w:sz w:val="20"/>
          <w:szCs w:val="20"/>
        </w:rPr>
        <w:t>OŚWIADCZENIA DOTYCZĄCE WYKONAWCY:</w:t>
      </w:r>
    </w:p>
    <w:p w:rsidR="009B3581" w:rsidRPr="00B7769F" w:rsidRDefault="009B3581" w:rsidP="009B3581">
      <w:pPr>
        <w:numPr>
          <w:ilvl w:val="0"/>
          <w:numId w:val="47"/>
        </w:numPr>
        <w:spacing w:before="120" w:after="0" w:line="360" w:lineRule="auto"/>
        <w:ind w:left="357" w:hanging="357"/>
        <w:contextualSpacing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769F">
        <w:rPr>
          <w:rFonts w:ascii="Arial Narrow" w:eastAsia="Calibri" w:hAnsi="Arial Narrow" w:cs="Calibri"/>
          <w:sz w:val="20"/>
          <w:szCs w:val="20"/>
          <w:vertAlign w:val="superscript"/>
        </w:rPr>
        <w:footnoteReference w:id="4"/>
      </w:r>
    </w:p>
    <w:p w:rsidR="009B3581" w:rsidRPr="00B7769F" w:rsidRDefault="009B3581" w:rsidP="009B3581">
      <w:pPr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B7769F">
        <w:rPr>
          <w:rFonts w:ascii="Arial Narrow" w:eastAsia="Times New Roman" w:hAnsi="Arial Narrow" w:cs="Calibri"/>
          <w:color w:val="222222"/>
          <w:sz w:val="20"/>
          <w:szCs w:val="20"/>
          <w:lang w:eastAsia="pl-PL"/>
        </w:rPr>
        <w:t xml:space="preserve">7 ust. 1 ustawy </w:t>
      </w:r>
      <w:r w:rsidRPr="00B7769F">
        <w:rPr>
          <w:rFonts w:ascii="Arial Narrow" w:eastAsia="Calibri" w:hAnsi="Arial Narrow" w:cs="Calibri"/>
          <w:color w:val="222222"/>
          <w:sz w:val="20"/>
          <w:szCs w:val="20"/>
        </w:rPr>
        <w:t>z dnia 13 kwietnia 2022 r.</w:t>
      </w:r>
      <w:r w:rsidRPr="00B7769F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7769F">
        <w:rPr>
          <w:rFonts w:ascii="Arial Narrow" w:eastAsia="Calibri" w:hAnsi="Arial Narrow" w:cs="Calibri"/>
          <w:color w:val="222222"/>
          <w:sz w:val="20"/>
          <w:szCs w:val="20"/>
        </w:rPr>
        <w:t>(Dz. U. poz. 835)</w:t>
      </w:r>
      <w:r w:rsidRPr="00B7769F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>.</w:t>
      </w:r>
      <w:r w:rsidRPr="00B7769F">
        <w:rPr>
          <w:rFonts w:ascii="Arial Narrow" w:eastAsia="Calibri" w:hAnsi="Arial Narrow" w:cs="Calibri"/>
          <w:color w:val="222222"/>
          <w:sz w:val="20"/>
          <w:szCs w:val="20"/>
          <w:vertAlign w:val="superscript"/>
        </w:rPr>
        <w:footnoteReference w:id="5"/>
      </w:r>
    </w:p>
    <w:p w:rsidR="009B3581" w:rsidRPr="00B7769F" w:rsidRDefault="009B3581" w:rsidP="009B358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lastRenderedPageBreak/>
        <w:t>OŚWIADCZENIE DOTYCZĄCE PODWYKONAWCY, NA KTÓREGO PRZYPADA PONAD 10% WARTOŚCI ZAMÓWIENIA: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B7769F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B7769F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7769F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B7769F">
        <w:rPr>
          <w:rFonts w:ascii="Arial Narrow" w:eastAsia="Calibri" w:hAnsi="Arial Narrow" w:cs="Calibri"/>
          <w:i/>
          <w:sz w:val="20"/>
          <w:szCs w:val="20"/>
        </w:rPr>
        <w:t>)</w:t>
      </w:r>
      <w:r w:rsidRPr="00B7769F">
        <w:rPr>
          <w:rFonts w:ascii="Arial Narrow" w:eastAsia="Calibri" w:hAnsi="Arial Narrow" w:cs="Calibri"/>
          <w:sz w:val="20"/>
          <w:szCs w:val="20"/>
        </w:rPr>
        <w:t>,</w:t>
      </w:r>
      <w:r w:rsidRPr="00B7769F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B3581" w:rsidRPr="00B7769F" w:rsidRDefault="009B3581" w:rsidP="009B358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t>OŚWIADCZENIE DOTYCZĄCE DOSTAWCY, NA KTÓREGO PRZYPADA PONAD 10% WARTOŚCI ZAMÓWIENIA: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B7769F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7769F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7769F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B7769F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B7769F">
        <w:rPr>
          <w:rFonts w:ascii="Arial Narrow" w:eastAsia="Calibri" w:hAnsi="Arial Narrow" w:cs="Calibri"/>
          <w:i/>
          <w:sz w:val="20"/>
          <w:szCs w:val="20"/>
        </w:rPr>
        <w:t>)</w:t>
      </w:r>
      <w:r w:rsidRPr="00B7769F">
        <w:rPr>
          <w:rFonts w:ascii="Arial Narrow" w:eastAsia="Calibri" w:hAnsi="Arial Narrow" w:cs="Calibri"/>
          <w:sz w:val="20"/>
          <w:szCs w:val="20"/>
        </w:rPr>
        <w:t>,</w:t>
      </w:r>
      <w:r w:rsidRPr="00B7769F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9B3581" w:rsidRPr="00B7769F" w:rsidRDefault="009B3581" w:rsidP="009B358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t>OŚWIADCZENIE DOTYCZĄCE PODANYCH INFORMACJI: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B7769F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B3581" w:rsidRPr="00B7769F" w:rsidRDefault="009B3581" w:rsidP="009B358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</w:rPr>
      </w:pPr>
      <w:r w:rsidRPr="00B7769F">
        <w:rPr>
          <w:rFonts w:ascii="Arial Narrow" w:eastAsia="Calibri" w:hAnsi="Arial Narrow" w:cs="Calibri"/>
          <w:b/>
        </w:rPr>
        <w:t>INFORMACJA DOTYCZĄCA DOSTĘPU DO PODMIOTOWYCH ŚRODKÓW DOWODOWYCH:</w:t>
      </w:r>
    </w:p>
    <w:p w:rsidR="009B3581" w:rsidRPr="00B7769F" w:rsidRDefault="009B3581" w:rsidP="009B358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B7769F">
        <w:rPr>
          <w:rFonts w:ascii="Arial Narrow" w:eastAsia="Calibri" w:hAnsi="Arial Narrow" w:cs="Calibr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B7769F">
        <w:rPr>
          <w:rFonts w:ascii="Arial Narrow" w:eastAsia="Calibri" w:hAnsi="Arial Narrow" w:cs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9B3581" w:rsidRPr="00B7769F" w:rsidRDefault="009B3581" w:rsidP="009B358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  <w:r w:rsidRPr="00B7769F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dokumentacji).</w:t>
      </w:r>
    </w:p>
    <w:p w:rsidR="008968BC" w:rsidRPr="00B7769F" w:rsidRDefault="009B3581" w:rsidP="008968BC">
      <w:pPr>
        <w:suppressAutoHyphens/>
        <w:spacing w:after="0" w:line="240" w:lineRule="auto"/>
        <w:ind w:left="4964"/>
        <w:jc w:val="right"/>
        <w:rPr>
          <w:rFonts w:ascii="Arial Narrow" w:eastAsia="Times New Roman" w:hAnsi="Arial Narrow" w:cs="Times New Roman"/>
          <w:i/>
          <w:i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Cs/>
          <w:i/>
          <w:iCs/>
          <w:color w:val="000000"/>
          <w:sz w:val="24"/>
          <w:szCs w:val="24"/>
          <w:lang w:eastAsia="ar-SA"/>
        </w:rPr>
        <w:t>kwalifikowany podpis elektroniczny</w:t>
      </w:r>
    </w:p>
    <w:p w:rsidR="008968BC" w:rsidRPr="00B7769F" w:rsidRDefault="008968BC" w:rsidP="008968BC">
      <w:pPr>
        <w:suppressAutoHyphens/>
        <w:spacing w:after="0" w:line="240" w:lineRule="auto"/>
        <w:ind w:left="4964"/>
        <w:jc w:val="right"/>
        <w:rPr>
          <w:rFonts w:ascii="Arial Narrow" w:eastAsia="Times New Roman" w:hAnsi="Arial Narrow" w:cs="Times New Roman"/>
          <w:lang w:eastAsia="ar-SA"/>
        </w:rPr>
      </w:pPr>
      <w:r w:rsidRPr="00B7769F">
        <w:rPr>
          <w:rFonts w:ascii="Arial Narrow" w:eastAsia="Times New Roman" w:hAnsi="Arial Narrow" w:cs="Times New Roman"/>
          <w:sz w:val="24"/>
          <w:szCs w:val="24"/>
          <w:lang w:eastAsia="ar-SA"/>
        </w:rPr>
        <w:t>Wykonawcy / Pełnomocnika</w:t>
      </w:r>
    </w:p>
    <w:p w:rsidR="009B3581" w:rsidRPr="009B3581" w:rsidRDefault="009B3581" w:rsidP="009B3581">
      <w:pPr>
        <w:rPr>
          <w:rFonts w:ascii="Cambria" w:eastAsia="Times New Roman" w:hAnsi="Cambria" w:cs="Calibri"/>
          <w:b/>
          <w:i/>
          <w:lang w:eastAsia="ar-SA"/>
        </w:rPr>
      </w:pPr>
      <w:r w:rsidRPr="009B3581">
        <w:rPr>
          <w:rFonts w:ascii="Cambria" w:eastAsia="Times New Roman" w:hAnsi="Cambria" w:cs="Calibri"/>
          <w:b/>
          <w:i/>
          <w:lang w:eastAsia="ar-SA"/>
        </w:rPr>
        <w:br w:type="page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E0372A">
        <w:rPr>
          <w:rFonts w:ascii="Arial Narrow" w:eastAsia="Times New Roman" w:hAnsi="Arial Narrow" w:cs="Calibri"/>
          <w:b/>
          <w:lang w:eastAsia="ar-SA"/>
        </w:rPr>
        <w:t>DZ.282.02.2025.PN</w:t>
      </w:r>
    </w:p>
    <w:p w:rsidR="003A23D0" w:rsidRPr="00C701EB" w:rsidRDefault="003A23D0" w:rsidP="003A23D0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lang w:eastAsia="ar-SA"/>
        </w:rPr>
      </w:pPr>
      <w:r w:rsidRPr="00C701EB">
        <w:rPr>
          <w:rFonts w:ascii="Arial Narrow" w:eastAsia="Times New Roman" w:hAnsi="Arial Narrow" w:cs="Times New Roman"/>
          <w:b/>
          <w:lang w:eastAsia="ar-SA"/>
        </w:rPr>
        <w:t>Wykonawca</w:t>
      </w:r>
      <w:r w:rsidR="008968BC" w:rsidRPr="00C701EB">
        <w:rPr>
          <w:rFonts w:ascii="Arial Narrow" w:eastAsia="Times New Roman" w:hAnsi="Arial Narrow" w:cs="Times New Roman"/>
          <w:b/>
          <w:lang w:eastAsia="ar-SA"/>
        </w:rPr>
        <w:t>*</w:t>
      </w:r>
      <w:r w:rsidRPr="00C701EB">
        <w:rPr>
          <w:rFonts w:ascii="Arial Narrow" w:eastAsia="Times New Roman" w:hAnsi="Arial Narrow" w:cs="Times New Roman"/>
          <w:b/>
          <w:lang w:eastAsia="ar-SA"/>
        </w:rPr>
        <w:t>/Wykonawcy</w:t>
      </w:r>
      <w:r w:rsidR="008968BC" w:rsidRPr="00C701EB">
        <w:rPr>
          <w:rFonts w:ascii="Arial Narrow" w:eastAsia="Times New Roman" w:hAnsi="Arial Narrow" w:cs="Times New Roman"/>
          <w:b/>
          <w:lang w:eastAsia="ar-SA"/>
        </w:rPr>
        <w:t>*</w:t>
      </w:r>
      <w:r w:rsidRPr="00C701EB">
        <w:rPr>
          <w:rFonts w:ascii="Arial Narrow" w:eastAsia="Times New Roman" w:hAnsi="Arial Narrow" w:cs="Times New Roman"/>
          <w:b/>
          <w:lang w:eastAsia="ar-SA"/>
        </w:rPr>
        <w:t>:</w:t>
      </w:r>
    </w:p>
    <w:p w:rsidR="003A23D0" w:rsidRPr="00F47D04" w:rsidRDefault="003A23D0" w:rsidP="003A23D0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:rsidR="003A23D0" w:rsidRPr="00F47D04" w:rsidRDefault="003A23D0" w:rsidP="003A23D0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Calibri"/>
          <w:b/>
          <w:sz w:val="28"/>
          <w:szCs w:val="28"/>
          <w:lang w:eastAsia="ar-SA"/>
        </w:rPr>
        <w:t>FORMULARZ ASORTYMENTOWO-CENOWY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702721" w:rsidRPr="00507513" w:rsidRDefault="00702721" w:rsidP="00702721">
      <w:pPr>
        <w:rPr>
          <w:rFonts w:ascii="Arial Narrow" w:hAnsi="Arial Narrow" w:cs="Tahoma"/>
          <w:b/>
          <w:lang w:eastAsia="pl-PL"/>
        </w:rPr>
      </w:pPr>
      <w:r>
        <w:rPr>
          <w:rFonts w:ascii="Arial Narrow" w:hAnsi="Arial Narrow" w:cs="Tahoma"/>
          <w:b/>
          <w:lang w:eastAsia="pl-PL"/>
        </w:rPr>
        <w:t>WERSJA e-</w:t>
      </w:r>
      <w:proofErr w:type="spellStart"/>
      <w:r>
        <w:rPr>
          <w:rFonts w:ascii="Arial Narrow" w:hAnsi="Arial Narrow" w:cs="Tahoma"/>
          <w:b/>
          <w:lang w:eastAsia="pl-PL"/>
        </w:rPr>
        <w:t>xel</w:t>
      </w:r>
      <w:proofErr w:type="spellEnd"/>
      <w:r>
        <w:rPr>
          <w:rFonts w:ascii="Arial Narrow" w:hAnsi="Arial Narrow" w:cs="Tahoma"/>
          <w:b/>
          <w:lang w:eastAsia="pl-PL"/>
        </w:rPr>
        <w:t xml:space="preserve"> do WYPEŁNIENIA i PODPISANIA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8968BC" w:rsidRDefault="008968BC" w:rsidP="00F47D0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  <w:r w:rsidRPr="008968BC">
        <w:rPr>
          <w:rFonts w:ascii="Arial Narrow" w:eastAsia="Times New Roman" w:hAnsi="Arial Narrow" w:cs="Arial"/>
          <w:lang w:eastAsia="ar-SA"/>
        </w:rPr>
        <w:t>kwalifikowany podpis elektroniczny</w:t>
      </w:r>
    </w:p>
    <w:p w:rsidR="00F47D04" w:rsidRPr="00F47D04" w:rsidRDefault="00F47D04" w:rsidP="00F47D0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:rsidR="00F47D04" w:rsidRPr="00F47D04" w:rsidRDefault="00F47D04" w:rsidP="00F47D04">
      <w:pPr>
        <w:rPr>
          <w:rFonts w:ascii="Calibri" w:eastAsia="Calibri" w:hAnsi="Calibri" w:cs="Times New Roman"/>
        </w:rPr>
      </w:pP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br w:type="page"/>
      </w: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E0372A">
        <w:rPr>
          <w:rFonts w:ascii="Arial Narrow" w:eastAsia="Times New Roman" w:hAnsi="Arial Narrow" w:cs="Calibri"/>
          <w:b/>
          <w:lang w:eastAsia="ar-SA"/>
        </w:rPr>
        <w:t>DZ.282.02.2025.PN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OŚWIADCZENIE o NIEPODLEGANIU WYKLUCZENIU 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składane na podstawie art. 125 ust. 1 ustawy </w:t>
      </w:r>
      <w:proofErr w:type="spellStart"/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>Pzp</w:t>
      </w:r>
      <w:proofErr w:type="spellEnd"/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F47D04">
        <w:rPr>
          <w:rFonts w:ascii="Arial Narrow" w:eastAsia="Times New Roman" w:hAnsi="Arial Narrow" w:cs="Tahoma"/>
          <w:b/>
          <w:sz w:val="28"/>
          <w:szCs w:val="28"/>
          <w:lang w:eastAsia="pl-PL"/>
        </w:rPr>
        <w:t>JEDZ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702721" w:rsidRPr="00507513" w:rsidRDefault="00702721" w:rsidP="00702721">
      <w:pPr>
        <w:rPr>
          <w:rFonts w:ascii="Arial Narrow" w:hAnsi="Arial Narrow" w:cs="Tahoma"/>
          <w:b/>
          <w:lang w:eastAsia="pl-PL"/>
        </w:rPr>
      </w:pPr>
      <w:r>
        <w:rPr>
          <w:rFonts w:ascii="Arial Narrow" w:hAnsi="Arial Narrow" w:cs="Tahoma"/>
          <w:b/>
          <w:lang w:eastAsia="pl-PL"/>
        </w:rPr>
        <w:t>WERSJA w odrębnym pliku do WYPEŁNIENIA i PODPISANIA</w:t>
      </w: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:rsidR="00F47D04" w:rsidRPr="00F47D04" w:rsidRDefault="00F47D04" w:rsidP="00F47D04">
      <w:pPr>
        <w:rPr>
          <w:rFonts w:ascii="Calibri" w:eastAsia="Calibri" w:hAnsi="Calibri" w:cs="Times New Roman"/>
        </w:rPr>
      </w:pPr>
    </w:p>
    <w:p w:rsidR="00F47D04" w:rsidRPr="00F47D04" w:rsidRDefault="00F47D04" w:rsidP="00F47D04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:rsidR="008968BC" w:rsidRDefault="008968BC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F47D04" w:rsidRPr="00F47D04" w:rsidRDefault="00F47D04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Calibri"/>
          <w:lang w:eastAsia="ar-SA"/>
        </w:rPr>
        <w:br w:type="page"/>
      </w:r>
    </w:p>
    <w:p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4 do SWZ</w:t>
      </w:r>
    </w:p>
    <w:p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E0372A">
        <w:rPr>
          <w:rFonts w:ascii="Arial Narrow" w:eastAsia="Times New Roman" w:hAnsi="Arial Narrow" w:cs="Calibri"/>
          <w:b/>
          <w:lang w:eastAsia="ar-SA"/>
        </w:rPr>
        <w:t>DZ.282.02.2025.PN</w:t>
      </w:r>
    </w:p>
    <w:p w:rsidR="00F47D04" w:rsidRPr="00F47D04" w:rsidRDefault="00C701EB" w:rsidP="00F47D0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  <w:r w:rsidRPr="00C701EB">
        <w:rPr>
          <w:rFonts w:ascii="Arial Narrow" w:eastAsia="Times New Roman" w:hAnsi="Arial Narrow" w:cs="Times New Roman"/>
          <w:b/>
          <w:lang w:eastAsia="ar-SA"/>
        </w:rPr>
        <w:t>Wykonawca*/Wykonawcy*:</w:t>
      </w:r>
    </w:p>
    <w:p w:rsidR="00F47D04" w:rsidRPr="00F47D04" w:rsidRDefault="00F47D04" w:rsidP="00F47D0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>OŚWIADCZENIE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O BRAKU PRZYNALEŻNOŚCI DO GRUPY KAPITAŁOWEJ, 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:rsidR="00F47D04" w:rsidRPr="00F47D04" w:rsidRDefault="00F47D04" w:rsidP="00F47D04">
      <w:pPr>
        <w:spacing w:before="120" w:after="0" w:line="276" w:lineRule="auto"/>
        <w:ind w:left="851" w:hanging="831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dotyczy: postępowania o udzielenie zamówienia publicznego </w:t>
      </w:r>
      <w:r w:rsidRPr="00F47D04">
        <w:rPr>
          <w:rFonts w:ascii="Arial Narrow" w:eastAsia="Calibri" w:hAnsi="Arial Narrow" w:cs="Calibri"/>
          <w:b/>
          <w:lang w:eastAsia="pl-PL"/>
        </w:rPr>
        <w:t>prowadzonego w trybie przetargu nieograniczonego</w:t>
      </w: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r w:rsidR="003A23D0">
        <w:rPr>
          <w:rFonts w:ascii="Arial Narrow" w:eastAsia="Times New Roman" w:hAnsi="Arial Narrow" w:cs="Arial"/>
          <w:lang w:eastAsia="ar-SA"/>
        </w:rPr>
        <w:t>pn.</w:t>
      </w:r>
      <w:r w:rsidRPr="00F47D04">
        <w:rPr>
          <w:rFonts w:ascii="Arial Narrow" w:eastAsia="Times New Roman" w:hAnsi="Arial Narrow" w:cs="Arial"/>
          <w:lang w:eastAsia="ar-SA"/>
        </w:rPr>
        <w:t xml:space="preserve"> </w:t>
      </w:r>
      <w:r w:rsidRPr="00F47D04">
        <w:rPr>
          <w:rFonts w:ascii="Arial Narrow" w:eastAsia="Times New Roman" w:hAnsi="Arial Narrow" w:cs="Calibri"/>
          <w:b/>
          <w:lang w:eastAsia="ar-SA"/>
        </w:rPr>
        <w:t>„</w:t>
      </w:r>
      <w:r w:rsidR="00E0372A">
        <w:rPr>
          <w:rFonts w:ascii="Arial Narrow" w:eastAsia="Times New Roman" w:hAnsi="Arial Narrow" w:cs="Calibri"/>
          <w:b/>
          <w:bCs/>
          <w:lang w:eastAsia="ar-SA"/>
        </w:rPr>
        <w:t>SUKCESYWNE DOSTAWY PRODUKTÓW FARMACEUTYCZNYCH/LEKÓW</w:t>
      </w:r>
      <w:r w:rsidRPr="00F47D04">
        <w:rPr>
          <w:rFonts w:ascii="Arial Narrow" w:eastAsia="Times New Roman" w:hAnsi="Arial Narrow" w:cs="Calibri"/>
          <w:b/>
          <w:bCs/>
          <w:lang w:eastAsia="ar-SA"/>
        </w:rPr>
        <w:t>”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lang w:eastAsia="ar-SA"/>
        </w:rPr>
      </w:pP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ar-SA"/>
        </w:rPr>
        <w:t xml:space="preserve">,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nie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grupy kapitałowej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val="x-none" w:eastAsia="ar-SA"/>
        </w:rPr>
        <w:t>*</w:t>
      </w: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</w:p>
    <w:p w:rsidR="00F47D04" w:rsidRPr="000F4762" w:rsidRDefault="00F47D04" w:rsidP="00F47D0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 (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grupy kapitałowej z wykonawcami, którzy złożyli oferty w niniejszym postępowaniu o udzie</w:t>
      </w:r>
      <w:r w:rsidR="002F6F81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lenie zamówienia publicznego *</w:t>
      </w:r>
    </w:p>
    <w:tbl>
      <w:tblPr>
        <w:tblW w:w="944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3"/>
        <w:gridCol w:w="8737"/>
      </w:tblGrid>
      <w:tr w:rsidR="00F47D04" w:rsidRPr="00F47D04" w:rsidTr="005C2597">
        <w:trPr>
          <w:trHeight w:val="82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L.p.</w:t>
            </w: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Nazwa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i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adres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wykonawców</w:t>
            </w:r>
          </w:p>
        </w:tc>
      </w:tr>
      <w:tr w:rsidR="00F47D04" w:rsidRPr="00F47D04" w:rsidTr="005C2597">
        <w:trPr>
          <w:trHeight w:val="33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F47D04" w:rsidRPr="00F47D04" w:rsidTr="005C2597">
        <w:trPr>
          <w:trHeight w:val="283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F47D04" w:rsidRPr="00F47D04" w:rsidRDefault="00F47D04" w:rsidP="00F47D0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:rsidR="00F47D04" w:rsidRPr="00F47D04" w:rsidRDefault="00F47D04" w:rsidP="00F47D04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Arial Narrow" w:eastAsia="Times New Roman" w:hAnsi="Arial Narrow" w:cs="Times New Roman"/>
          <w:b/>
          <w:i/>
          <w:lang w:eastAsia="ar-SA"/>
        </w:rPr>
      </w:pPr>
      <w:r w:rsidRPr="00F47D04">
        <w:rPr>
          <w:rFonts w:ascii="Arial Narrow" w:eastAsia="Times New Roman" w:hAnsi="Arial Narrow" w:cs="Times New Roman"/>
          <w:b/>
          <w:i/>
          <w:lang w:eastAsia="ar-SA"/>
        </w:rPr>
        <w:t>* niepotrzebne skreślić</w:t>
      </w:r>
    </w:p>
    <w:p w:rsidR="00F47D04" w:rsidRPr="000F4762" w:rsidRDefault="00F47D04" w:rsidP="00F47D0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F47D04" w:rsidRPr="000F4762" w:rsidRDefault="00F47D04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>W załączeniu przekazuję następujące dowody:</w:t>
      </w:r>
    </w:p>
    <w:p w:rsidR="008968BC" w:rsidRDefault="008968BC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</w:pPr>
    </w:p>
    <w:p w:rsidR="00F47D04" w:rsidRPr="000F4762" w:rsidRDefault="00F47D04" w:rsidP="00F47D04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  <w:t>na potwierdzenie, że</w:t>
      </w: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 xml:space="preserve"> istniejące między nami powiązania nie prowadzą do zakłócenia konkurencji w postępowaniu o udzielenie zamówienia.</w:t>
      </w:r>
    </w:p>
    <w:p w:rsidR="00F47D04" w:rsidRPr="000F4762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8968BC" w:rsidRDefault="008968BC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F47D04" w:rsidRPr="008968BC" w:rsidRDefault="00F47D04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 xml:space="preserve">Wykonawcy </w:t>
      </w:r>
      <w:r w:rsidR="002F6F81">
        <w:rPr>
          <w:rFonts w:ascii="Arial Narrow" w:eastAsia="Times New Roman" w:hAnsi="Arial Narrow" w:cs="Times New Roman"/>
          <w:lang w:eastAsia="ar-SA"/>
        </w:rPr>
        <w:t>/</w:t>
      </w:r>
      <w:r w:rsidRPr="00F47D04">
        <w:rPr>
          <w:rFonts w:ascii="Arial Narrow" w:eastAsia="Times New Roman" w:hAnsi="Arial Narrow" w:cs="Times New Roman"/>
          <w:lang w:eastAsia="ar-SA"/>
        </w:rPr>
        <w:t xml:space="preserve"> Pełnomocnika</w:t>
      </w:r>
    </w:p>
    <w:p w:rsidR="00F47D04" w:rsidRPr="00F47D04" w:rsidRDefault="00F47D04" w:rsidP="00F47D0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</w:p>
    <w:p w:rsidR="00F47D04" w:rsidRPr="00F47D04" w:rsidRDefault="00F47D04" w:rsidP="00FB18E2">
      <w:pPr>
        <w:keepNext/>
        <w:tabs>
          <w:tab w:val="left" w:pos="6300"/>
        </w:tabs>
        <w:spacing w:after="0" w:line="276" w:lineRule="auto"/>
        <w:ind w:right="1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  <w:r w:rsidRPr="00F47D04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Pr="00F47D04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5 do SWZ</w:t>
      </w:r>
    </w:p>
    <w:p w:rsidR="00FB18E2" w:rsidRPr="00F47D04" w:rsidRDefault="00FB18E2" w:rsidP="00FB18E2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</w:p>
    <w:p w:rsidR="00FB18E2" w:rsidRPr="00F47D04" w:rsidRDefault="00FB18E2" w:rsidP="00FB18E2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E0372A">
        <w:rPr>
          <w:rFonts w:ascii="Arial Narrow" w:eastAsia="Times New Roman" w:hAnsi="Arial Narrow" w:cs="Calibri"/>
          <w:b/>
          <w:lang w:eastAsia="ar-SA"/>
        </w:rPr>
        <w:t>DZ.282.02.2025.PN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:rsidR="00F47D04" w:rsidRPr="00F47D04" w:rsidRDefault="00F47D04" w:rsidP="00F47D0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:rsidR="00F47D04" w:rsidRPr="00F47D04" w:rsidRDefault="00F47D04" w:rsidP="00F47D0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:rsidR="00F47D04" w:rsidRPr="00F47D04" w:rsidRDefault="00F47D04" w:rsidP="00F47D0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:rsidR="00F47D04" w:rsidRPr="00F47D04" w:rsidRDefault="00F47D04" w:rsidP="00F47D0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0F4762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:rsidR="000F4762" w:rsidRPr="000F4762" w:rsidRDefault="000F4762" w:rsidP="000F4762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0F4762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0F4762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0F4762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:rsidR="000F4762" w:rsidRPr="000F4762" w:rsidRDefault="000F4762" w:rsidP="000F4762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E0372A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SUKCESYWNE DOSTAWY PRODUKTÓW FARMACEUTYCZNYCH/LEKÓW</w:t>
      </w:r>
      <w:r w:rsidRPr="000F4762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:rsidR="000F4762" w:rsidRPr="000F4762" w:rsidRDefault="000F4762" w:rsidP="000F4762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:rsidR="000F4762" w:rsidRPr="000F4762" w:rsidRDefault="000F4762" w:rsidP="000F4762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:rsidR="002C1259" w:rsidRPr="00F47D04" w:rsidRDefault="002C1259" w:rsidP="002C1259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Niniejszym potwierdzam aktualność informacji zawartych w oświadczeniu, o </w:t>
      </w:r>
      <w:r w:rsidR="00C40119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którym 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mowa w art. 125 ust. 1 ustawy, w zakresie braku podstaw wykluczenia z postępowania wskazanych przez zamawiającego</w:t>
      </w:r>
      <w:r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 w treści SWZ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, o których mowa w art. 108 ust. 1 pkt 3, 4, 5, 6 ustawy.</w:t>
      </w:r>
    </w:p>
    <w:p w:rsidR="008968BC" w:rsidRDefault="008968BC" w:rsidP="000F4762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:rsidR="008968BC" w:rsidRDefault="008968BC" w:rsidP="008968BC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:rsidR="008968BC" w:rsidRPr="000F4762" w:rsidRDefault="008968BC" w:rsidP="008968BC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:rsidR="008968BC" w:rsidRDefault="008968BC" w:rsidP="008968BC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</w:p>
    <w:p w:rsidR="000F4762" w:rsidRPr="000F4762" w:rsidRDefault="000F4762" w:rsidP="000F4762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  <w:r w:rsidRPr="000F4762">
        <w:rPr>
          <w:rFonts w:ascii="Arial Narrow" w:eastAsia="Times New Roman" w:hAnsi="Arial Narrow" w:cs="Arial"/>
          <w:lang w:eastAsia="ar-SA"/>
        </w:rPr>
        <w:t>lub</w:t>
      </w:r>
    </w:p>
    <w:p w:rsidR="000F4762" w:rsidRPr="000F4762" w:rsidRDefault="008968BC" w:rsidP="000F4762">
      <w:pPr>
        <w:suppressAutoHyphens/>
        <w:spacing w:after="0" w:line="240" w:lineRule="auto"/>
        <w:ind w:left="6096" w:hanging="993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8968BC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ar-SA"/>
        </w:rPr>
        <w:t>kwalifikowany podpis elektroniczny</w:t>
      </w:r>
      <w:r w:rsidRPr="000F4762">
        <w:rPr>
          <w:rFonts w:ascii="Arial Narrow" w:eastAsia="Times New Roman" w:hAnsi="Arial Narrow" w:cs="Times New Roman"/>
          <w:b/>
          <w:lang w:eastAsia="ar-SA"/>
        </w:rPr>
        <w:t xml:space="preserve"> </w:t>
      </w:r>
      <w:r w:rsidR="000F4762" w:rsidRPr="000F4762">
        <w:rPr>
          <w:rFonts w:ascii="Arial Narrow" w:eastAsia="Times New Roman" w:hAnsi="Arial Narrow" w:cs="Times New Roman"/>
          <w:b/>
          <w:lang w:eastAsia="ar-SA"/>
        </w:rPr>
        <w:t>osoby uprawnionej  do reprezentacji podmiotu oddającego do dyspozycji Wykonawcy niezbędne zasoby</w:t>
      </w:r>
    </w:p>
    <w:p w:rsidR="000F4762" w:rsidRPr="000F4762" w:rsidRDefault="000F4762" w:rsidP="000F4762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Arial"/>
          <w:lang w:eastAsia="ar-SA"/>
        </w:rPr>
      </w:pPr>
    </w:p>
    <w:p w:rsidR="00F47D04" w:rsidRPr="00F47D04" w:rsidRDefault="00F47D04" w:rsidP="00F47D04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sectPr w:rsidR="00F47D04" w:rsidRPr="00F47D04" w:rsidSect="005C2597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A93" w:rsidRDefault="00C87A93" w:rsidP="00F47D04">
      <w:pPr>
        <w:spacing w:after="0" w:line="240" w:lineRule="auto"/>
      </w:pPr>
      <w:r>
        <w:separator/>
      </w:r>
    </w:p>
  </w:endnote>
  <w:endnote w:type="continuationSeparator" w:id="0">
    <w:p w:rsidR="00C87A93" w:rsidRDefault="00C87A93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A93" w:rsidRDefault="00C87A93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:rsidR="00C87A93" w:rsidRPr="00600440" w:rsidRDefault="00C87A93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DZ.282.02.2025.PN</w:t>
    </w:r>
  </w:p>
  <w:p w:rsidR="00C87A93" w:rsidRPr="001A4AEB" w:rsidRDefault="00C87A93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77692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977692">
      <w:rPr>
        <w:rFonts w:ascii="Arial Narrow" w:hAnsi="Arial Narrow" w:cs="Calibri Light"/>
        <w:i/>
        <w:noProof/>
        <w:sz w:val="20"/>
      </w:rPr>
      <w:t>12</w:t>
    </w:r>
    <w:r w:rsidRPr="001A4AEB">
      <w:rPr>
        <w:rFonts w:ascii="Arial Narrow" w:hAnsi="Arial Narrow" w:cs="Calibri Light"/>
        <w:i/>
        <w:sz w:val="20"/>
      </w:rPr>
      <w:fldChar w:fldCharType="end"/>
    </w:r>
  </w:p>
  <w:p w:rsidR="00C87A93" w:rsidRPr="00CE47D8" w:rsidRDefault="00C87A93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:rsidR="00C87A93" w:rsidRPr="00CE47D8" w:rsidRDefault="00C87A93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A93" w:rsidRDefault="00C87A93" w:rsidP="00F47D04">
      <w:pPr>
        <w:spacing w:after="0" w:line="240" w:lineRule="auto"/>
      </w:pPr>
      <w:r>
        <w:separator/>
      </w:r>
    </w:p>
  </w:footnote>
  <w:footnote w:type="continuationSeparator" w:id="0">
    <w:p w:rsidR="00C87A93" w:rsidRDefault="00C87A93" w:rsidP="00F47D04">
      <w:pPr>
        <w:spacing w:after="0" w:line="240" w:lineRule="auto"/>
      </w:pPr>
      <w:r>
        <w:continuationSeparator/>
      </w:r>
    </w:p>
  </w:footnote>
  <w:footnote w:id="1">
    <w:p w:rsidR="00C87A93" w:rsidRPr="0033551F" w:rsidRDefault="00C87A93" w:rsidP="00F47D04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:rsidR="00C87A93" w:rsidRPr="00464551" w:rsidRDefault="00C87A93" w:rsidP="00F47D0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:rsidR="00C87A93" w:rsidRPr="0033551F" w:rsidRDefault="00C87A93" w:rsidP="00F47D0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:rsidR="00C87A93" w:rsidRPr="0033551F" w:rsidRDefault="00C87A93" w:rsidP="00F47D04">
      <w:pPr>
        <w:pStyle w:val="Tekstprzypisudolnego"/>
        <w:rPr>
          <w:sz w:val="16"/>
          <w:szCs w:val="16"/>
        </w:rPr>
      </w:pPr>
    </w:p>
  </w:footnote>
  <w:footnote w:id="4">
    <w:p w:rsidR="00C87A93" w:rsidRPr="00586AD0" w:rsidRDefault="00C87A93" w:rsidP="009B358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87A93" w:rsidRPr="00586AD0" w:rsidRDefault="00C87A93" w:rsidP="009B358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:rsidR="00C87A93" w:rsidRPr="00586AD0" w:rsidRDefault="00C87A93" w:rsidP="009B358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bookmarkStart w:id="5" w:name="_Hlk102557314"/>
      <w:r w:rsidRPr="00586AD0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:rsidR="00C87A93" w:rsidRPr="00586AD0" w:rsidRDefault="00C87A93" w:rsidP="009B358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87A93" w:rsidRPr="00586AD0" w:rsidRDefault="00C87A93" w:rsidP="009B358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C87A93" w:rsidRPr="00586AD0" w:rsidRDefault="00C87A93" w:rsidP="009B358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</w:t>
      </w:r>
      <w:r w:rsidRPr="00586AD0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86AD0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86AD0">
        <w:rPr>
          <w:rFonts w:cs="Calibri"/>
          <w:color w:val="222222"/>
          <w:sz w:val="16"/>
          <w:szCs w:val="16"/>
        </w:rPr>
        <w:t xml:space="preserve">z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:rsidR="00C87A93" w:rsidRPr="00586AD0" w:rsidRDefault="00C87A93" w:rsidP="009B358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87A93" w:rsidRPr="00586AD0" w:rsidRDefault="00C87A93" w:rsidP="009B358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Fonts w:cs="Calibri"/>
          <w:color w:val="222222"/>
          <w:sz w:val="16"/>
          <w:szCs w:val="16"/>
        </w:rPr>
        <w:t xml:space="preserve">2)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87A93" w:rsidRPr="00896587" w:rsidRDefault="00C87A93" w:rsidP="009B358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DF346288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DC090D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95517A3"/>
    <w:multiLevelType w:val="hybridMultilevel"/>
    <w:tmpl w:val="087025F6"/>
    <w:lvl w:ilvl="0" w:tplc="B0AEA11A">
      <w:start w:val="1"/>
      <w:numFmt w:val="decimal"/>
      <w:lvlText w:val="%1)"/>
      <w:lvlJc w:val="left"/>
      <w:rPr>
        <w:rFonts w:cs="Times New Roman" w:hint="default"/>
        <w:color w:val="auto"/>
      </w:rPr>
    </w:lvl>
    <w:lvl w:ilvl="1" w:tplc="892A89AA">
      <w:numFmt w:val="decimal"/>
      <w:lvlText w:val=""/>
      <w:lvlJc w:val="left"/>
    </w:lvl>
    <w:lvl w:ilvl="2" w:tplc="C92054CA">
      <w:numFmt w:val="decimal"/>
      <w:lvlText w:val=""/>
      <w:lvlJc w:val="left"/>
    </w:lvl>
    <w:lvl w:ilvl="3" w:tplc="3110AA4C">
      <w:numFmt w:val="decimal"/>
      <w:lvlText w:val=""/>
      <w:lvlJc w:val="left"/>
    </w:lvl>
    <w:lvl w:ilvl="4" w:tplc="B0262CF2">
      <w:numFmt w:val="decimal"/>
      <w:lvlText w:val=""/>
      <w:lvlJc w:val="left"/>
    </w:lvl>
    <w:lvl w:ilvl="5" w:tplc="C4103B2A">
      <w:numFmt w:val="decimal"/>
      <w:lvlText w:val=""/>
      <w:lvlJc w:val="left"/>
    </w:lvl>
    <w:lvl w:ilvl="6" w:tplc="4732C7D0">
      <w:numFmt w:val="decimal"/>
      <w:lvlText w:val=""/>
      <w:lvlJc w:val="left"/>
    </w:lvl>
    <w:lvl w:ilvl="7" w:tplc="F312C430">
      <w:numFmt w:val="decimal"/>
      <w:lvlText w:val=""/>
      <w:lvlJc w:val="left"/>
    </w:lvl>
    <w:lvl w:ilvl="8" w:tplc="1FFA2DFA">
      <w:numFmt w:val="decimal"/>
      <w:lvlText w:val=""/>
      <w:lvlJc w:val="left"/>
    </w:lvl>
  </w:abstractNum>
  <w:abstractNum w:abstractNumId="8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DA16353"/>
    <w:multiLevelType w:val="hybridMultilevel"/>
    <w:tmpl w:val="7A98B9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A36A7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A855E94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E5F6E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35693BB0"/>
    <w:multiLevelType w:val="hybridMultilevel"/>
    <w:tmpl w:val="340AD7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4015B8"/>
    <w:multiLevelType w:val="multilevel"/>
    <w:tmpl w:val="E2047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i w:val="0"/>
        <w:sz w:val="16"/>
        <w:szCs w:val="16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A11225"/>
    <w:multiLevelType w:val="hybridMultilevel"/>
    <w:tmpl w:val="A89A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A8D38D5"/>
    <w:multiLevelType w:val="multilevel"/>
    <w:tmpl w:val="38D25A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5684E74"/>
    <w:multiLevelType w:val="hybridMultilevel"/>
    <w:tmpl w:val="1F10EC78"/>
    <w:lvl w:ilvl="0" w:tplc="0974FDE4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11A6C"/>
    <w:multiLevelType w:val="hybridMultilevel"/>
    <w:tmpl w:val="B92E899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5DD1EC5"/>
    <w:multiLevelType w:val="hybridMultilevel"/>
    <w:tmpl w:val="3D90190C"/>
    <w:lvl w:ilvl="0" w:tplc="4B241E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42"/>
  </w:num>
  <w:num w:numId="4">
    <w:abstractNumId w:val="33"/>
  </w:num>
  <w:num w:numId="5">
    <w:abstractNumId w:val="44"/>
  </w:num>
  <w:num w:numId="6">
    <w:abstractNumId w:val="43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9"/>
  </w:num>
  <w:num w:numId="11">
    <w:abstractNumId w:val="24"/>
  </w:num>
  <w:num w:numId="12">
    <w:abstractNumId w:val="39"/>
  </w:num>
  <w:num w:numId="13">
    <w:abstractNumId w:val="15"/>
  </w:num>
  <w:num w:numId="14">
    <w:abstractNumId w:val="4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0"/>
  </w:num>
  <w:num w:numId="18">
    <w:abstractNumId w:val="47"/>
  </w:num>
  <w:num w:numId="19">
    <w:abstractNumId w:val="5"/>
  </w:num>
  <w:num w:numId="20">
    <w:abstractNumId w:val="20"/>
  </w:num>
  <w:num w:numId="21">
    <w:abstractNumId w:val="38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12"/>
  </w:num>
  <w:num w:numId="24">
    <w:abstractNumId w:val="23"/>
  </w:num>
  <w:num w:numId="25">
    <w:abstractNumId w:val="29"/>
  </w:num>
  <w:num w:numId="2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7">
    <w:abstractNumId w:val="27"/>
  </w:num>
  <w:num w:numId="28">
    <w:abstractNumId w:val="40"/>
  </w:num>
  <w:num w:numId="29">
    <w:abstractNumId w:val="35"/>
  </w:num>
  <w:num w:numId="30">
    <w:abstractNumId w:val="16"/>
  </w:num>
  <w:num w:numId="31">
    <w:abstractNumId w:val="13"/>
  </w:num>
  <w:num w:numId="32">
    <w:abstractNumId w:val="32"/>
  </w:num>
  <w:num w:numId="33">
    <w:abstractNumId w:val="10"/>
  </w:num>
  <w:num w:numId="34">
    <w:abstractNumId w:val="8"/>
  </w:num>
  <w:num w:numId="35">
    <w:abstractNumId w:val="1"/>
  </w:num>
  <w:num w:numId="36">
    <w:abstractNumId w:val="25"/>
  </w:num>
  <w:num w:numId="37">
    <w:abstractNumId w:val="41"/>
  </w:num>
  <w:num w:numId="38">
    <w:abstractNumId w:val="31"/>
  </w:num>
  <w:num w:numId="39">
    <w:abstractNumId w:val="4"/>
  </w:num>
  <w:num w:numId="40">
    <w:abstractNumId w:val="34"/>
  </w:num>
  <w:num w:numId="41">
    <w:abstractNumId w:val="7"/>
  </w:num>
  <w:num w:numId="42">
    <w:abstractNumId w:val="21"/>
  </w:num>
  <w:num w:numId="43">
    <w:abstractNumId w:val="14"/>
    <w:lvlOverride w:ilvl="0">
      <w:startOverride w:val="1"/>
    </w:lvlOverride>
  </w:num>
  <w:num w:numId="44">
    <w:abstractNumId w:val="3"/>
  </w:num>
  <w:num w:numId="45">
    <w:abstractNumId w:val="37"/>
  </w:num>
  <w:num w:numId="46">
    <w:abstractNumId w:val="45"/>
  </w:num>
  <w:num w:numId="47">
    <w:abstractNumId w:val="36"/>
  </w:num>
  <w:num w:numId="48">
    <w:abstractNumId w:val="26"/>
  </w:num>
  <w:num w:numId="49">
    <w:abstractNumId w:val="1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F4762"/>
    <w:rsid w:val="00121130"/>
    <w:rsid w:val="0013741E"/>
    <w:rsid w:val="001E03AA"/>
    <w:rsid w:val="002059DB"/>
    <w:rsid w:val="00216FD8"/>
    <w:rsid w:val="00275163"/>
    <w:rsid w:val="002A330A"/>
    <w:rsid w:val="002C1259"/>
    <w:rsid w:val="002F6F81"/>
    <w:rsid w:val="00304319"/>
    <w:rsid w:val="00310E31"/>
    <w:rsid w:val="003816AC"/>
    <w:rsid w:val="003A23D0"/>
    <w:rsid w:val="003F3B9A"/>
    <w:rsid w:val="004561C4"/>
    <w:rsid w:val="004E2797"/>
    <w:rsid w:val="005376AF"/>
    <w:rsid w:val="005733E2"/>
    <w:rsid w:val="005C2597"/>
    <w:rsid w:val="005F2392"/>
    <w:rsid w:val="006306BD"/>
    <w:rsid w:val="00630E05"/>
    <w:rsid w:val="0063707E"/>
    <w:rsid w:val="00684CCC"/>
    <w:rsid w:val="00702721"/>
    <w:rsid w:val="007362CF"/>
    <w:rsid w:val="007472E3"/>
    <w:rsid w:val="0076719B"/>
    <w:rsid w:val="00775C4B"/>
    <w:rsid w:val="007D0203"/>
    <w:rsid w:val="007D251D"/>
    <w:rsid w:val="00851BB0"/>
    <w:rsid w:val="00875B57"/>
    <w:rsid w:val="008968BC"/>
    <w:rsid w:val="008F0F74"/>
    <w:rsid w:val="00977692"/>
    <w:rsid w:val="00981636"/>
    <w:rsid w:val="009B3581"/>
    <w:rsid w:val="009E15B8"/>
    <w:rsid w:val="009E5C61"/>
    <w:rsid w:val="00A352A2"/>
    <w:rsid w:val="00AB5413"/>
    <w:rsid w:val="00B70011"/>
    <w:rsid w:val="00B7451D"/>
    <w:rsid w:val="00B7769F"/>
    <w:rsid w:val="00BC070B"/>
    <w:rsid w:val="00BC29F1"/>
    <w:rsid w:val="00BC7282"/>
    <w:rsid w:val="00C40119"/>
    <w:rsid w:val="00C51114"/>
    <w:rsid w:val="00C701EB"/>
    <w:rsid w:val="00C87A93"/>
    <w:rsid w:val="00C93CF8"/>
    <w:rsid w:val="00CA2A57"/>
    <w:rsid w:val="00CE7255"/>
    <w:rsid w:val="00CF31F4"/>
    <w:rsid w:val="00D66D17"/>
    <w:rsid w:val="00D924C1"/>
    <w:rsid w:val="00DA5512"/>
    <w:rsid w:val="00DC0A62"/>
    <w:rsid w:val="00DF348D"/>
    <w:rsid w:val="00DF7447"/>
    <w:rsid w:val="00E0372A"/>
    <w:rsid w:val="00EA5398"/>
    <w:rsid w:val="00F47D04"/>
    <w:rsid w:val="00F60470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8BC"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6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AD7CC91F.dotm</Template>
  <TotalTime>735</TotalTime>
  <Pages>12</Pages>
  <Words>2146</Words>
  <Characters>12876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49</cp:revision>
  <cp:lastPrinted>2025-01-15T08:21:00Z</cp:lastPrinted>
  <dcterms:created xsi:type="dcterms:W3CDTF">2023-08-23T09:10:00Z</dcterms:created>
  <dcterms:modified xsi:type="dcterms:W3CDTF">2025-01-22T10:01:00Z</dcterms:modified>
</cp:coreProperties>
</file>