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078A" w14:textId="3681BF9F" w:rsidR="00F47D04" w:rsidRDefault="00F47D04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t>Załącznik nr 1 do SWZ</w:t>
      </w:r>
    </w:p>
    <w:p w14:paraId="09A55B39" w14:textId="27A95594" w:rsidR="001E1192" w:rsidRPr="00F47D04" w:rsidRDefault="001E1192" w:rsidP="00F47D0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>
        <w:rPr>
          <w:rFonts w:ascii="Arial Narrow" w:eastAsia="Times New Roman" w:hAnsi="Arial Narrow" w:cs="Calibri"/>
          <w:b/>
          <w:i/>
          <w:lang w:eastAsia="ar-SA"/>
        </w:rPr>
        <w:t>Zmiana nr 1</w:t>
      </w:r>
    </w:p>
    <w:p w14:paraId="6178172B" w14:textId="363F885A"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1F3347">
        <w:rPr>
          <w:rFonts w:ascii="Arial Narrow" w:eastAsia="Times New Roman" w:hAnsi="Arial Narrow" w:cs="Calibri"/>
          <w:b/>
          <w:lang w:eastAsia="ar-SA"/>
        </w:rPr>
        <w:t>DZ.282.</w:t>
      </w:r>
      <w:r w:rsidR="00AF7BF7">
        <w:rPr>
          <w:rFonts w:ascii="Arial Narrow" w:eastAsia="Times New Roman" w:hAnsi="Arial Narrow" w:cs="Calibri"/>
          <w:b/>
          <w:lang w:eastAsia="ar-SA"/>
        </w:rPr>
        <w:t>0</w:t>
      </w:r>
      <w:r w:rsidR="00632680">
        <w:rPr>
          <w:rFonts w:ascii="Arial Narrow" w:eastAsia="Times New Roman" w:hAnsi="Arial Narrow" w:cs="Calibri"/>
          <w:b/>
          <w:lang w:eastAsia="ar-SA"/>
        </w:rPr>
        <w:t>9</w:t>
      </w:r>
      <w:r w:rsidR="001F3347">
        <w:rPr>
          <w:rFonts w:ascii="Arial Narrow" w:eastAsia="Times New Roman" w:hAnsi="Arial Narrow" w:cs="Calibri"/>
          <w:b/>
          <w:lang w:eastAsia="ar-SA"/>
        </w:rPr>
        <w:t>.202</w:t>
      </w:r>
      <w:r w:rsidR="00AF7BF7">
        <w:rPr>
          <w:rFonts w:ascii="Arial Narrow" w:eastAsia="Times New Roman" w:hAnsi="Arial Narrow" w:cs="Calibri"/>
          <w:b/>
          <w:lang w:eastAsia="ar-SA"/>
        </w:rPr>
        <w:t>5</w:t>
      </w:r>
      <w:r w:rsidR="001F3347">
        <w:rPr>
          <w:rFonts w:ascii="Arial Narrow" w:eastAsia="Times New Roman" w:hAnsi="Arial Narrow" w:cs="Calibri"/>
          <w:b/>
          <w:lang w:eastAsia="ar-SA"/>
        </w:rPr>
        <w:t>.PN</w:t>
      </w:r>
    </w:p>
    <w:p w14:paraId="571DA4E3" w14:textId="77777777" w:rsidR="00F47D04" w:rsidRPr="00F47D04" w:rsidRDefault="00F47D04" w:rsidP="00F47D0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lang w:eastAsia="ar-SA"/>
        </w:rPr>
      </w:pPr>
    </w:p>
    <w:p w14:paraId="274B7142" w14:textId="77777777"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1444ADD2" w14:textId="77777777" w:rsidR="00F47D04" w:rsidRPr="00F47D04" w:rsidRDefault="00F47D04" w:rsidP="00F47D04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F47D04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14:paraId="29CD17A6" w14:textId="77777777" w:rsidR="00F47D04" w:rsidRPr="00F47D04" w:rsidRDefault="00F47D04" w:rsidP="00F47D04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3C110449" w14:textId="77777777" w:rsidR="00F47D04" w:rsidRPr="00F47D04" w:rsidRDefault="00F47D0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lang w:eastAsia="ar-SA"/>
        </w:rPr>
      </w:pPr>
      <w:bookmarkStart w:id="0" w:name="bookmark0"/>
      <w:r w:rsidRPr="00F47D04">
        <w:rPr>
          <w:rFonts w:ascii="Arial Narrow" w:eastAsia="Times New Roman" w:hAnsi="Arial Narrow" w:cs="Calibri"/>
          <w:b/>
          <w:bCs/>
          <w:lang w:eastAsia="ar-SA"/>
        </w:rPr>
        <w:t>Dane dotyczące Wykonawcy</w:t>
      </w:r>
      <w:bookmarkEnd w:id="0"/>
      <w:r w:rsidRPr="00F47D04">
        <w:rPr>
          <w:rFonts w:ascii="Arial Narrow" w:eastAsia="Times New Roman" w:hAnsi="Arial Narrow" w:cs="Calibri"/>
          <w:b/>
          <w:bCs/>
          <w:lang w:eastAsia="ar-SA"/>
        </w:rPr>
        <w:t>/Wykonawców:</w:t>
      </w:r>
    </w:p>
    <w:p w14:paraId="73DE3B35" w14:textId="77777777" w:rsidR="00F47D04" w:rsidRPr="00F47D04" w:rsidRDefault="00F47D04" w:rsidP="00F47D04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u w:val="single"/>
          <w:lang w:eastAsia="ar-SA"/>
        </w:rPr>
      </w:pPr>
      <w:r w:rsidRPr="00F47D04">
        <w:rPr>
          <w:rFonts w:ascii="Arial Narrow" w:eastAsia="Times New Roman" w:hAnsi="Arial Narrow" w:cs="Calibri"/>
          <w:b/>
          <w:u w:val="single"/>
          <w:lang w:eastAsia="ar-SA"/>
        </w:rPr>
        <w:t>MIKRO * / MAŁY * / ŚREDNI * / DUŻY * /  PRZEDSIĘBIORCA</w:t>
      </w:r>
      <w:r w:rsidRPr="00F47D04">
        <w:rPr>
          <w:rFonts w:ascii="Arial Narrow" w:eastAsia="Times New Roman" w:hAnsi="Arial Narrow" w:cs="Calibri"/>
          <w:b/>
          <w:u w:val="single"/>
          <w:vertAlign w:val="superscript"/>
          <w:lang w:eastAsia="ar-SA"/>
        </w:rPr>
        <w:footnoteReference w:id="1"/>
      </w:r>
    </w:p>
    <w:p w14:paraId="04401AE8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F75F30">
        <w:rPr>
          <w:rFonts w:ascii="Arial Narrow" w:eastAsia="Times New Roman" w:hAnsi="Arial Narrow" w:cs="Calibri"/>
          <w:bCs/>
          <w:sz w:val="24"/>
          <w:szCs w:val="24"/>
          <w:lang w:eastAsia="ar-SA"/>
        </w:rPr>
        <w:t>Nazwa: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</w:p>
    <w:p w14:paraId="2A54F18D" w14:textId="77777777" w:rsidR="00944664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Siedziba/adres: </w:t>
      </w:r>
    </w:p>
    <w:p w14:paraId="17C37BB4" w14:textId="77777777" w:rsidR="00944664" w:rsidRPr="00407382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Województwo:</w:t>
      </w:r>
    </w:p>
    <w:p w14:paraId="416D54D3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Adres poczty elektronicznej: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1A5BF17B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Strona internetowa: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44BB27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telefonu: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770A03DF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REGON: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6438C41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NIP: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7868786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ar-SA"/>
        </w:rPr>
      </w:pPr>
      <w:bookmarkStart w:id="1" w:name="bookmark1"/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Numer KRS: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5ADFB247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reprezentowany przez:</w:t>
      </w:r>
    </w:p>
    <w:p w14:paraId="52C723BC" w14:textId="77777777" w:rsidR="00944664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3CB2CA40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(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imię, nazwisko, stanowisko/podstawa do reprezentacji)</w:t>
      </w:r>
    </w:p>
    <w:p w14:paraId="3205C2C1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</w:p>
    <w:p w14:paraId="220D4739" w14:textId="3E96743D" w:rsidR="00944664" w:rsidRPr="00D24DC8" w:rsidRDefault="00944664" w:rsidP="009446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bookmarkStart w:id="2" w:name="bookmark2"/>
      <w:bookmarkEnd w:id="1"/>
      <w:r w:rsidRPr="00D24DC8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</w:t>
      </w:r>
      <w:r w:rsidR="001C0365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wyśle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 faktur</w:t>
      </w:r>
      <w:r w:rsidR="001C0365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>ę</w:t>
      </w:r>
      <w:r w:rsidRPr="00D24DC8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: </w:t>
      </w:r>
    </w:p>
    <w:p w14:paraId="727218C4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1E2D06D9" w14:textId="77777777" w:rsidR="00944664" w:rsidRPr="00D24DC8" w:rsidRDefault="00944664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14:paraId="4317F10F" w14:textId="77777777" w:rsidR="001C0365" w:rsidRP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1C0365"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14:paraId="08879369" w14:textId="77777777" w:rsidR="001C0365" w:rsidRP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1C0365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14:paraId="429C57F3" w14:textId="77777777" w:rsid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</w:p>
    <w:p w14:paraId="55BB879A" w14:textId="02E6D621" w:rsidR="00944664" w:rsidRPr="00D24DC8" w:rsidRDefault="00944664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Osoba odpowiedzialna za realizację przedmiotu umowy :</w:t>
      </w:r>
    </w:p>
    <w:p w14:paraId="6CB16316" w14:textId="77777777" w:rsidR="001C0365" w:rsidRPr="00F47D04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14:paraId="6C333E8D" w14:textId="77777777" w:rsidR="001C0365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14:paraId="04F385DC" w14:textId="77777777" w:rsidR="001C0365" w:rsidRPr="00F47D04" w:rsidRDefault="001C0365" w:rsidP="001C036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F47D04">
        <w:rPr>
          <w:rFonts w:ascii="Arial Narrow" w:eastAsia="Times New Roman" w:hAnsi="Arial Narrow" w:cs="Calibri"/>
          <w:sz w:val="24"/>
          <w:szCs w:val="24"/>
          <w:lang w:eastAsia="ar-SA"/>
        </w:rPr>
        <w:t>nr telefonu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1A297515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</w:p>
    <w:p w14:paraId="437D693E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2"/>
    </w:p>
    <w:p w14:paraId="3D3B355B" w14:textId="4FC9AD18" w:rsidR="00944664" w:rsidRPr="006F5D2D" w:rsidRDefault="00944664" w:rsidP="00944664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Nawiązując do ogłoszenia o zamówieniu </w:t>
      </w:r>
      <w:proofErr w:type="spellStart"/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pn</w:t>
      </w:r>
      <w:proofErr w:type="spellEnd"/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„Ś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6F5D2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ROCZNEGO PRZEGLĄDU SERWISOWEGO ORAZ KONSERWACJI SYSTEMU KOMORY HIPERBARYCZNEJ TYPU HAUX – STARMED – QUADRO 2700/2,2/C WRAZ Z WYMIANĄ KOMPLETNEGO SYSTEMU PRZECIWPOŻAROWEGO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  <w:r w:rsidRPr="006F5D2D">
        <w:rPr>
          <w:rFonts w:ascii="Arial Narrow" w:eastAsia="Times New Roman" w:hAnsi="Arial Narrow" w:cs="Calibri"/>
          <w:b/>
          <w:sz w:val="24"/>
          <w:szCs w:val="24"/>
          <w:lang w:eastAsia="ar-SA"/>
        </w:rPr>
        <w:t>, w postępowaniu prowadzonym w trybie przetargu nieograniczonego nr sprawy DZ.282.0</w:t>
      </w:r>
      <w:r w:rsidR="0063268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 w:rsidRPr="006F5D2D"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.2025.PN</w:t>
      </w: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oferuję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realizację świadczenia usług rocznego przeglądu serwisowego oraz konserwacji systemu komory hiperbarycznej typu HAUX – STARMED – QUADRO 2700/2,2/C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wraz z wymianą kompletnego systemu przeciwpożarowego</w:t>
      </w:r>
      <w:r w:rsidRPr="006F5D2D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 </w:t>
      </w:r>
      <w:r w:rsidRPr="006F5D2D">
        <w:rPr>
          <w:rFonts w:ascii="Arial Narrow" w:eastAsia="Times New Roman" w:hAnsi="Arial Narrow" w:cs="Calibri"/>
          <w:bCs/>
          <w:sz w:val="24"/>
          <w:szCs w:val="24"/>
          <w:lang w:eastAsia="ar-SA"/>
        </w:rPr>
        <w:t>z</w:t>
      </w:r>
      <w:r w:rsidRPr="006F5D2D">
        <w:rPr>
          <w:rFonts w:ascii="Arial Narrow" w:eastAsia="Times New Roman" w:hAnsi="Arial Narrow" w:cs="Calibri"/>
          <w:sz w:val="24"/>
          <w:szCs w:val="24"/>
          <w:lang w:eastAsia="ar-SA"/>
        </w:rPr>
        <w:t>godnie z wymogami i warunkami Specyfikacji Warunków Zamówienia, za cenę brutto :</w:t>
      </w:r>
    </w:p>
    <w:p w14:paraId="237AC8FD" w14:textId="77777777" w:rsidR="00944664" w:rsidRPr="00D24DC8" w:rsidRDefault="00944664" w:rsidP="00944664">
      <w:pPr>
        <w:suppressAutoHyphens/>
        <w:spacing w:before="120"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zł, w tym podatek VAT</w:t>
      </w:r>
    </w:p>
    <w:p w14:paraId="387D5F16" w14:textId="77777777" w:rsidR="00944664" w:rsidRPr="00D24DC8" w:rsidRDefault="00944664" w:rsidP="00944664">
      <w:pPr>
        <w:spacing w:after="0" w:line="240" w:lineRule="auto"/>
        <w:ind w:firstLine="426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3CB5AC47" w14:textId="09049E30" w:rsidR="00944664" w:rsidRPr="002A021E" w:rsidRDefault="002A021E" w:rsidP="0086475C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Oświadczam, że </w:t>
      </w:r>
      <w:r w:rsidRPr="002A021E">
        <w:rPr>
          <w:rFonts w:ascii="Arial Narrow" w:eastAsia="Times New Roman" w:hAnsi="Arial Narrow" w:cs="Arial"/>
          <w:b/>
          <w:sz w:val="24"/>
          <w:szCs w:val="24"/>
          <w:lang w:eastAsia="pl-PL"/>
        </w:rPr>
        <w:t>udzielamy</w:t>
      </w:r>
      <w:r>
        <w:rPr>
          <w:rFonts w:ascii="Arial Narrow" w:eastAsia="Times New Roman" w:hAnsi="Arial Narrow" w:cs="Arial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________ </w:t>
      </w:r>
      <w:r w:rsidRPr="002A021E">
        <w:rPr>
          <w:rFonts w:ascii="Arial Narrow" w:eastAsia="Times New Roman" w:hAnsi="Arial Narrow" w:cs="Arial"/>
          <w:b/>
          <w:sz w:val="24"/>
          <w:szCs w:val="24"/>
          <w:lang w:eastAsia="pl-PL"/>
        </w:rPr>
        <w:t>miesięcznej gwarancji na przedmiot zamówienia. Niezależnie od gwarancji wykonany przedmiot zamówienia objęty jest takim samym okresem rękojmi</w:t>
      </w:r>
      <w:r w:rsidR="006F5D2D" w:rsidRPr="002A021E">
        <w:rPr>
          <w:rFonts w:ascii="Arial Narrow" w:eastAsia="Times New Roman" w:hAnsi="Arial Narrow" w:cs="Arial"/>
          <w:b/>
          <w:sz w:val="24"/>
          <w:szCs w:val="24"/>
          <w:lang w:eastAsia="pl-PL"/>
        </w:rPr>
        <w:t>.</w:t>
      </w:r>
    </w:p>
    <w:p w14:paraId="209EFF1B" w14:textId="77777777" w:rsidR="00944664" w:rsidRPr="002A021E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lastRenderedPageBreak/>
        <w:t>Oświadczam, że nasza oferta i cena jest prawidłowa i kompletna. Cena oferty brutto w PLN zawiera należny podatek VAT (zgodnie z ustawą z dnia 11.03.2004r. o podatku od towarów i usług),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0EAD6416" w14:textId="77777777" w:rsidR="00944664" w:rsidRPr="002A021E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t>Oświadczam, że w ofercie nie została zastosowana cena dumpingowa i oferta nie stanowi czynu nieuczciwej konkurencji, zgodnie z art. 226 ust. 1 pkt. 7 ustawy Prawo zamówień publicznych i art. 5 – 17 Ustawy z 16 kwietnia 1993r. o zwalczaniu nieuczciwej konkurencji.</w:t>
      </w:r>
    </w:p>
    <w:p w14:paraId="2CE55917" w14:textId="77777777" w:rsidR="00944664" w:rsidRPr="00D24DC8" w:rsidRDefault="00944664" w:rsidP="002A021E">
      <w:pPr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2A021E">
        <w:rPr>
          <w:rFonts w:ascii="Arial Narrow" w:eastAsia="Times New Roman" w:hAnsi="Arial Narrow" w:cs="Arial"/>
          <w:sz w:val="24"/>
          <w:szCs w:val="24"/>
          <w:lang w:eastAsia="pl-PL"/>
        </w:rPr>
        <w:t>Oświadczam</w:t>
      </w:r>
      <w:r w:rsidRPr="00D24DC8">
        <w:rPr>
          <w:rFonts w:ascii="Arial Narrow" w:eastAsia="Times New Roman" w:hAnsi="Arial Narrow" w:cs="Arial"/>
          <w:bCs/>
          <w:sz w:val="24"/>
          <w:szCs w:val="24"/>
          <w:lang w:eastAsia="ar-SA"/>
        </w:rPr>
        <w:t>, że*</w:t>
      </w:r>
    </w:p>
    <w:p w14:paraId="75978A90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1E1192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1E1192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14:paraId="51ABB3E4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1E1192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1E1192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14:paraId="43211C27" w14:textId="77777777" w:rsidR="00944664" w:rsidRPr="00D24DC8" w:rsidRDefault="00944664" w:rsidP="00944664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eastAsia="ar-SA"/>
        </w:rPr>
        <w:t xml:space="preserve">Wskazać  nazwę (rodzaj) towaru dla, których dostawa będzie prowadzić do jego powstania (wskazać wartość podatku) </w:t>
      </w:r>
      <w:r w:rsidRPr="00D24DC8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□  zaznaczyć „X” odpowiednio)</w:t>
      </w:r>
    </w:p>
    <w:p w14:paraId="6841D457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otrzymanie należności w terminie do 30 dni od daty otrzymania faktury przez Zamawiającego.</w:t>
      </w:r>
    </w:p>
    <w:p w14:paraId="407BF515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14:paraId="6E75FA8C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wykonam przedmiotowe zamówienie publiczne zgodnie z wymaganiami określonymi w SWZ, w tym określonymi we wzorze umowy.</w:t>
      </w:r>
    </w:p>
    <w:p w14:paraId="3F19B77C" w14:textId="379D2D88" w:rsidR="00944664" w:rsidRPr="001E1192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</w:pPr>
      <w:r w:rsidRPr="001E1192">
        <w:rPr>
          <w:rFonts w:ascii="Arial Narrow" w:eastAsia="Times New Roman" w:hAnsi="Arial Narrow" w:cs="Calibri"/>
          <w:sz w:val="24"/>
          <w:szCs w:val="24"/>
          <w:lang w:eastAsia="ar-SA"/>
        </w:rPr>
        <w:t>uważam</w:t>
      </w:r>
      <w:r w:rsidRPr="001E1192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się za związanego ofertą </w:t>
      </w:r>
      <w:r w:rsidRPr="001E1192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 xml:space="preserve">do </w:t>
      </w:r>
      <w:r w:rsidR="008D38A6" w:rsidRPr="001E1192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1</w:t>
      </w:r>
      <w:r w:rsidR="001E1192" w:rsidRPr="001E1192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6</w:t>
      </w:r>
      <w:r w:rsidR="008D38A6" w:rsidRPr="001E1192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.07</w:t>
      </w:r>
      <w:r w:rsidRPr="001E1192">
        <w:rPr>
          <w:rFonts w:ascii="Arial Narrow" w:eastAsia="Times New Roman" w:hAnsi="Arial Narrow" w:cs="Calibri"/>
          <w:b/>
          <w:color w:val="FF0000"/>
          <w:sz w:val="24"/>
          <w:szCs w:val="24"/>
          <w:lang w:eastAsia="ar-SA"/>
        </w:rPr>
        <w:t>.2025 r.</w:t>
      </w:r>
    </w:p>
    <w:p w14:paraId="58A0D5CE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14:paraId="2D371DCC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warunków zamówienia, w miejscu i terminie wskazanym przez Zamawiającego,</w:t>
      </w:r>
    </w:p>
    <w:p w14:paraId="367EEC68" w14:textId="77777777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</w:t>
      </w:r>
      <w:bookmarkStart w:id="3" w:name="_GoBack"/>
      <w:bookmarkEnd w:id="3"/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ferty są aktualne i zgodne z prawdą oraz zostały przedstawione z pełną świadomością konsekwencji wprowadzenia Zamawiającego w błąd przy przedstawianiu informacji,</w:t>
      </w:r>
    </w:p>
    <w:p w14:paraId="3E402EB1" w14:textId="603AB76E" w:rsidR="00944664" w:rsidRPr="00D24DC8" w:rsidRDefault="00944664" w:rsidP="00752EFE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</w:t>
      </w:r>
      <w:r w:rsidR="006F5D2D">
        <w:rPr>
          <w:rFonts w:ascii="Arial Narrow" w:eastAsia="Times New Roman" w:hAnsi="Arial Narrow" w:cs="Calibri"/>
          <w:sz w:val="24"/>
          <w:szCs w:val="24"/>
          <w:lang w:eastAsia="ar-SA"/>
        </w:rPr>
        <w:t>amawiającego bez zbędnej zwłoki.</w:t>
      </w:r>
    </w:p>
    <w:p w14:paraId="3F4C1F22" w14:textId="77777777" w:rsidR="00944664" w:rsidRPr="001414FD" w:rsidRDefault="00944664" w:rsidP="00752EFE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  <w:b/>
        </w:rPr>
      </w:pPr>
      <w:bookmarkStart w:id="4" w:name="bookmark4"/>
      <w:r w:rsidRPr="001414FD">
        <w:rPr>
          <w:rFonts w:ascii="Arial Narrow" w:hAnsi="Arial Narrow" w:cs="Arial"/>
          <w:b/>
        </w:rPr>
        <w:t>Oświadczam że</w:t>
      </w:r>
      <w:r>
        <w:rPr>
          <w:rFonts w:ascii="Arial Narrow" w:hAnsi="Arial Narrow" w:cs="Arial"/>
          <w:b/>
        </w:rPr>
        <w:t xml:space="preserve"> *</w:t>
      </w:r>
      <w:r w:rsidRPr="001414FD">
        <w:rPr>
          <w:rFonts w:ascii="Arial Narrow" w:hAnsi="Arial Narrow" w:cs="Arial"/>
          <w:b/>
        </w:rPr>
        <w:t xml:space="preserve">: </w:t>
      </w:r>
    </w:p>
    <w:p w14:paraId="6653253B" w14:textId="77777777" w:rsidR="00944664" w:rsidRPr="00D24DC8" w:rsidRDefault="00944664" w:rsidP="00944664">
      <w:pPr>
        <w:suppressAutoHyphens/>
        <w:spacing w:before="80" w:after="120" w:line="240" w:lineRule="auto"/>
        <w:ind w:left="708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pP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instrText xml:space="preserve"> FORMCHECKBOX </w:instrText>
      </w:r>
      <w:r w:rsidR="001E1192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r>
      <w:r w:rsidR="001E1192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separate"/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end"/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polegam na zasobach innych podmiotów na zasadach określonych w art. 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118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ust. 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4</w:t>
      </w:r>
      <w:r w:rsidRPr="00D24DC8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ustawy, a podmioty te będą brały udział w realizacji części zamówienia. W załączeniu składamy dokumenty, dotyczące zakresu i okresu udziału innego podmiotu przy wykonywaniu zamówienia,</w:t>
      </w:r>
    </w:p>
    <w:p w14:paraId="1EC82605" w14:textId="77777777" w:rsidR="00944664" w:rsidRPr="00D24DC8" w:rsidRDefault="00944664" w:rsidP="00944664">
      <w:pPr>
        <w:suppressAutoHyphens/>
        <w:spacing w:before="80" w:after="120" w:line="240" w:lineRule="auto"/>
        <w:ind w:left="708"/>
        <w:jc w:val="both"/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</w:pP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instrText xml:space="preserve"> FORMCHECKBOX </w:instrText>
      </w:r>
      <w:r w:rsidR="001E1192">
        <w:rPr>
          <w:rFonts w:ascii="Arial Narrow" w:eastAsia="Times New Roman" w:hAnsi="Arial Narrow" w:cs="Arial"/>
          <w:sz w:val="24"/>
          <w:szCs w:val="24"/>
          <w:lang w:val="x-none" w:eastAsia="ar-SA"/>
        </w:rPr>
      </w:r>
      <w:r w:rsidR="001E1192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separate"/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end"/>
      </w:r>
      <w:r w:rsidRPr="00D24DC8">
        <w:rPr>
          <w:rFonts w:ascii="Arial Narrow" w:eastAsia="Times New Roman" w:hAnsi="Arial Narrow" w:cs="Arial"/>
          <w:sz w:val="24"/>
          <w:szCs w:val="24"/>
          <w:lang w:val="x-none" w:eastAsia="ar-SA"/>
        </w:rPr>
        <w:t xml:space="preserve"> 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nie polegam na zasobach innych podmiotów na zasadach określonych w art. </w:t>
      </w:r>
      <w:r w:rsidRPr="00D24DC8">
        <w:rPr>
          <w:rFonts w:ascii="Arial Narrow" w:eastAsia="Times New Roman" w:hAnsi="Arial Narrow" w:cs="Arial"/>
          <w:b/>
          <w:sz w:val="24"/>
          <w:szCs w:val="24"/>
          <w:lang w:eastAsia="ar-SA"/>
        </w:rPr>
        <w:t>118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ust. </w:t>
      </w:r>
      <w:r w:rsidRPr="00D24DC8">
        <w:rPr>
          <w:rFonts w:ascii="Arial Narrow" w:eastAsia="Times New Roman" w:hAnsi="Arial Narrow" w:cs="Arial"/>
          <w:b/>
          <w:sz w:val="24"/>
          <w:szCs w:val="24"/>
          <w:lang w:eastAsia="ar-SA"/>
        </w:rPr>
        <w:t>4</w:t>
      </w:r>
      <w:r w:rsidRPr="00D24DC8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ustawy.</w:t>
      </w:r>
    </w:p>
    <w:p w14:paraId="7F6762A2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14:paraId="3C3FD25E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14:paraId="7776412D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i przy udziale Podwykonawców w następującym zakresie*:</w:t>
      </w:r>
      <w:r w:rsidRPr="00D24DC8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D24DC8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2"/>
      </w:r>
    </w:p>
    <w:p w14:paraId="0EAF642C" w14:textId="77777777" w:rsidR="00944664" w:rsidRPr="00D24DC8" w:rsidRDefault="00944664" w:rsidP="00944664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097"/>
      </w:tblGrid>
      <w:tr w:rsidR="00944664" w:rsidRPr="00D24DC8" w14:paraId="1C52E778" w14:textId="77777777" w:rsidTr="00944664">
        <w:trPr>
          <w:jc w:val="center"/>
        </w:trPr>
        <w:tc>
          <w:tcPr>
            <w:tcW w:w="4746" w:type="dxa"/>
            <w:shd w:val="clear" w:color="auto" w:fill="auto"/>
            <w:vAlign w:val="center"/>
          </w:tcPr>
          <w:p w14:paraId="79A2932B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4746" w:type="dxa"/>
            <w:shd w:val="clear" w:color="auto" w:fill="auto"/>
            <w:vAlign w:val="center"/>
          </w:tcPr>
          <w:p w14:paraId="6CF4D8BF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Nazwa i adres Podwykonawcy</w:t>
            </w:r>
          </w:p>
          <w:p w14:paraId="082C089B" w14:textId="77777777" w:rsidR="00944664" w:rsidRPr="00D24DC8" w:rsidRDefault="00944664" w:rsidP="0094466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jeżeli dotyczy: KRS/  NIP/PESEL</w:t>
            </w:r>
          </w:p>
        </w:tc>
      </w:tr>
      <w:tr w:rsidR="00944664" w:rsidRPr="00D24DC8" w14:paraId="45D56061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3386B32C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51946AE3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4664" w:rsidRPr="00D24DC8" w14:paraId="722B5D53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25DF41E1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00EF2A03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44664" w:rsidRPr="00D24DC8" w14:paraId="093E3C1B" w14:textId="77777777" w:rsidTr="00944664">
        <w:trPr>
          <w:jc w:val="center"/>
        </w:trPr>
        <w:tc>
          <w:tcPr>
            <w:tcW w:w="5171" w:type="dxa"/>
            <w:shd w:val="clear" w:color="auto" w:fill="auto"/>
          </w:tcPr>
          <w:p w14:paraId="04A827C0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172" w:type="dxa"/>
            <w:shd w:val="clear" w:color="auto" w:fill="auto"/>
          </w:tcPr>
          <w:p w14:paraId="4209B3A9" w14:textId="77777777" w:rsidR="00944664" w:rsidRPr="00D24DC8" w:rsidRDefault="00944664" w:rsidP="00944664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BF7B16D" w14:textId="77777777" w:rsidR="00944664" w:rsidRPr="00D24DC8" w:rsidRDefault="00944664" w:rsidP="00944664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3E14A80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 xml:space="preserve">Oświadczamy, że </w:t>
      </w:r>
    </w:p>
    <w:p w14:paraId="54F40610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30996D6E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0907D1BB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wykona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___________________________________</w:t>
      </w:r>
    </w:p>
    <w:p w14:paraId="0C05B254" w14:textId="77777777" w:rsidR="00944664" w:rsidRPr="00D24DC8" w:rsidRDefault="00944664" w:rsidP="00944664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dotyczy wykonawców wspólnie ubiegających się o udzielenie zmówienia*</w:t>
      </w:r>
    </w:p>
    <w:bookmarkEnd w:id="4"/>
    <w:p w14:paraId="61761455" w14:textId="77777777" w:rsidR="002A021E" w:rsidRPr="002A021E" w:rsidRDefault="002A021E" w:rsidP="002A021E">
      <w:pPr>
        <w:spacing w:after="0" w:line="240" w:lineRule="auto"/>
        <w:ind w:left="426"/>
        <w:contextualSpacing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2A021E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Wykonawcy wspólnie ubiegający się o udzielenie zmówienia w formularzu OFERTA składają oświadczenie, z którego wynika, które elementy zamówienia wykonają poszczególni wykonawcy, (załącznik nr 1 do SWZ).</w:t>
      </w:r>
    </w:p>
    <w:p w14:paraId="005DF246" w14:textId="77777777" w:rsidR="001C0365" w:rsidRDefault="001C0365" w:rsidP="001C036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0C121729" w14:textId="7C586613" w:rsidR="001C0365" w:rsidRDefault="001C0365" w:rsidP="00752EFE">
      <w:pPr>
        <w:numPr>
          <w:ilvl w:val="0"/>
          <w:numId w:val="11"/>
        </w:numPr>
        <w:suppressAutoHyphens/>
        <w:spacing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</w:t>
      </w:r>
      <w:r w:rsidRPr="00B70011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za pomocą bezpłatnych i ogólnodostępnych baz danych 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Zamawiający może uzyskać dostęp do o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>dpis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u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informacj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 z Krajowego Rejestru Sądowego* /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Centralnej Ewidencji i Informacji o Działalności Gospodarczej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*</w:t>
      </w:r>
      <w:r w:rsidRPr="00630E0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lub innego właściwego rejestru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* 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 których mowa w pkt </w:t>
      </w:r>
      <w:r w:rsidR="00D421E7">
        <w:rPr>
          <w:rFonts w:ascii="Arial Narrow" w:eastAsia="Times New Roman" w:hAnsi="Arial Narrow" w:cs="Calibri"/>
          <w:sz w:val="24"/>
          <w:szCs w:val="24"/>
          <w:lang w:eastAsia="ar-SA"/>
        </w:rPr>
        <w:t>I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X </w:t>
      </w:r>
      <w:proofErr w:type="spellStart"/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>ppkt</w:t>
      </w:r>
      <w:proofErr w:type="spellEnd"/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="00D421E7">
        <w:rPr>
          <w:rFonts w:ascii="Arial Narrow" w:eastAsia="Times New Roman" w:hAnsi="Arial Narrow" w:cs="Calibri"/>
          <w:sz w:val="24"/>
          <w:szCs w:val="24"/>
          <w:lang w:eastAsia="ar-SA"/>
        </w:rPr>
        <w:t>5</w:t>
      </w:r>
      <w:r w:rsidRPr="005733E2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SWZ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dla: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4252"/>
      </w:tblGrid>
      <w:tr w:rsidR="001C0365" w14:paraId="6B2D0A17" w14:textId="77777777" w:rsidTr="003E7E76">
        <w:tc>
          <w:tcPr>
            <w:tcW w:w="3463" w:type="dxa"/>
          </w:tcPr>
          <w:p w14:paraId="2D0F3B2A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wykonawcy:</w:t>
            </w:r>
          </w:p>
        </w:tc>
        <w:tc>
          <w:tcPr>
            <w:tcW w:w="4252" w:type="dxa"/>
          </w:tcPr>
          <w:p w14:paraId="3C5D87BC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1C0365" w14:paraId="3145763A" w14:textId="77777777" w:rsidTr="003E7E76">
        <w:tc>
          <w:tcPr>
            <w:tcW w:w="3463" w:type="dxa"/>
          </w:tcPr>
          <w:p w14:paraId="39E9098B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5733E2">
              <w:rPr>
                <w:rFonts w:ascii="Arial Narrow" w:hAnsi="Arial Narrow" w:cs="Calibri"/>
                <w:sz w:val="24"/>
                <w:szCs w:val="24"/>
                <w:lang w:eastAsia="ar-SA"/>
              </w:rPr>
              <w:t>wykonawców wspólnie ubiegających się o zamówienie</w:t>
            </w:r>
          </w:p>
        </w:tc>
        <w:tc>
          <w:tcPr>
            <w:tcW w:w="4252" w:type="dxa"/>
          </w:tcPr>
          <w:p w14:paraId="3C1FF6A2" w14:textId="77777777" w:rsidR="001C0365" w:rsidRDefault="001C0365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  <w:tr w:rsidR="003E7E76" w14:paraId="31FBB0B8" w14:textId="77777777" w:rsidTr="003E7E76">
        <w:tc>
          <w:tcPr>
            <w:tcW w:w="3463" w:type="dxa"/>
          </w:tcPr>
          <w:p w14:paraId="2B16DF65" w14:textId="1C3D1AB4" w:rsidR="003E7E76" w:rsidRPr="005733E2" w:rsidRDefault="003E7E76" w:rsidP="003E7E76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  <w:r w:rsidRPr="003E7E76">
              <w:rPr>
                <w:rFonts w:ascii="Arial Narrow" w:hAnsi="Arial Narrow" w:cs="Calibri"/>
                <w:sz w:val="24"/>
                <w:szCs w:val="24"/>
                <w:lang w:eastAsia="ar-SA"/>
              </w:rPr>
              <w:t>podmiot</w:t>
            </w:r>
            <w:r>
              <w:rPr>
                <w:rFonts w:ascii="Arial Narrow" w:hAnsi="Arial Narrow" w:cs="Calibri"/>
                <w:sz w:val="24"/>
                <w:szCs w:val="24"/>
                <w:lang w:eastAsia="ar-SA"/>
              </w:rPr>
              <w:t xml:space="preserve"> udostępniający</w:t>
            </w:r>
            <w:r w:rsidRPr="003E7E76">
              <w:rPr>
                <w:rFonts w:ascii="Arial Narrow" w:hAnsi="Arial Narrow" w:cs="Calibri"/>
                <w:sz w:val="24"/>
                <w:szCs w:val="24"/>
                <w:lang w:eastAsia="ar-SA"/>
              </w:rPr>
              <w:t xml:space="preserve"> zasoby</w:t>
            </w:r>
          </w:p>
        </w:tc>
        <w:tc>
          <w:tcPr>
            <w:tcW w:w="4252" w:type="dxa"/>
          </w:tcPr>
          <w:p w14:paraId="2784F019" w14:textId="77777777" w:rsidR="003E7E76" w:rsidRDefault="003E7E76" w:rsidP="00D421E7">
            <w:pPr>
              <w:suppressAutoHyphens/>
              <w:jc w:val="both"/>
              <w:rPr>
                <w:rFonts w:ascii="Arial Narrow" w:hAnsi="Arial Narrow" w:cs="Calibri"/>
                <w:sz w:val="24"/>
                <w:szCs w:val="24"/>
                <w:lang w:eastAsia="ar-SA"/>
              </w:rPr>
            </w:pPr>
          </w:p>
        </w:tc>
      </w:tr>
    </w:tbl>
    <w:p w14:paraId="1909125C" w14:textId="77777777" w:rsidR="001C0365" w:rsidRPr="001C0365" w:rsidRDefault="001C0365" w:rsidP="001C0365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25327EEF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Oświadczam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D24DC8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14:paraId="1D3C53E5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14:paraId="2E6B2D18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D24DC8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3"/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14:paraId="60ADAE56" w14:textId="77777777" w:rsidR="00944664" w:rsidRPr="00D24DC8" w:rsidRDefault="00944664" w:rsidP="00752EFE">
      <w:pPr>
        <w:numPr>
          <w:ilvl w:val="0"/>
          <w:numId w:val="13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14:paraId="0205F110" w14:textId="77777777" w:rsidR="00944664" w:rsidRPr="00D24DC8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38FDA1CB" w14:textId="77777777" w:rsidR="00944664" w:rsidRPr="00D421E7" w:rsidRDefault="00944664" w:rsidP="00752EF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421E7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14:paraId="7534BE50" w14:textId="77FE9E24" w:rsidR="00944664" w:rsidRPr="005F49A8" w:rsidRDefault="00D421E7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5F49A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Oświadczenie Wykonawcy o niepodleganiu wykluczeniu z postępowania na podstawie art. 7 ust. 1 ustawy z dnia 13 kwietnia 2022 r. o szczególnych rozwiązaniach w zakresie przeciwdziałania wspieraniu agresji na Ukrainę oraz służących ochronie bezpieczeństwa narodowego (Dz.U. z 2022 r. poz. 835) oraz art. 5k </w:t>
      </w:r>
      <w:r w:rsidRPr="005F49A8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Rozporządzenia Rady (UE) 2022/576 w sprawie zmiany rozporządzenia (UE) nr 833/2014 dotyczącego środków ograniczających w związku z działami Rosji destabilizującymi sytuację na Ukrainie,</w:t>
      </w:r>
    </w:p>
    <w:p w14:paraId="0376048B" w14:textId="77777777" w:rsidR="00944664" w:rsidRPr="00D24DC8" w:rsidRDefault="00944664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Zobowiązanie podmiotów* </w:t>
      </w:r>
    </w:p>
    <w:p w14:paraId="6198F72D" w14:textId="77777777" w:rsidR="00944664" w:rsidRPr="00D24DC8" w:rsidRDefault="00944664" w:rsidP="00752EFE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sz w:val="24"/>
          <w:szCs w:val="24"/>
          <w:lang w:eastAsia="ar-SA"/>
        </w:rPr>
        <w:t>Pełnomocnictwo*</w:t>
      </w:r>
    </w:p>
    <w:p w14:paraId="444F5968" w14:textId="5896D07B" w:rsidR="00944664" w:rsidRPr="00D24DC8" w:rsidRDefault="00960016" w:rsidP="00960016">
      <w:pPr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960016">
        <w:rPr>
          <w:rFonts w:ascii="Arial Narrow" w:eastAsia="Times New Roman" w:hAnsi="Arial Narrow" w:cs="Calibri"/>
          <w:sz w:val="24"/>
          <w:szCs w:val="24"/>
          <w:lang w:eastAsia="ar-SA"/>
        </w:rPr>
        <w:t>Wyjaśnienia i dokumenty potwierdzające, że zastrzeżone informacje stanowią   tajemnicę przedsiębiorstwa*</w:t>
      </w:r>
      <w:r w:rsidRPr="0096001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3325BF60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4A2BA27C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07055C5F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73B55C82" w14:textId="77777777" w:rsidR="00944664" w:rsidRPr="00D24DC8" w:rsidRDefault="00944664" w:rsidP="00944664">
      <w:pPr>
        <w:suppressAutoHyphens/>
        <w:spacing w:after="0" w:line="276" w:lineRule="auto"/>
        <w:ind w:left="3402"/>
        <w:jc w:val="center"/>
        <w:rPr>
          <w:rFonts w:ascii="Calibri" w:eastAsia="Times New Roman" w:hAnsi="Calibri" w:cs="Calibri"/>
          <w:spacing w:val="4"/>
          <w:sz w:val="20"/>
          <w:szCs w:val="20"/>
          <w:lang w:eastAsia="ar-SA"/>
        </w:rPr>
      </w:pPr>
    </w:p>
    <w:p w14:paraId="0CE7670B" w14:textId="77777777" w:rsidR="00D421E7" w:rsidRDefault="00D421E7" w:rsidP="00D421E7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2468D781" w14:textId="77777777" w:rsidR="00D421E7" w:rsidRPr="00CA2A57" w:rsidRDefault="00D421E7" w:rsidP="00D421E7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sz w:val="24"/>
          <w:szCs w:val="24"/>
          <w:lang w:eastAsia="ar-SA"/>
        </w:rPr>
        <w:t>Wykonawcy/Pełnomocnika</w:t>
      </w:r>
    </w:p>
    <w:p w14:paraId="2AD374D4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D24DC8">
        <w:rPr>
          <w:rFonts w:ascii="Arial Narrow" w:eastAsia="Times New Roman" w:hAnsi="Arial Narrow" w:cs="Calibri"/>
          <w:i/>
          <w:lang w:eastAsia="ar-SA"/>
        </w:rPr>
        <w:t>* niepotrzebne skreślić</w:t>
      </w:r>
    </w:p>
    <w:p w14:paraId="0D35C0D6" w14:textId="77777777" w:rsidR="00944664" w:rsidRPr="00D24DC8" w:rsidRDefault="00944664" w:rsidP="009446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  <w:sectPr w:rsidR="00944664" w:rsidRPr="00D24DC8" w:rsidSect="00944664">
          <w:headerReference w:type="default" r:id="rId8"/>
          <w:footerReference w:type="default" r:id="rId9"/>
          <w:pgSz w:w="11905" w:h="16837" w:code="9"/>
          <w:pgMar w:top="1560" w:right="851" w:bottom="851" w:left="851" w:header="425" w:footer="822" w:gutter="0"/>
          <w:cols w:space="708"/>
          <w:docGrid w:linePitch="360"/>
        </w:sectPr>
      </w:pPr>
    </w:p>
    <w:p w14:paraId="080DE505" w14:textId="77777777" w:rsidR="00D421E7" w:rsidRPr="00B7769F" w:rsidRDefault="00D421E7" w:rsidP="00D421E7">
      <w:pPr>
        <w:suppressAutoHyphens/>
        <w:spacing w:after="0" w:line="240" w:lineRule="auto"/>
        <w:rPr>
          <w:rFonts w:ascii="Arial Narrow" w:eastAsia="Times New Roman" w:hAnsi="Arial Narrow" w:cs="Calibri"/>
          <w:b/>
          <w:lang w:eastAsia="ar-SA"/>
        </w:rPr>
      </w:pPr>
      <w:r w:rsidRPr="00B7769F">
        <w:rPr>
          <w:rFonts w:ascii="Arial Narrow" w:eastAsia="Times New Roman" w:hAnsi="Arial Narrow" w:cs="Times New Roman"/>
          <w:b/>
          <w:i/>
          <w:lang w:eastAsia="pl-PL"/>
        </w:rPr>
        <w:lastRenderedPageBreak/>
        <w:t>Załącznik nr 1A do SWZ</w:t>
      </w:r>
    </w:p>
    <w:p w14:paraId="181799E2" w14:textId="4C972A49" w:rsidR="00D421E7" w:rsidRPr="00B7769F" w:rsidRDefault="00D421E7" w:rsidP="00D421E7">
      <w:pPr>
        <w:suppressAutoHyphens/>
        <w:spacing w:before="240" w:after="0" w:line="480" w:lineRule="auto"/>
        <w:jc w:val="right"/>
        <w:rPr>
          <w:rFonts w:ascii="Arial Narrow" w:eastAsia="Times New Roman" w:hAnsi="Arial Narrow" w:cs="Times New Roman"/>
          <w:b/>
          <w:u w:val="single"/>
          <w:lang w:eastAsia="ar-SA"/>
        </w:rPr>
      </w:pPr>
      <w:r w:rsidRPr="00B7769F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lang w:eastAsia="ar-SA"/>
        </w:rPr>
        <w:t>9</w:t>
      </w:r>
      <w:r>
        <w:rPr>
          <w:rFonts w:ascii="Arial Narrow" w:eastAsia="Times New Roman" w:hAnsi="Arial Narrow" w:cs="Calibri"/>
          <w:b/>
          <w:lang w:eastAsia="ar-SA"/>
        </w:rPr>
        <w:t>.2025.PN</w:t>
      </w: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 xml:space="preserve"> </w:t>
      </w:r>
    </w:p>
    <w:p w14:paraId="5C772BE3" w14:textId="77777777" w:rsidR="00D421E7" w:rsidRPr="00B7769F" w:rsidRDefault="00D421E7" w:rsidP="00D421E7">
      <w:pPr>
        <w:suppressAutoHyphens/>
        <w:spacing w:before="240" w:after="0" w:line="480" w:lineRule="auto"/>
        <w:jc w:val="both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>Wykonawca:</w:t>
      </w:r>
    </w:p>
    <w:p w14:paraId="62DB8847" w14:textId="77777777" w:rsidR="00D421E7" w:rsidRPr="00B7769F" w:rsidRDefault="00D421E7" w:rsidP="00D421E7">
      <w:pPr>
        <w:suppressAutoHyphens/>
        <w:ind w:right="5953"/>
        <w:jc w:val="both"/>
        <w:rPr>
          <w:rFonts w:ascii="Arial Narrow" w:eastAsia="Times New Roman" w:hAnsi="Arial Narrow" w:cs="Times New Roman"/>
          <w:lang w:eastAsia="ar-SA"/>
        </w:rPr>
      </w:pPr>
      <w:r w:rsidRPr="00B7769F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B7769F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B7769F">
        <w:rPr>
          <w:rFonts w:ascii="Arial Narrow" w:eastAsia="Times New Roman" w:hAnsi="Arial Narrow" w:cs="Times New Roman"/>
          <w:lang w:eastAsia="ar-SA"/>
        </w:rPr>
        <w:t>)</w:t>
      </w:r>
    </w:p>
    <w:p w14:paraId="1B080807" w14:textId="77777777" w:rsidR="00D421E7" w:rsidRPr="00B7769F" w:rsidRDefault="00D421E7" w:rsidP="00D421E7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14:paraId="1E28AE2A" w14:textId="77777777" w:rsidR="00D421E7" w:rsidRPr="00B7769F" w:rsidRDefault="00D421E7" w:rsidP="00D421E7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*/ WYKONAWCY </w:t>
      </w:r>
      <w:r w:rsidRPr="00B7769F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B7769F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*</w:t>
      </w:r>
    </w:p>
    <w:p w14:paraId="30574F31" w14:textId="19AE4EE3" w:rsidR="00F47D04" w:rsidRPr="00F47D04" w:rsidRDefault="00D421E7" w:rsidP="00D421E7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  <w:r w:rsidRPr="00B776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B7769F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B7769F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B7769F">
        <w:rPr>
          <w:rFonts w:ascii="Arial Narrow" w:eastAsia="Times New Roman" w:hAnsi="Arial Narrow" w:cs="Arial"/>
          <w:bCs/>
          <w:sz w:val="24"/>
          <w:szCs w:val="24"/>
          <w:lang w:eastAsia="ar-SA"/>
        </w:rPr>
        <w:t>przetargu nieograniczonego</w:t>
      </w:r>
      <w:r w:rsidRPr="00B7769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</w:t>
      </w:r>
    </w:p>
    <w:p w14:paraId="2085E8EA" w14:textId="51C2149D" w:rsidR="00F47D04" w:rsidRPr="00F47D04" w:rsidRDefault="00533531" w:rsidP="00533531">
      <w:pPr>
        <w:spacing w:after="0" w:line="240" w:lineRule="auto"/>
        <w:jc w:val="both"/>
        <w:rPr>
          <w:rFonts w:ascii="Tahoma" w:eastAsia="Times New Roman" w:hAnsi="Tahoma" w:cs="Tahoma"/>
          <w:b/>
          <w:szCs w:val="24"/>
          <w:lang w:eastAsia="pl-PL"/>
        </w:rPr>
      </w:pP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="00D421E7"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Ś</w:t>
      </w:r>
      <w:r w:rsidR="00D421E7"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="00D421E7"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 w:rsidR="00D421E7">
        <w:rPr>
          <w:rFonts w:ascii="Arial Narrow" w:eastAsia="Times New Roman" w:hAnsi="Arial Narrow" w:cs="Times New Roman"/>
          <w:b/>
          <w:lang w:eastAsia="ar-SA"/>
        </w:rPr>
        <w:t xml:space="preserve"> WRAZ Z WYMIANĄ KOMPLETNEGO SYSTEMU PRZECIWPOŻAROWEGO</w:t>
      </w:r>
      <w:r>
        <w:rPr>
          <w:rFonts w:ascii="Arial Narrow" w:eastAsia="Times New Roman" w:hAnsi="Arial Narrow" w:cs="Times New Roman"/>
          <w:b/>
          <w:lang w:eastAsia="ar-SA"/>
        </w:rPr>
        <w:t>’</w:t>
      </w:r>
    </w:p>
    <w:p w14:paraId="4C4511E1" w14:textId="77777777" w:rsidR="00F47D04" w:rsidRPr="00F47D04" w:rsidRDefault="00F47D04" w:rsidP="00D421E7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7F9DB94B" w14:textId="77777777" w:rsidR="00D421E7" w:rsidRPr="00B7769F" w:rsidRDefault="00D421E7" w:rsidP="00D421E7">
      <w:pPr>
        <w:spacing w:after="0" w:line="240" w:lineRule="auto"/>
        <w:rPr>
          <w:rFonts w:ascii="Arial Narrow" w:eastAsia="Calibri" w:hAnsi="Arial Narrow" w:cs="Calibri"/>
          <w:b/>
          <w:caps/>
          <w:sz w:val="24"/>
          <w:szCs w:val="24"/>
          <w:u w:val="single"/>
        </w:rPr>
      </w:pPr>
      <w:r w:rsidRPr="00B7769F">
        <w:rPr>
          <w:rFonts w:ascii="Arial Narrow" w:eastAsia="Calibri" w:hAnsi="Arial Narrow" w:cs="Calibr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B7769F">
        <w:rPr>
          <w:rFonts w:ascii="Arial Narrow" w:eastAsia="Calibri" w:hAnsi="Arial Narrow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0CBB969" w14:textId="77777777" w:rsidR="00F47D04" w:rsidRPr="00F47D04" w:rsidRDefault="00F47D04" w:rsidP="00D421E7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6CE94BD7" w14:textId="77777777" w:rsidR="00533531" w:rsidRPr="00533531" w:rsidRDefault="00533531" w:rsidP="00533531">
      <w:pPr>
        <w:shd w:val="clear" w:color="auto" w:fill="BFBFBF"/>
        <w:spacing w:before="360" w:after="0" w:line="360" w:lineRule="auto"/>
        <w:rPr>
          <w:rFonts w:ascii="Arial Narrow" w:eastAsia="Calibri" w:hAnsi="Arial Narrow" w:cs="Calibri"/>
          <w:b/>
          <w:sz w:val="20"/>
          <w:szCs w:val="20"/>
        </w:rPr>
      </w:pPr>
      <w:r w:rsidRPr="00533531">
        <w:rPr>
          <w:rFonts w:ascii="Arial Narrow" w:eastAsia="Calibri" w:hAnsi="Arial Narrow" w:cs="Calibri"/>
          <w:b/>
          <w:sz w:val="20"/>
          <w:szCs w:val="20"/>
        </w:rPr>
        <w:t>OŚWIADCZENIA DOTYCZĄCE WYKONAWCY:</w:t>
      </w:r>
    </w:p>
    <w:p w14:paraId="4D0F68D9" w14:textId="77777777" w:rsidR="00533531" w:rsidRPr="00533531" w:rsidRDefault="00533531" w:rsidP="00533531">
      <w:pPr>
        <w:numPr>
          <w:ilvl w:val="0"/>
          <w:numId w:val="47"/>
        </w:numPr>
        <w:spacing w:before="120" w:after="0" w:line="360" w:lineRule="auto"/>
        <w:ind w:left="357" w:hanging="357"/>
        <w:contextualSpacing/>
        <w:jc w:val="both"/>
        <w:rPr>
          <w:rFonts w:ascii="Arial Narrow" w:eastAsia="Calibri" w:hAnsi="Arial Narrow" w:cs="Calibri"/>
          <w:b/>
          <w:bCs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3531">
        <w:rPr>
          <w:rFonts w:ascii="Arial Narrow" w:eastAsia="Calibri" w:hAnsi="Arial Narrow" w:cs="Calibri"/>
          <w:sz w:val="20"/>
          <w:szCs w:val="20"/>
          <w:vertAlign w:val="superscript"/>
        </w:rPr>
        <w:footnoteReference w:id="4"/>
      </w:r>
    </w:p>
    <w:p w14:paraId="63361C7B" w14:textId="77777777" w:rsidR="00533531" w:rsidRPr="00533531" w:rsidRDefault="00533531" w:rsidP="00533531">
      <w:pPr>
        <w:numPr>
          <w:ilvl w:val="0"/>
          <w:numId w:val="47"/>
        </w:numPr>
        <w:spacing w:after="0" w:line="360" w:lineRule="auto"/>
        <w:ind w:left="357" w:hanging="357"/>
        <w:jc w:val="both"/>
        <w:rPr>
          <w:rFonts w:ascii="Arial Narrow" w:eastAsia="Calibri" w:hAnsi="Arial Narrow" w:cs="Calibri"/>
          <w:b/>
          <w:bCs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nie zachodzą w stosunku do mnie przesłanki wykluczenia z postępowania na podstawie art. </w:t>
      </w:r>
      <w:r w:rsidRPr="00533531">
        <w:rPr>
          <w:rFonts w:ascii="Arial Narrow" w:eastAsia="Times New Roman" w:hAnsi="Arial Narrow" w:cs="Calibri"/>
          <w:color w:val="222222"/>
          <w:sz w:val="20"/>
          <w:szCs w:val="20"/>
          <w:lang w:eastAsia="pl-PL"/>
        </w:rPr>
        <w:t xml:space="preserve">7 ust. 1 ustawy </w:t>
      </w:r>
      <w:r w:rsidRPr="00533531">
        <w:rPr>
          <w:rFonts w:ascii="Arial Narrow" w:eastAsia="Calibri" w:hAnsi="Arial Narrow" w:cs="Calibri"/>
          <w:color w:val="222222"/>
          <w:sz w:val="20"/>
          <w:szCs w:val="20"/>
        </w:rPr>
        <w:t>z dnia 13 kwietnia 2022 r.</w:t>
      </w:r>
      <w:r w:rsidRPr="00533531">
        <w:rPr>
          <w:rFonts w:ascii="Arial Narrow" w:eastAsia="Calibri" w:hAnsi="Arial Narrow" w:cs="Calibri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33531">
        <w:rPr>
          <w:rFonts w:ascii="Arial Narrow" w:eastAsia="Calibri" w:hAnsi="Arial Narrow" w:cs="Calibri"/>
          <w:color w:val="222222"/>
          <w:sz w:val="20"/>
          <w:szCs w:val="20"/>
        </w:rPr>
        <w:t>(Dz. U. poz. 835)</w:t>
      </w:r>
      <w:r w:rsidRPr="00533531">
        <w:rPr>
          <w:rFonts w:ascii="Arial Narrow" w:eastAsia="Calibri" w:hAnsi="Arial Narrow" w:cs="Calibri"/>
          <w:i/>
          <w:iCs/>
          <w:color w:val="222222"/>
          <w:sz w:val="20"/>
          <w:szCs w:val="20"/>
        </w:rPr>
        <w:t>.</w:t>
      </w:r>
      <w:r w:rsidRPr="00533531">
        <w:rPr>
          <w:rFonts w:ascii="Arial Narrow" w:eastAsia="Calibri" w:hAnsi="Arial Narrow" w:cs="Calibri"/>
          <w:color w:val="222222"/>
          <w:sz w:val="20"/>
          <w:szCs w:val="20"/>
          <w:vertAlign w:val="superscript"/>
        </w:rPr>
        <w:footnoteReference w:id="5"/>
      </w:r>
    </w:p>
    <w:p w14:paraId="2DEF77BF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</w:rPr>
      </w:pPr>
      <w:r w:rsidRPr="00533531">
        <w:rPr>
          <w:rFonts w:ascii="Arial Narrow" w:eastAsia="Calibri" w:hAnsi="Arial Narrow" w:cs="Calibr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533531">
        <w:rPr>
          <w:rFonts w:ascii="Arial Narrow" w:eastAsia="Calibri" w:hAnsi="Arial Narrow" w:cs="Calibri"/>
          <w:b/>
          <w:bCs/>
        </w:rPr>
        <w:t>:</w:t>
      </w:r>
    </w:p>
    <w:p w14:paraId="56D1A4CA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bookmarkStart w:id="6" w:name="_Hlk99016800"/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533531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]</w:t>
      </w:r>
      <w:bookmarkEnd w:id="6"/>
    </w:p>
    <w:p w14:paraId="43ABC162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533531">
        <w:rPr>
          <w:rFonts w:ascii="Arial Narrow" w:eastAsia="Calibri" w:hAnsi="Arial Narrow" w:cs="Calibri"/>
          <w:i/>
          <w:sz w:val="20"/>
          <w:szCs w:val="20"/>
        </w:rPr>
        <w:t xml:space="preserve">(wskazać </w:t>
      </w:r>
      <w:bookmarkEnd w:id="7"/>
      <w:r w:rsidRPr="00533531">
        <w:rPr>
          <w:rFonts w:ascii="Arial Narrow" w:eastAsia="Calibri" w:hAnsi="Arial Narrow" w:cs="Calibri"/>
          <w:i/>
          <w:sz w:val="20"/>
          <w:szCs w:val="20"/>
        </w:rPr>
        <w:t>dokument i właściwą jednostkę redakcyjną dokumentu, w której określono warunki udziału w postępowaniu),</w:t>
      </w:r>
      <w:r w:rsidRPr="00533531">
        <w:rPr>
          <w:rFonts w:ascii="Arial Narrow" w:eastAsia="Calibri" w:hAnsi="Arial Narrow" w:cs="Calibri"/>
          <w:sz w:val="20"/>
          <w:szCs w:val="20"/>
        </w:rPr>
        <w:t xml:space="preserve"> polegam na zdolnościach lub sytuacji następującego podmiotu udostępniającego zasoby: </w:t>
      </w:r>
      <w:bookmarkStart w:id="8" w:name="_Hlk99014455"/>
      <w:r w:rsidRPr="00533531">
        <w:rPr>
          <w:rFonts w:ascii="Arial Narrow" w:eastAsia="Calibri" w:hAnsi="Arial Narrow" w:cs="Calibri"/>
          <w:sz w:val="20"/>
          <w:szCs w:val="20"/>
        </w:rPr>
        <w:t>………………………………………………………………………...…………………</w:t>
      </w:r>
      <w:r w:rsidRPr="00533531">
        <w:rPr>
          <w:rFonts w:ascii="Arial Narrow" w:eastAsia="Calibri" w:hAnsi="Arial Narrow" w:cs="Calibri"/>
          <w:i/>
          <w:sz w:val="20"/>
          <w:szCs w:val="20"/>
        </w:rPr>
        <w:t xml:space="preserve"> </w:t>
      </w:r>
      <w:bookmarkEnd w:id="8"/>
      <w:r w:rsidRPr="00533531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3531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533531">
        <w:rPr>
          <w:rFonts w:ascii="Arial Narrow" w:eastAsia="Calibri" w:hAnsi="Arial Narrow" w:cs="Calibri"/>
          <w:i/>
          <w:sz w:val="20"/>
          <w:szCs w:val="20"/>
        </w:rPr>
        <w:t>)</w:t>
      </w:r>
      <w:r w:rsidRPr="00533531">
        <w:rPr>
          <w:rFonts w:ascii="Arial Narrow" w:eastAsia="Calibri" w:hAnsi="Arial Narrow" w:cs="Calibri"/>
          <w:sz w:val="20"/>
          <w:szCs w:val="20"/>
        </w:rPr>
        <w:t xml:space="preserve">, w następującym zakresie: ………………………………………………………………………………… </w:t>
      </w:r>
      <w:r w:rsidRPr="00533531">
        <w:rPr>
          <w:rFonts w:ascii="Arial Narrow" w:eastAsia="Calibri" w:hAnsi="Arial Narrow" w:cs="Calibri"/>
          <w:i/>
          <w:sz w:val="20"/>
          <w:szCs w:val="20"/>
        </w:rPr>
        <w:t>(określić odpowiedni zakres udostępnianych zasobów dla wskazanego podmiotu)</w:t>
      </w:r>
      <w:r w:rsidRPr="00533531">
        <w:rPr>
          <w:rFonts w:ascii="Arial Narrow" w:eastAsia="Calibri" w:hAnsi="Arial Narrow" w:cs="Calibri"/>
          <w:iCs/>
          <w:sz w:val="20"/>
          <w:szCs w:val="20"/>
        </w:rPr>
        <w:t>,</w:t>
      </w:r>
      <w:r w:rsidRPr="00533531">
        <w:rPr>
          <w:rFonts w:ascii="Arial Narrow" w:eastAsia="Calibri" w:hAnsi="Arial Narrow" w:cs="Calibri"/>
          <w:sz w:val="20"/>
          <w:szCs w:val="20"/>
        </w:rPr>
        <w:t xml:space="preserve">co odpowiada ponad 10% wartości przedmiotowego zamówienia. </w:t>
      </w:r>
    </w:p>
    <w:p w14:paraId="2F26AAF0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t>OŚWIADCZENIE DOTYCZĄCE PODWYKONAWCY, NA KTÓREGO PRZYPADA PONAD 10% WARTOŚCI ZAMÓWIENIA:</w:t>
      </w:r>
    </w:p>
    <w:p w14:paraId="797886F6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533531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]</w:t>
      </w:r>
    </w:p>
    <w:p w14:paraId="1FDE7A0A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533531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3531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533531">
        <w:rPr>
          <w:rFonts w:ascii="Arial Narrow" w:eastAsia="Calibri" w:hAnsi="Arial Narrow" w:cs="Calibri"/>
          <w:i/>
          <w:sz w:val="20"/>
          <w:szCs w:val="20"/>
        </w:rPr>
        <w:t>)</w:t>
      </w:r>
      <w:r w:rsidRPr="00533531">
        <w:rPr>
          <w:rFonts w:ascii="Arial Narrow" w:eastAsia="Calibri" w:hAnsi="Arial Narrow" w:cs="Calibri"/>
          <w:sz w:val="20"/>
          <w:szCs w:val="20"/>
        </w:rPr>
        <w:t>,</w:t>
      </w:r>
      <w:r w:rsidRPr="00533531">
        <w:rPr>
          <w:rFonts w:ascii="Arial Narrow" w:eastAsia="Calibri" w:hAnsi="Arial Narrow" w:cs="Calibr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4FC900D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t>OŚWIADCZENIE DOTYCZĄCE DOSTAWCY, NA KTÓREGO PRZYPADA PONAD 10% WARTOŚCI ZAMÓWIENIA:</w:t>
      </w:r>
    </w:p>
    <w:p w14:paraId="582F01F6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[UWAGA</w:t>
      </w:r>
      <w:r w:rsidRPr="00533531">
        <w:rPr>
          <w:rFonts w:ascii="Arial Narrow" w:eastAsia="Calibri" w:hAnsi="Arial Narrow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33531">
        <w:rPr>
          <w:rFonts w:ascii="Arial Narrow" w:eastAsia="Calibri" w:hAnsi="Arial Narrow" w:cs="Calibri"/>
          <w:color w:val="0070C0"/>
          <w:sz w:val="20"/>
          <w:szCs w:val="20"/>
        </w:rPr>
        <w:t>]</w:t>
      </w:r>
    </w:p>
    <w:p w14:paraId="1E6B1FE6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3531">
        <w:rPr>
          <w:rFonts w:ascii="Arial Narrow" w:eastAsia="Calibri" w:hAnsi="Arial Narrow" w:cs="Calibr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533531">
        <w:rPr>
          <w:rFonts w:ascii="Arial Narrow" w:eastAsia="Calibri" w:hAnsi="Arial Narrow" w:cs="Calibri"/>
          <w:i/>
          <w:sz w:val="20"/>
          <w:szCs w:val="20"/>
        </w:rPr>
        <w:t>CEiDG</w:t>
      </w:r>
      <w:proofErr w:type="spellEnd"/>
      <w:r w:rsidRPr="00533531">
        <w:rPr>
          <w:rFonts w:ascii="Arial Narrow" w:eastAsia="Calibri" w:hAnsi="Arial Narrow" w:cs="Calibri"/>
          <w:i/>
          <w:sz w:val="20"/>
          <w:szCs w:val="20"/>
        </w:rPr>
        <w:t>)</w:t>
      </w:r>
      <w:r w:rsidRPr="00533531">
        <w:rPr>
          <w:rFonts w:ascii="Arial Narrow" w:eastAsia="Calibri" w:hAnsi="Arial Narrow" w:cs="Calibri"/>
          <w:sz w:val="20"/>
          <w:szCs w:val="20"/>
        </w:rPr>
        <w:t>,</w:t>
      </w:r>
      <w:r w:rsidRPr="00533531">
        <w:rPr>
          <w:rFonts w:ascii="Arial Narrow" w:eastAsia="Calibri" w:hAnsi="Arial Narrow" w:cs="Calibri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0EB372C1" w14:textId="77777777" w:rsidR="00533531" w:rsidRPr="00533531" w:rsidRDefault="00533531" w:rsidP="00533531">
      <w:pPr>
        <w:shd w:val="clear" w:color="auto" w:fill="BFBFBF"/>
        <w:spacing w:before="240"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lastRenderedPageBreak/>
        <w:t>OŚWIADCZENIE DOTYCZĄCE PODANYCH INFORMACJI:</w:t>
      </w:r>
    </w:p>
    <w:p w14:paraId="1546126F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wszystkie informacje podane w powyższych oświadczeniach są aktualne </w:t>
      </w:r>
      <w:r w:rsidRPr="00533531">
        <w:rPr>
          <w:rFonts w:ascii="Arial Narrow" w:eastAsia="Calibri" w:hAnsi="Arial Narrow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C3DE844" w14:textId="77777777" w:rsidR="00533531" w:rsidRPr="00533531" w:rsidRDefault="00533531" w:rsidP="00533531">
      <w:pPr>
        <w:shd w:val="clear" w:color="auto" w:fill="BFBFBF"/>
        <w:spacing w:after="120" w:line="360" w:lineRule="auto"/>
        <w:jc w:val="both"/>
        <w:rPr>
          <w:rFonts w:ascii="Arial Narrow" w:eastAsia="Calibri" w:hAnsi="Arial Narrow" w:cs="Calibri"/>
          <w:b/>
        </w:rPr>
      </w:pPr>
      <w:r w:rsidRPr="00533531">
        <w:rPr>
          <w:rFonts w:ascii="Arial Narrow" w:eastAsia="Calibri" w:hAnsi="Arial Narrow" w:cs="Calibri"/>
          <w:b/>
        </w:rPr>
        <w:t>INFORMACJA DOTYCZĄCA DOSTĘPU DO PODMIOTOWYCH ŚRODKÓW DOWODOWYCH:</w:t>
      </w:r>
    </w:p>
    <w:p w14:paraId="2E045E88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Pr="00533531">
        <w:rPr>
          <w:rFonts w:ascii="Arial Narrow" w:eastAsia="Calibri" w:hAnsi="Arial Narrow" w:cs="Calibri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8AB5B79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E12984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90290D5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20"/>
          <w:szCs w:val="20"/>
        </w:rPr>
      </w:pPr>
      <w:r w:rsidRPr="00533531">
        <w:rPr>
          <w:rFonts w:ascii="Arial Narrow" w:eastAsia="Calibri" w:hAnsi="Arial Narrow" w:cs="Calibri"/>
          <w:i/>
          <w:sz w:val="20"/>
          <w:szCs w:val="20"/>
        </w:rPr>
        <w:t>(wskazać podmiotowy środek dowodowy, adres internetowy, wydający urząd lub organ, dokładne dane referencyjne dokumentacji).</w:t>
      </w:r>
    </w:p>
    <w:p w14:paraId="327B1A17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20"/>
          <w:szCs w:val="20"/>
        </w:rPr>
      </w:pPr>
    </w:p>
    <w:p w14:paraId="37A4AE9C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20"/>
          <w:szCs w:val="20"/>
        </w:rPr>
      </w:pPr>
    </w:p>
    <w:p w14:paraId="43CB70BC" w14:textId="77777777" w:rsidR="00533531" w:rsidRPr="00533531" w:rsidRDefault="00533531" w:rsidP="00533531">
      <w:pPr>
        <w:spacing w:after="0" w:line="360" w:lineRule="auto"/>
        <w:jc w:val="both"/>
        <w:rPr>
          <w:rFonts w:ascii="Cambria" w:eastAsia="Calibri" w:hAnsi="Cambria" w:cs="Calibri"/>
          <w:i/>
          <w:sz w:val="20"/>
          <w:szCs w:val="20"/>
        </w:rPr>
      </w:pPr>
    </w:p>
    <w:p w14:paraId="1202AFB3" w14:textId="77777777" w:rsidR="00533531" w:rsidRDefault="00533531" w:rsidP="00533531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0C1B2D5D" w14:textId="77777777" w:rsidR="00533531" w:rsidRPr="00CA2A57" w:rsidRDefault="00533531" w:rsidP="00533531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sz w:val="24"/>
          <w:szCs w:val="24"/>
          <w:lang w:eastAsia="ar-SA"/>
        </w:rPr>
        <w:t>Wykonawcy/Pełnomocnika</w:t>
      </w:r>
    </w:p>
    <w:p w14:paraId="02EAB6C5" w14:textId="77777777" w:rsidR="00533531" w:rsidRPr="00533531" w:rsidRDefault="00533531" w:rsidP="00533531">
      <w:pPr>
        <w:rPr>
          <w:rFonts w:ascii="Cambria" w:eastAsia="Times New Roman" w:hAnsi="Cambria" w:cs="Calibri"/>
          <w:b/>
          <w:i/>
          <w:lang w:eastAsia="ar-SA"/>
        </w:rPr>
      </w:pPr>
      <w:r w:rsidRPr="00533531">
        <w:rPr>
          <w:rFonts w:ascii="Cambria" w:eastAsia="Times New Roman" w:hAnsi="Cambria" w:cs="Calibri"/>
          <w:b/>
          <w:i/>
          <w:lang w:eastAsia="ar-SA"/>
        </w:rPr>
        <w:br w:type="page"/>
      </w:r>
    </w:p>
    <w:p w14:paraId="4AF22A2B" w14:textId="77777777" w:rsidR="00533531" w:rsidRPr="00B7769F" w:rsidRDefault="00533531" w:rsidP="00533531">
      <w:pPr>
        <w:suppressAutoHyphens/>
        <w:spacing w:after="0" w:line="240" w:lineRule="auto"/>
        <w:rPr>
          <w:rFonts w:ascii="Arial Narrow" w:eastAsia="Times New Roman" w:hAnsi="Arial Narrow" w:cs="Calibri"/>
          <w:b/>
          <w:lang w:eastAsia="ar-SA"/>
        </w:rPr>
      </w:pPr>
      <w:r w:rsidRPr="00B7769F">
        <w:rPr>
          <w:rFonts w:ascii="Arial Narrow" w:eastAsia="Times New Roman" w:hAnsi="Arial Narrow" w:cs="Times New Roman"/>
          <w:b/>
          <w:i/>
          <w:lang w:eastAsia="pl-PL"/>
        </w:rPr>
        <w:lastRenderedPageBreak/>
        <w:t>Załącznik nr 1A do SWZ</w:t>
      </w:r>
    </w:p>
    <w:p w14:paraId="474887D7" w14:textId="256151BE" w:rsidR="00533531" w:rsidRPr="00B7769F" w:rsidRDefault="00533531" w:rsidP="00533531">
      <w:pPr>
        <w:suppressAutoHyphens/>
        <w:spacing w:before="240" w:after="0" w:line="480" w:lineRule="auto"/>
        <w:jc w:val="right"/>
        <w:rPr>
          <w:rFonts w:ascii="Arial Narrow" w:eastAsia="Times New Roman" w:hAnsi="Arial Narrow" w:cs="Times New Roman"/>
          <w:b/>
          <w:u w:val="single"/>
          <w:lang w:eastAsia="ar-SA"/>
        </w:rPr>
      </w:pPr>
      <w:r w:rsidRPr="00B7769F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lang w:eastAsia="ar-SA"/>
        </w:rPr>
        <w:t>9</w:t>
      </w:r>
      <w:r>
        <w:rPr>
          <w:rFonts w:ascii="Arial Narrow" w:eastAsia="Times New Roman" w:hAnsi="Arial Narrow" w:cs="Calibri"/>
          <w:b/>
          <w:lang w:eastAsia="ar-SA"/>
        </w:rPr>
        <w:t>.2025.PN</w:t>
      </w:r>
      <w:r w:rsidRPr="00B7769F">
        <w:rPr>
          <w:rFonts w:ascii="Arial Narrow" w:eastAsia="Times New Roman" w:hAnsi="Arial Narrow" w:cs="Times New Roman"/>
          <w:b/>
          <w:u w:val="single"/>
          <w:lang w:eastAsia="ar-SA"/>
        </w:rPr>
        <w:t xml:space="preserve"> </w:t>
      </w:r>
    </w:p>
    <w:p w14:paraId="527A1AB6" w14:textId="77777777" w:rsidR="00533531" w:rsidRPr="00533531" w:rsidRDefault="00533531" w:rsidP="00533531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3360" behindDoc="1" locked="0" layoutInCell="1" allowOverlap="1" wp14:anchorId="35B16D68" wp14:editId="72BEFB94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1014730" cy="0"/>
                <wp:effectExtent l="19050" t="19050" r="33020" b="381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473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975CE" id="Line 6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79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" strokeweight=".26mm">
                <v:stroke joinstyle="miter" endcap="square"/>
              </v:line>
            </w:pict>
          </mc:Fallback>
        </mc:AlternateContent>
      </w:r>
      <w:r w:rsidRPr="005335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Podmiot oddający</w:t>
      </w:r>
    </w:p>
    <w:p w14:paraId="315F8FEF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do dyspozycji Wykonawcy niezbędne zasoby</w:t>
      </w:r>
    </w:p>
    <w:p w14:paraId="3A21992B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14:paraId="35FDDC31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(pełna nazwa/firma, adres, w zależności od podmiotu:</w:t>
      </w:r>
    </w:p>
    <w:p w14:paraId="66F507E9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u w:val="single"/>
          <w:lang w:eastAsia="ar-SA"/>
        </w:rPr>
      </w:pPr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NIP/PESEL, KRS/</w:t>
      </w:r>
      <w:proofErr w:type="spellStart"/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>CEiDG</w:t>
      </w:r>
      <w:proofErr w:type="spellEnd"/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) </w:t>
      </w:r>
      <w:r w:rsidRPr="00533531">
        <w:rPr>
          <w:rFonts w:ascii="Arial Narrow" w:eastAsia="Times New Roman" w:hAnsi="Arial Narrow" w:cs="Times New Roman"/>
          <w:sz w:val="24"/>
          <w:szCs w:val="24"/>
          <w:u w:val="single"/>
          <w:lang w:eastAsia="ar-SA"/>
        </w:rPr>
        <w:t>reprezentowany przez:</w:t>
      </w:r>
    </w:p>
    <w:p w14:paraId="613D53C1" w14:textId="77777777" w:rsidR="00533531" w:rsidRPr="00533531" w:rsidRDefault="00533531" w:rsidP="00533531">
      <w:pPr>
        <w:suppressAutoHyphens/>
        <w:spacing w:after="0" w:line="240" w:lineRule="auto"/>
        <w:ind w:right="5954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8C2F25A" w14:textId="77777777" w:rsidR="00533531" w:rsidRPr="00533531" w:rsidRDefault="00533531" w:rsidP="0053353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i/>
          <w:sz w:val="24"/>
          <w:szCs w:val="24"/>
          <w:lang w:eastAsia="ar-SA"/>
        </w:rPr>
        <w:t xml:space="preserve"> (imię, nazwisko, stanowisko/podstawa do reprezentacji)</w:t>
      </w:r>
    </w:p>
    <w:p w14:paraId="39D81500" w14:textId="77777777" w:rsidR="00533531" w:rsidRPr="00533531" w:rsidRDefault="00533531" w:rsidP="0053353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14:paraId="31AA8495" w14:textId="77777777" w:rsidR="00533531" w:rsidRPr="00533531" w:rsidRDefault="00533531" w:rsidP="00533531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PODMIOTU UDOSTĘPNIAJĄCEGO ZASOBY </w:t>
      </w:r>
    </w:p>
    <w:p w14:paraId="75AD0AF6" w14:textId="53FC26C2" w:rsidR="00533531" w:rsidRPr="00533531" w:rsidRDefault="00533531" w:rsidP="00533531">
      <w:pPr>
        <w:spacing w:before="120" w:after="0" w:line="276" w:lineRule="auto"/>
        <w:ind w:left="20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53353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postępowania o udzielenie zamówienia publicznego </w:t>
      </w:r>
      <w:r w:rsidRPr="00533531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533531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533531">
        <w:rPr>
          <w:rFonts w:ascii="Arial Narrow" w:eastAsia="Times New Roman" w:hAnsi="Arial Narrow" w:cs="Arial"/>
          <w:bCs/>
          <w:sz w:val="24"/>
          <w:szCs w:val="24"/>
          <w:lang w:eastAsia="ar-SA"/>
        </w:rPr>
        <w:t>przetargu nieograniczonego</w:t>
      </w:r>
      <w:r w:rsidRPr="00533531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Pr="00533531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„ŚWIADCZENIE USŁUG ROCZNEGO PRZEGLĄDU SERWISOWEGO ORAZ KONSERWACJI SYSTEMU KOMORY HIPERBARYCZNEJ TYPU HAUX – STARMED – QUADRO 2700/2,2/C WRAZ Z WYMIANĄ KOMPLETNEGO SYSTEMU PRZECIWPOŻAROWEGO”</w:t>
      </w:r>
      <w:r w:rsidRPr="00533531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.</w:t>
      </w:r>
    </w:p>
    <w:p w14:paraId="0A8A8079" w14:textId="77777777" w:rsidR="00533531" w:rsidRPr="00533531" w:rsidRDefault="00533531" w:rsidP="00533531">
      <w:pPr>
        <w:spacing w:after="0" w:line="276" w:lineRule="auto"/>
        <w:jc w:val="both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7E6F543B" w14:textId="77777777" w:rsidR="00533531" w:rsidRPr="00533531" w:rsidRDefault="00533531" w:rsidP="00533531">
      <w:pPr>
        <w:spacing w:before="120" w:after="0" w:line="360" w:lineRule="auto"/>
        <w:jc w:val="center"/>
        <w:rPr>
          <w:rFonts w:ascii="Arial Narrow" w:eastAsia="Calibri" w:hAnsi="Arial Narrow" w:cs="Calibri"/>
          <w:b/>
          <w:caps/>
          <w:u w:val="single"/>
        </w:rPr>
      </w:pPr>
      <w:r w:rsidRPr="00533531">
        <w:rPr>
          <w:rFonts w:ascii="Arial Narrow" w:eastAsia="Calibri" w:hAnsi="Arial Narrow" w:cs="Calibri"/>
          <w:b/>
          <w:u w:val="single"/>
        </w:rPr>
        <w:t xml:space="preserve">DOTYCZĄCE PRZESŁANEK WYKLUCZENIA Z ART. 5K ROZPORZĄDZENIA 833/2014 ORAZ ART. 7 UST. 1 USTAWY </w:t>
      </w:r>
      <w:r w:rsidRPr="00533531">
        <w:rPr>
          <w:rFonts w:ascii="Arial Narrow" w:eastAsia="Calibri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FFF5712" w14:textId="77777777" w:rsidR="00533531" w:rsidRPr="00533531" w:rsidRDefault="00533531" w:rsidP="00533531">
      <w:pPr>
        <w:shd w:val="clear" w:color="auto" w:fill="BFBFBF"/>
        <w:spacing w:before="360" w:after="0" w:line="360" w:lineRule="auto"/>
        <w:rPr>
          <w:rFonts w:ascii="Arial Narrow" w:eastAsia="Calibri" w:hAnsi="Arial Narrow" w:cs="Calibri"/>
          <w:b/>
          <w:sz w:val="21"/>
          <w:szCs w:val="21"/>
        </w:rPr>
      </w:pPr>
      <w:r w:rsidRPr="00533531">
        <w:rPr>
          <w:rFonts w:ascii="Arial Narrow" w:eastAsia="Calibri" w:hAnsi="Arial Narrow" w:cs="Calibri"/>
          <w:b/>
          <w:sz w:val="21"/>
          <w:szCs w:val="21"/>
        </w:rPr>
        <w:t>OŚWIADCZENIA DOTYCZĄCE PODMIOTU UDOSTEPNIAJĄCEGO ZASOBY:</w:t>
      </w:r>
    </w:p>
    <w:p w14:paraId="51BBF5ED" w14:textId="77777777" w:rsidR="00533531" w:rsidRPr="00533531" w:rsidRDefault="00533531" w:rsidP="00533531">
      <w:pPr>
        <w:numPr>
          <w:ilvl w:val="0"/>
          <w:numId w:val="48"/>
        </w:numPr>
        <w:spacing w:before="120" w:after="0" w:line="360" w:lineRule="auto"/>
        <w:contextualSpacing/>
        <w:jc w:val="both"/>
        <w:rPr>
          <w:rFonts w:ascii="Arial Narrow" w:eastAsia="Calibri" w:hAnsi="Arial Narrow" w:cs="Calibri"/>
          <w:b/>
          <w:bCs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3531">
        <w:rPr>
          <w:rFonts w:ascii="Arial Narrow" w:eastAsia="Calibri" w:hAnsi="Arial Narrow" w:cs="Times New Roman"/>
          <w:kern w:val="2"/>
          <w:vertAlign w:val="superscript"/>
          <w14:ligatures w14:val="standardContextual"/>
        </w:rPr>
        <w:footnoteReference w:id="6"/>
      </w:r>
    </w:p>
    <w:p w14:paraId="32D65B44" w14:textId="77777777" w:rsidR="00533531" w:rsidRPr="00533531" w:rsidRDefault="00533531" w:rsidP="00533531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Arial Narrow" w:eastAsia="Calibri" w:hAnsi="Arial Narrow" w:cs="Calibri"/>
          <w:b/>
          <w:bCs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533531">
        <w:rPr>
          <w:rFonts w:ascii="Arial Narrow" w:eastAsia="Times New Roman" w:hAnsi="Arial Narrow" w:cs="Calibri"/>
          <w:color w:val="222222"/>
          <w:sz w:val="21"/>
          <w:szCs w:val="21"/>
          <w:lang w:eastAsia="pl-PL"/>
        </w:rPr>
        <w:t xml:space="preserve">7 ust. 1 ustawy </w:t>
      </w:r>
      <w:r w:rsidRPr="00533531">
        <w:rPr>
          <w:rFonts w:ascii="Arial Narrow" w:eastAsia="Calibri" w:hAnsi="Arial Narrow" w:cs="Calibri"/>
          <w:color w:val="222222"/>
          <w:sz w:val="21"/>
          <w:szCs w:val="21"/>
        </w:rPr>
        <w:t>z dnia 13 kwietnia 2022 r.</w:t>
      </w:r>
      <w:r w:rsidRPr="00533531">
        <w:rPr>
          <w:rFonts w:ascii="Arial Narrow" w:eastAsia="Calibri" w:hAnsi="Arial Narrow" w:cs="Calibr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33531">
        <w:rPr>
          <w:rFonts w:ascii="Arial Narrow" w:eastAsia="Calibri" w:hAnsi="Arial Narrow" w:cs="Calibri"/>
          <w:color w:val="222222"/>
          <w:sz w:val="21"/>
          <w:szCs w:val="21"/>
        </w:rPr>
        <w:t>(Dz. U. poz. 835)</w:t>
      </w:r>
      <w:r w:rsidRPr="00533531">
        <w:rPr>
          <w:rFonts w:ascii="Arial Narrow" w:eastAsia="Calibri" w:hAnsi="Arial Narrow" w:cs="Calibri"/>
          <w:i/>
          <w:iCs/>
          <w:color w:val="222222"/>
          <w:sz w:val="21"/>
          <w:szCs w:val="21"/>
        </w:rPr>
        <w:t>.</w:t>
      </w:r>
      <w:r w:rsidRPr="00533531">
        <w:rPr>
          <w:rFonts w:ascii="Arial Narrow" w:eastAsia="Calibri" w:hAnsi="Arial Narrow" w:cs="Times New Roman"/>
          <w:kern w:val="2"/>
          <w:vertAlign w:val="superscript"/>
          <w14:ligatures w14:val="standardContextual"/>
        </w:rPr>
        <w:footnoteReference w:id="7"/>
      </w:r>
    </w:p>
    <w:p w14:paraId="64781532" w14:textId="77777777" w:rsidR="00533531" w:rsidRPr="00533531" w:rsidRDefault="00533531" w:rsidP="00533531">
      <w:pPr>
        <w:spacing w:after="0" w:line="360" w:lineRule="auto"/>
        <w:ind w:left="5664" w:firstLine="708"/>
        <w:jc w:val="both"/>
        <w:rPr>
          <w:rFonts w:ascii="Arial Narrow" w:eastAsia="Calibri" w:hAnsi="Arial Narrow" w:cs="Calibri"/>
          <w:i/>
          <w:sz w:val="16"/>
          <w:szCs w:val="16"/>
        </w:rPr>
      </w:pPr>
    </w:p>
    <w:p w14:paraId="6DD202AB" w14:textId="77777777" w:rsidR="00533531" w:rsidRPr="00533531" w:rsidRDefault="00533531" w:rsidP="00533531">
      <w:pPr>
        <w:shd w:val="clear" w:color="auto" w:fill="BFBFBF"/>
        <w:spacing w:before="120" w:after="120" w:line="360" w:lineRule="auto"/>
        <w:jc w:val="both"/>
        <w:rPr>
          <w:rFonts w:ascii="Arial Narrow" w:eastAsia="Calibri" w:hAnsi="Arial Narrow" w:cs="Calibri"/>
          <w:b/>
          <w:sz w:val="20"/>
          <w:szCs w:val="20"/>
        </w:rPr>
      </w:pPr>
      <w:r w:rsidRPr="00533531">
        <w:rPr>
          <w:rFonts w:ascii="Arial Narrow" w:eastAsia="Calibri" w:hAnsi="Arial Narrow" w:cs="Calibri"/>
          <w:b/>
          <w:sz w:val="20"/>
          <w:szCs w:val="20"/>
        </w:rPr>
        <w:t>OŚWIADCZENIE DOTYCZĄCE PODANYCH INFORMACJI:</w:t>
      </w:r>
    </w:p>
    <w:p w14:paraId="2CBD3C5B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 xml:space="preserve">Oświadczam, że wszystkie informacje podane w powyższych oświadczeniach są aktualne </w:t>
      </w:r>
      <w:r w:rsidRPr="00533531">
        <w:rPr>
          <w:rFonts w:ascii="Arial Narrow" w:eastAsia="Calibri" w:hAnsi="Arial Narrow" w:cs="Calibr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2C127A0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</w:p>
    <w:p w14:paraId="771A2AA5" w14:textId="77777777" w:rsidR="00533531" w:rsidRPr="00533531" w:rsidRDefault="00533531" w:rsidP="00533531">
      <w:pPr>
        <w:shd w:val="clear" w:color="auto" w:fill="BFBFBF"/>
        <w:spacing w:after="120" w:line="360" w:lineRule="auto"/>
        <w:jc w:val="both"/>
        <w:rPr>
          <w:rFonts w:ascii="Arial Narrow" w:eastAsia="Calibri" w:hAnsi="Arial Narrow" w:cs="Calibri"/>
          <w:b/>
          <w:sz w:val="20"/>
          <w:szCs w:val="20"/>
        </w:rPr>
      </w:pPr>
      <w:r w:rsidRPr="00533531">
        <w:rPr>
          <w:rFonts w:ascii="Arial Narrow" w:eastAsia="Calibri" w:hAnsi="Arial Narrow" w:cs="Calibri"/>
          <w:b/>
          <w:sz w:val="20"/>
          <w:szCs w:val="20"/>
        </w:rPr>
        <w:t>INFORMACJA DOTYCZĄCA DOSTĘPU DO PODMIOTOWYCH ŚRODKÓW DOWODOWYCH:</w:t>
      </w:r>
    </w:p>
    <w:p w14:paraId="41E2F028" w14:textId="77777777" w:rsidR="00533531" w:rsidRPr="00533531" w:rsidRDefault="00533531" w:rsidP="00533531">
      <w:pPr>
        <w:spacing w:after="120" w:line="360" w:lineRule="auto"/>
        <w:jc w:val="both"/>
        <w:rPr>
          <w:rFonts w:ascii="Arial Narrow" w:eastAsia="Calibri" w:hAnsi="Arial Narrow" w:cs="Calibri"/>
          <w:sz w:val="20"/>
          <w:szCs w:val="20"/>
        </w:rPr>
      </w:pPr>
      <w:r w:rsidRPr="00533531">
        <w:rPr>
          <w:rFonts w:ascii="Arial Narrow" w:eastAsia="Calibri" w:hAnsi="Arial Narrow" w:cs="Calibr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3A23FDE2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1CF884B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i/>
          <w:sz w:val="16"/>
          <w:szCs w:val="16"/>
        </w:rPr>
      </w:pPr>
      <w:r w:rsidRPr="00533531">
        <w:rPr>
          <w:rFonts w:ascii="Arial Narrow" w:eastAsia="Calibri" w:hAnsi="Arial Narrow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AC59C5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</w:p>
    <w:p w14:paraId="2BFCC112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  <w:r w:rsidRPr="00533531">
        <w:rPr>
          <w:rFonts w:ascii="Arial Narrow" w:eastAsia="Calibri" w:hAnsi="Arial Narrow" w:cs="Calibr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A87959A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  <w:r w:rsidRPr="00533531">
        <w:rPr>
          <w:rFonts w:ascii="Arial Narrow" w:eastAsia="Calibri" w:hAnsi="Arial Narrow" w:cs="Calibr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82E20D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</w:p>
    <w:p w14:paraId="5E26F3E6" w14:textId="77777777" w:rsidR="00533531" w:rsidRPr="00533531" w:rsidRDefault="00533531" w:rsidP="00533531">
      <w:pPr>
        <w:spacing w:after="0" w:line="360" w:lineRule="auto"/>
        <w:jc w:val="both"/>
        <w:rPr>
          <w:rFonts w:ascii="Arial Narrow" w:eastAsia="Calibri" w:hAnsi="Arial Narrow" w:cs="Calibri"/>
          <w:sz w:val="21"/>
          <w:szCs w:val="21"/>
        </w:rPr>
      </w:pPr>
    </w:p>
    <w:p w14:paraId="17679CF8" w14:textId="77777777" w:rsidR="00533531" w:rsidRPr="00533531" w:rsidRDefault="00533531" w:rsidP="00533531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p w14:paraId="7CFD8479" w14:textId="17A905E3" w:rsidR="00533531" w:rsidRPr="00533531" w:rsidRDefault="00533531" w:rsidP="00D22A27">
      <w:pPr>
        <w:suppressAutoHyphens/>
        <w:spacing w:after="0" w:line="240" w:lineRule="auto"/>
        <w:ind w:left="6096"/>
        <w:jc w:val="center"/>
        <w:rPr>
          <w:rFonts w:ascii="Arial Narrow" w:eastAsia="Times New Roman" w:hAnsi="Arial Narrow" w:cs="Times New Roman"/>
          <w:b/>
          <w:lang w:eastAsia="ar-SA"/>
        </w:rPr>
      </w:pPr>
      <w:r w:rsidRPr="00D22A27">
        <w:rPr>
          <w:rFonts w:ascii="Arial Narrow" w:eastAsia="Times New Roman" w:hAnsi="Arial Narrow" w:cs="Times New Roman"/>
          <w:b/>
          <w:bCs/>
          <w:iCs/>
          <w:color w:val="000000"/>
          <w:sz w:val="24"/>
          <w:szCs w:val="24"/>
          <w:lang w:eastAsia="ar-SA"/>
        </w:rPr>
        <w:t>kwalifikowany podpis elektroniczny</w:t>
      </w:r>
      <w:r w:rsidRPr="00533531">
        <w:rPr>
          <w:rFonts w:ascii="Arial Narrow" w:eastAsia="Times New Roman" w:hAnsi="Arial Narrow" w:cs="Times New Roman"/>
          <w:b/>
          <w:lang w:eastAsia="ar-SA"/>
        </w:rPr>
        <w:t xml:space="preserve"> osoby uprawnionej  do reprezentacji podmiotu oddającego do dyspozycji Wykonawcy niezbędne zasoby</w:t>
      </w:r>
    </w:p>
    <w:p w14:paraId="7775F67F" w14:textId="77777777" w:rsidR="00F47D04" w:rsidRPr="00F47D04" w:rsidRDefault="00F47D04" w:rsidP="00F47D04">
      <w:pPr>
        <w:rPr>
          <w:rFonts w:ascii="Calibri" w:eastAsia="Calibri" w:hAnsi="Calibri" w:cs="Times New Roman"/>
        </w:rPr>
      </w:pPr>
    </w:p>
    <w:p w14:paraId="2155D925" w14:textId="4E9AF8A9" w:rsidR="00F47D04" w:rsidRDefault="00F47D04" w:rsidP="002B78FA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br w:type="page"/>
      </w:r>
    </w:p>
    <w:p w14:paraId="52787A73" w14:textId="6B6DF031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D24DC8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lang w:eastAsia="ar-SA"/>
        </w:rPr>
        <w:t>2</w:t>
      </w:r>
      <w:r w:rsidRPr="00D24DC8">
        <w:rPr>
          <w:rFonts w:ascii="Arial Narrow" w:eastAsia="Times New Roman" w:hAnsi="Arial Narrow" w:cs="Calibri"/>
          <w:b/>
          <w:i/>
          <w:lang w:eastAsia="ar-SA"/>
        </w:rPr>
        <w:t xml:space="preserve"> do SWZ</w:t>
      </w:r>
    </w:p>
    <w:p w14:paraId="72FE6BF6" w14:textId="3922BA88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D24DC8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.2025.PN</w:t>
      </w:r>
    </w:p>
    <w:p w14:paraId="2580A292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  <w:r w:rsidRPr="00D24DC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1312" behindDoc="1" locked="0" layoutInCell="1" allowOverlap="1" wp14:anchorId="5194CA2D" wp14:editId="541D148F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194560" cy="0"/>
                <wp:effectExtent l="19050" t="19050" r="34290" b="3810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9D94F" id="Łącznik prosty 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17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" strokeweight=".26mm">
                <v:stroke joinstyle="miter" endcap="square"/>
              </v:line>
            </w:pict>
          </mc:Fallback>
        </mc:AlternateContent>
      </w:r>
      <w:r w:rsidRPr="00D24DC8">
        <w:rPr>
          <w:rFonts w:ascii="Arial Narrow" w:eastAsia="Times New Roman" w:hAnsi="Arial Narrow" w:cs="Arial"/>
          <w:b/>
          <w:lang w:eastAsia="ar-SA"/>
        </w:rPr>
        <w:t>Podmiot oddający</w:t>
      </w:r>
    </w:p>
    <w:p w14:paraId="52E98B96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ar-SA"/>
        </w:rPr>
      </w:pPr>
      <w:r w:rsidRPr="00D24DC8">
        <w:rPr>
          <w:rFonts w:ascii="Arial Narrow" w:eastAsia="Times New Roman" w:hAnsi="Arial Narrow" w:cs="Arial"/>
          <w:b/>
          <w:lang w:eastAsia="ar-SA"/>
        </w:rPr>
        <w:t>do dyspozycji Wykonawcy niezbędne zasoby</w:t>
      </w:r>
    </w:p>
    <w:p w14:paraId="649CDD72" w14:textId="77777777" w:rsidR="00D118B4" w:rsidRDefault="00D118B4" w:rsidP="00D118B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198912DB" w14:textId="77777777" w:rsidR="00D118B4" w:rsidRPr="00D24DC8" w:rsidRDefault="00D118B4" w:rsidP="00D118B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D24DC8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Arial"/>
          <w:i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Arial"/>
          <w:i/>
          <w:lang w:eastAsia="ar-SA"/>
        </w:rPr>
        <w:t>)</w:t>
      </w:r>
    </w:p>
    <w:p w14:paraId="3AA50FA2" w14:textId="77777777" w:rsidR="00D118B4" w:rsidRPr="00D24DC8" w:rsidRDefault="00D118B4" w:rsidP="00D118B4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D24DC8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69559CE8" w14:textId="77777777" w:rsidR="00D118B4" w:rsidRPr="00D24DC8" w:rsidRDefault="00D118B4" w:rsidP="00D118B4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14714F12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Arial"/>
          <w:i/>
          <w:lang w:eastAsia="ar-SA"/>
        </w:rPr>
      </w:pPr>
      <w:r w:rsidRPr="00D24DC8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59F31066" w14:textId="77777777" w:rsidR="00D118B4" w:rsidRPr="00D24DC8" w:rsidRDefault="00D118B4" w:rsidP="00D118B4">
      <w:pPr>
        <w:suppressAutoHyphens/>
        <w:spacing w:before="120" w:after="0" w:line="240" w:lineRule="auto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ZOBOWIĄZANIE PODMIOTU/ÓW UDOSTĘPNIAJĄCEGO ZASOBY </w:t>
      </w:r>
    </w:p>
    <w:p w14:paraId="5CC8EEFF" w14:textId="77777777" w:rsidR="00D118B4" w:rsidRPr="00D24DC8" w:rsidRDefault="00D118B4" w:rsidP="00D118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14:paraId="23859397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Ja, </w:t>
      </w:r>
    </w:p>
    <w:p w14:paraId="567BD15C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 xml:space="preserve">             nazwa i adres podmiotu udostępniającego zasoby ( KRS/ </w:t>
      </w:r>
      <w:proofErr w:type="spellStart"/>
      <w:r w:rsidRPr="00D24DC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CEiDG</w:t>
      </w:r>
      <w:proofErr w:type="spellEnd"/>
      <w:r w:rsidRPr="00D24DC8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D24DC8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NIP/PESEL)</w:t>
      </w:r>
    </w:p>
    <w:p w14:paraId="671B9787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</w:p>
    <w:p w14:paraId="2890FF78" w14:textId="77777777" w:rsidR="00D118B4" w:rsidRPr="00D24DC8" w:rsidRDefault="00D118B4" w:rsidP="00D118B4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zobowiązuję się </w:t>
      </w:r>
      <w:r w:rsidRPr="00D24DC8">
        <w:rPr>
          <w:rFonts w:ascii="Arial Narrow" w:eastAsia="Times New Roman" w:hAnsi="Arial Narrow" w:cs="Tahoma"/>
          <w:sz w:val="24"/>
          <w:szCs w:val="24"/>
          <w:lang w:eastAsia="pl-PL"/>
        </w:rPr>
        <w:t>do oddania do dyspozycji niezbędnych zasobów na rzecz:</w:t>
      </w:r>
    </w:p>
    <w:p w14:paraId="5DA567DF" w14:textId="77777777" w:rsidR="00D118B4" w:rsidRPr="00D24DC8" w:rsidRDefault="00D118B4" w:rsidP="00D118B4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____________________________________________________________________________________________________</w:t>
      </w:r>
    </w:p>
    <w:p w14:paraId="2D8EC894" w14:textId="77777777" w:rsidR="00D118B4" w:rsidRPr="00D24DC8" w:rsidRDefault="00D118B4" w:rsidP="00D118B4">
      <w:pPr>
        <w:spacing w:after="0" w:line="36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  <w:r w:rsidRPr="00D24DC8">
        <w:rPr>
          <w:rFonts w:ascii="Arial Narrow" w:eastAsia="Times New Roman" w:hAnsi="Arial Narrow" w:cs="Times New Roman"/>
          <w:i/>
          <w:lang w:eastAsia="pl-PL"/>
        </w:rPr>
        <w:t>nazwa i adres Wykonawcy/Wykonawców składającego/</w:t>
      </w:r>
      <w:proofErr w:type="spellStart"/>
      <w:r w:rsidRPr="00D24DC8">
        <w:rPr>
          <w:rFonts w:ascii="Arial Narrow" w:eastAsia="Times New Roman" w:hAnsi="Arial Narrow" w:cs="Times New Roman"/>
          <w:i/>
          <w:lang w:eastAsia="pl-PL"/>
        </w:rPr>
        <w:t>ych</w:t>
      </w:r>
      <w:proofErr w:type="spellEnd"/>
      <w:r w:rsidRPr="00D24DC8">
        <w:rPr>
          <w:rFonts w:ascii="Arial Narrow" w:eastAsia="Times New Roman" w:hAnsi="Arial Narrow" w:cs="Times New Roman"/>
          <w:i/>
          <w:lang w:eastAsia="pl-PL"/>
        </w:rPr>
        <w:t xml:space="preserve"> Ofertę</w:t>
      </w:r>
    </w:p>
    <w:p w14:paraId="59B1A530" w14:textId="515DFB1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lang w:eastAsia="pl-PL"/>
        </w:rPr>
        <w:t xml:space="preserve">przy wykonaniu zamówienia </w:t>
      </w:r>
      <w:r w:rsidRPr="003F73E0">
        <w:rPr>
          <w:rFonts w:ascii="Arial Narrow" w:eastAsia="Times New Roman" w:hAnsi="Arial Narrow" w:cs="Times New Roman"/>
          <w:bCs/>
          <w:iCs/>
          <w:lang w:eastAsia="ar-SA"/>
        </w:rPr>
        <w:t>prowadzonego w</w:t>
      </w:r>
      <w:r w:rsidRPr="00D24DC8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 </w:t>
      </w:r>
      <w:bookmarkStart w:id="9" w:name="_Hlk5632379"/>
      <w:r w:rsidRPr="00D24DC8">
        <w:rPr>
          <w:rFonts w:ascii="Arial Narrow" w:eastAsia="Times New Roman" w:hAnsi="Arial Narrow" w:cs="Arial"/>
          <w:bCs/>
          <w:lang w:eastAsia="ar-SA"/>
        </w:rPr>
        <w:t xml:space="preserve">trybie podstawowym z fakultatywnymi negocjacjami </w:t>
      </w:r>
      <w:r w:rsidRPr="00D24DC8">
        <w:rPr>
          <w:rFonts w:ascii="Arial Narrow" w:eastAsia="Times New Roman" w:hAnsi="Arial Narrow" w:cs="Arial"/>
          <w:lang w:eastAsia="ar-SA"/>
        </w:rPr>
        <w:t xml:space="preserve">pn. </w:t>
      </w: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„Ś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>
        <w:rPr>
          <w:rFonts w:ascii="Arial Narrow" w:eastAsia="Times New Roman" w:hAnsi="Arial Narrow" w:cs="Times New Roman"/>
          <w:b/>
          <w:lang w:eastAsia="ar-SA"/>
        </w:rPr>
        <w:t xml:space="preserve"> WRAZ Z KOMPLETNĄ </w:t>
      </w:r>
      <w:r>
        <w:rPr>
          <w:rFonts w:ascii="Arial Narrow" w:eastAsia="Calibri" w:hAnsi="Arial Narrow" w:cs="Calibri"/>
          <w:b/>
          <w:sz w:val="24"/>
          <w:szCs w:val="24"/>
        </w:rPr>
        <w:t>WYMIANĄ SYSTEMU PRZECIWPOŻAROWEGO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14:paraId="0F1B10F6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pl-PL"/>
        </w:rPr>
      </w:pPr>
    </w:p>
    <w:bookmarkEnd w:id="9"/>
    <w:p w14:paraId="1C665DC6" w14:textId="77777777" w:rsidR="00D118B4" w:rsidRPr="00D24DC8" w:rsidRDefault="00D118B4" w:rsidP="00752EFE">
      <w:pPr>
        <w:numPr>
          <w:ilvl w:val="3"/>
          <w:numId w:val="40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hanging="288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Zakres dostępnych wykonawcy zasobów podmiotu udostępniającego zasoby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1E283572" w14:textId="77777777" w:rsidR="00D118B4" w:rsidRPr="00D24DC8" w:rsidRDefault="00D118B4" w:rsidP="00D118B4">
      <w:pPr>
        <w:autoSpaceDE w:val="0"/>
        <w:autoSpaceDN w:val="0"/>
        <w:adjustRightInd w:val="0"/>
        <w:spacing w:after="0" w:line="360" w:lineRule="auto"/>
        <w:ind w:firstLine="284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__________________________________________________________________________________________</w:t>
      </w:r>
    </w:p>
    <w:p w14:paraId="079718F4" w14:textId="77777777" w:rsidR="00D118B4" w:rsidRPr="00D24DC8" w:rsidRDefault="00D118B4" w:rsidP="00752EFE">
      <w:pPr>
        <w:numPr>
          <w:ilvl w:val="3"/>
          <w:numId w:val="40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4AA50781" w14:textId="77777777" w:rsidR="00D118B4" w:rsidRPr="00D24DC8" w:rsidRDefault="00D118B4" w:rsidP="00D118B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</w:t>
      </w:r>
    </w:p>
    <w:p w14:paraId="381DC8EA" w14:textId="77777777" w:rsidR="00D118B4" w:rsidRPr="00D24DC8" w:rsidRDefault="00D118B4" w:rsidP="00752EFE">
      <w:pPr>
        <w:numPr>
          <w:ilvl w:val="3"/>
          <w:numId w:val="40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69B185CF" w14:textId="77777777" w:rsidR="00D118B4" w:rsidRPr="00D24DC8" w:rsidRDefault="00D118B4" w:rsidP="00D118B4">
      <w:pPr>
        <w:autoSpaceDE w:val="0"/>
        <w:autoSpaceDN w:val="0"/>
        <w:adjustRightInd w:val="0"/>
        <w:spacing w:after="0" w:line="360" w:lineRule="auto"/>
        <w:ind w:firstLine="426"/>
        <w:rPr>
          <w:rFonts w:ascii="Arial Narrow" w:eastAsia="Times New Roman" w:hAnsi="Arial Narrow" w:cs="Verdana"/>
          <w:sz w:val="20"/>
          <w:szCs w:val="20"/>
          <w:lang w:eastAsia="pl-PL"/>
        </w:rPr>
      </w:pPr>
      <w:r w:rsidRPr="00D24DC8">
        <w:rPr>
          <w:rFonts w:ascii="Arial Narrow" w:eastAsia="Times New Roman" w:hAnsi="Arial Narrow" w:cs="Verdana"/>
          <w:sz w:val="20"/>
          <w:szCs w:val="20"/>
          <w:lang w:eastAsia="pl-PL"/>
        </w:rPr>
        <w:t>___________________________________________________________________________________________________________</w:t>
      </w:r>
    </w:p>
    <w:p w14:paraId="5A673701" w14:textId="77777777" w:rsidR="00D118B4" w:rsidRPr="00D24DC8" w:rsidRDefault="00D118B4" w:rsidP="00D118B4">
      <w:pPr>
        <w:tabs>
          <w:tab w:val="num" w:pos="2880"/>
        </w:tabs>
        <w:autoSpaceDE w:val="0"/>
        <w:autoSpaceDN w:val="0"/>
        <w:adjustRightInd w:val="0"/>
        <w:spacing w:after="0" w:line="360" w:lineRule="auto"/>
        <w:ind w:left="426"/>
        <w:rPr>
          <w:rFonts w:ascii="Arial Narrow" w:eastAsia="Times New Roman" w:hAnsi="Arial Narrow" w:cs="Times New Roman"/>
          <w:lang w:eastAsia="pl-PL"/>
        </w:rPr>
      </w:pPr>
    </w:p>
    <w:p w14:paraId="44B61547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eastAsia="ar-SA"/>
        </w:rPr>
      </w:pP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</w:r>
      <w:r w:rsidRPr="00D24DC8">
        <w:rPr>
          <w:rFonts w:ascii="Arial Narrow" w:eastAsia="Times New Roman" w:hAnsi="Arial Narrow" w:cs="Arial"/>
          <w:lang w:eastAsia="ar-SA"/>
        </w:rPr>
        <w:tab/>
        <w:t xml:space="preserve">     </w:t>
      </w:r>
    </w:p>
    <w:p w14:paraId="185B1E8F" w14:textId="77777777" w:rsidR="00D118B4" w:rsidRPr="00D24DC8" w:rsidRDefault="00D118B4" w:rsidP="00D118B4">
      <w:pPr>
        <w:suppressAutoHyphens/>
        <w:spacing w:after="0" w:line="240" w:lineRule="auto"/>
        <w:ind w:left="5245" w:hanging="142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 w:rsidRPr="00D24DC8">
        <w:rPr>
          <w:rFonts w:ascii="Arial Narrow" w:eastAsia="Times New Roman" w:hAnsi="Arial Narrow" w:cs="Times New Roman"/>
          <w:sz w:val="18"/>
          <w:szCs w:val="18"/>
          <w:lang w:eastAsia="ar-SA"/>
        </w:rPr>
        <w:t>podpis osoby uprawnionej  do reprezentacji podmiotu oddającego do dyspozycji Wykonawcy niezbędne zasoby</w:t>
      </w:r>
    </w:p>
    <w:p w14:paraId="5017714D" w14:textId="77777777" w:rsidR="00D118B4" w:rsidRDefault="00D118B4" w:rsidP="00D118B4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14:paraId="2E62643A" w14:textId="77777777" w:rsidR="00D118B4" w:rsidRDefault="00D118B4" w:rsidP="00D118B4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14:paraId="0FABC2F7" w14:textId="77777777" w:rsidR="00D118B4" w:rsidRDefault="00D118B4" w:rsidP="00D118B4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</w:p>
    <w:p w14:paraId="4AED6C89" w14:textId="77777777" w:rsidR="003810FF" w:rsidRPr="00F47D04" w:rsidRDefault="003810FF" w:rsidP="003810FF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14:paraId="1169A4E1" w14:textId="29B1C4DF" w:rsidR="003810FF" w:rsidRPr="00F47D04" w:rsidRDefault="003810FF" w:rsidP="003810FF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lang w:eastAsia="ar-SA"/>
        </w:rPr>
        <w:t>9</w:t>
      </w:r>
      <w:r>
        <w:rPr>
          <w:rFonts w:ascii="Arial Narrow" w:eastAsia="Times New Roman" w:hAnsi="Arial Narrow" w:cs="Calibri"/>
          <w:b/>
          <w:lang w:eastAsia="ar-SA"/>
        </w:rPr>
        <w:t>.2025.PN</w:t>
      </w:r>
    </w:p>
    <w:p w14:paraId="1CE70ECD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14:paraId="672F97C0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</w:p>
    <w:p w14:paraId="27DD9351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OŚWIADCZENIE o NIEPODLEGANIU WYKLUCZENIU </w:t>
      </w:r>
    </w:p>
    <w:p w14:paraId="7A6959D9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składane na podstawie art. 125 ust. 1 ustawy </w:t>
      </w:r>
      <w:proofErr w:type="spellStart"/>
      <w:r w:rsidRPr="00F47D04">
        <w:rPr>
          <w:rFonts w:ascii="Arial Narrow" w:eastAsia="Times New Roman" w:hAnsi="Arial Narrow" w:cs="Arial"/>
          <w:b/>
          <w:sz w:val="28"/>
          <w:szCs w:val="28"/>
          <w:lang w:eastAsia="ar-SA"/>
        </w:rPr>
        <w:t>Pzp</w:t>
      </w:r>
      <w:proofErr w:type="spellEnd"/>
    </w:p>
    <w:p w14:paraId="36A8C85A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041AFB8B" w14:textId="77777777" w:rsidR="003810FF" w:rsidRPr="00F47D04" w:rsidRDefault="003810FF" w:rsidP="003810FF">
      <w:pPr>
        <w:spacing w:after="0" w:line="240" w:lineRule="auto"/>
        <w:rPr>
          <w:rFonts w:ascii="Arial Narrow" w:eastAsia="Times New Roman" w:hAnsi="Arial Narrow" w:cs="Tahoma"/>
          <w:b/>
          <w:sz w:val="28"/>
          <w:szCs w:val="28"/>
          <w:lang w:eastAsia="pl-PL"/>
        </w:rPr>
      </w:pPr>
      <w:r w:rsidRPr="00F47D04">
        <w:rPr>
          <w:rFonts w:ascii="Arial Narrow" w:eastAsia="Times New Roman" w:hAnsi="Arial Narrow" w:cs="Tahoma"/>
          <w:b/>
          <w:sz w:val="28"/>
          <w:szCs w:val="28"/>
          <w:lang w:eastAsia="pl-PL"/>
        </w:rPr>
        <w:t>JEDZ</w:t>
      </w:r>
    </w:p>
    <w:p w14:paraId="1A30A49E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5727FFD0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348DB42B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3B4594C9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7769C193" w14:textId="77777777" w:rsidR="003810FF" w:rsidRPr="00F47D04" w:rsidRDefault="003810FF" w:rsidP="003810FF">
      <w:pPr>
        <w:spacing w:after="0" w:line="240" w:lineRule="auto"/>
        <w:rPr>
          <w:rFonts w:ascii="Tahoma" w:eastAsia="Times New Roman" w:hAnsi="Tahoma" w:cs="Tahoma"/>
          <w:b/>
          <w:szCs w:val="24"/>
          <w:lang w:eastAsia="pl-PL"/>
        </w:rPr>
      </w:pPr>
    </w:p>
    <w:p w14:paraId="2F342D73" w14:textId="77777777" w:rsidR="003810FF" w:rsidRPr="00F47D04" w:rsidRDefault="003810FF" w:rsidP="003810FF">
      <w:pPr>
        <w:rPr>
          <w:rFonts w:ascii="Calibri" w:eastAsia="Calibri" w:hAnsi="Calibri" w:cs="Times New Roman"/>
        </w:rPr>
      </w:pPr>
    </w:p>
    <w:p w14:paraId="7FC050CB" w14:textId="77777777" w:rsidR="003810FF" w:rsidRPr="00F47D04" w:rsidRDefault="003810FF" w:rsidP="003810FF">
      <w:pPr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p w14:paraId="0FE8688C" w14:textId="77777777" w:rsidR="003810FF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61FF6C71" w14:textId="77777777" w:rsidR="003810FF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Wykonawcy / Pełnomocnika</w:t>
      </w:r>
    </w:p>
    <w:p w14:paraId="32266084" w14:textId="05517835" w:rsidR="003810FF" w:rsidRDefault="003810FF">
      <w:pPr>
        <w:rPr>
          <w:rFonts w:ascii="Arial Narrow" w:eastAsia="Times New Roman" w:hAnsi="Arial Narrow" w:cs="Arial"/>
          <w:lang w:eastAsia="ar-SA"/>
        </w:rPr>
      </w:pPr>
      <w:r>
        <w:rPr>
          <w:rFonts w:ascii="Arial Narrow" w:eastAsia="Times New Roman" w:hAnsi="Arial Narrow" w:cs="Arial"/>
          <w:lang w:eastAsia="ar-SA"/>
        </w:rPr>
        <w:br w:type="page"/>
      </w:r>
    </w:p>
    <w:p w14:paraId="02E6B51A" w14:textId="5C0C7C78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4</w:t>
      </w: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 xml:space="preserve"> do SWZ</w:t>
      </w:r>
    </w:p>
    <w:p w14:paraId="67BE526D" w14:textId="0DC2E73C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.2025.PN</w:t>
      </w:r>
    </w:p>
    <w:p w14:paraId="0B6D1158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723F1D1B" w14:textId="77777777" w:rsidR="00D118B4" w:rsidRPr="00D24DC8" w:rsidRDefault="00D118B4" w:rsidP="00D118B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7A4C813A" w14:textId="77777777" w:rsidR="00D118B4" w:rsidRPr="00D24DC8" w:rsidRDefault="00D118B4" w:rsidP="00D118B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Times New Roman"/>
          <w:lang w:eastAsia="ar-SA"/>
        </w:rPr>
        <w:t>)</w:t>
      </w:r>
    </w:p>
    <w:p w14:paraId="640687FA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699B700A" w14:textId="77777777" w:rsidR="00D118B4" w:rsidRPr="00D24DC8" w:rsidRDefault="00D118B4" w:rsidP="00D118B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0B2610E5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4E62CBD3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USŁUG</w:t>
      </w:r>
    </w:p>
    <w:p w14:paraId="3F32450E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tbl>
      <w:tblPr>
        <w:tblW w:w="0" w:type="auto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701"/>
        <w:gridCol w:w="1844"/>
        <w:gridCol w:w="1701"/>
        <w:gridCol w:w="1849"/>
      </w:tblGrid>
      <w:tr w:rsidR="00D118B4" w:rsidRPr="00D24DC8" w14:paraId="2AA710FD" w14:textId="77777777" w:rsidTr="00D118B4">
        <w:trPr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068FF70B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C05030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Przedmiot umowy</w:t>
            </w:r>
          </w:p>
          <w:p w14:paraId="475175C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(zakres rzeczowy)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1B1F945B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Odbiorca</w:t>
            </w:r>
          </w:p>
          <w:p w14:paraId="258B2AB9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(Zamawiający)</w:t>
            </w:r>
          </w:p>
          <w:p w14:paraId="66F2AF81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0743DFD4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Wartość zamówienia</w:t>
            </w:r>
          </w:p>
          <w:p w14:paraId="51EE741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brutto [zł]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vAlign w:val="center"/>
            <w:hideMark/>
          </w:tcPr>
          <w:p w14:paraId="43E7CF40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Daty wykonania zamówienia</w:t>
            </w:r>
          </w:p>
          <w:p w14:paraId="2F0695A1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lang w:eastAsia="ar-SA"/>
              </w:rPr>
              <w:t>od DD/MM/RR do DD/MM/RR</w:t>
            </w:r>
          </w:p>
        </w:tc>
      </w:tr>
      <w:tr w:rsidR="00D118B4" w:rsidRPr="00D24DC8" w14:paraId="65CD5E22" w14:textId="77777777" w:rsidTr="00D118B4">
        <w:trPr>
          <w:trHeight w:val="1957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6643890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4D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47ECF0EA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67E32842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108C515C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</w:tcPr>
          <w:p w14:paraId="7219E0AE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18B4" w:rsidRPr="00D24DC8" w14:paraId="361C84A4" w14:textId="77777777" w:rsidTr="00D118B4">
        <w:trPr>
          <w:trHeight w:val="1319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12A11FFC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4D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4A54D406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3356BCFA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219C91A6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</w:tcPr>
          <w:p w14:paraId="0E8C4415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18B4" w:rsidRPr="00D24DC8" w14:paraId="2620EE6E" w14:textId="77777777" w:rsidTr="00D118B4">
        <w:trPr>
          <w:trHeight w:val="1775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F19451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4D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077C886F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vAlign w:val="center"/>
          </w:tcPr>
          <w:p w14:paraId="4F8AAE37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164A4E0C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9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</w:tcPr>
          <w:p w14:paraId="3BA0E293" w14:textId="77777777" w:rsidR="00D118B4" w:rsidRPr="00D24DC8" w:rsidRDefault="00D118B4" w:rsidP="00D118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867C14F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1F6FDB41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</w:p>
    <w:p w14:paraId="213B0124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ar-SA"/>
        </w:rPr>
      </w:pPr>
      <w:r w:rsidRPr="00D24DC8">
        <w:rPr>
          <w:rFonts w:ascii="Arial Narrow" w:eastAsia="Times New Roman" w:hAnsi="Arial Narrow" w:cs="Times New Roman"/>
          <w:sz w:val="20"/>
          <w:szCs w:val="20"/>
          <w:lang w:eastAsia="ar-SA"/>
        </w:rPr>
        <w:t>W załączeniu:</w:t>
      </w:r>
    </w:p>
    <w:p w14:paraId="6FA78237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dowody potwierdzające, że </w:t>
      </w:r>
      <w:r w:rsidRPr="00D24DC8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ww. usługi</w:t>
      </w:r>
      <w:r w:rsidRPr="00D24DC8">
        <w:rPr>
          <w:rFonts w:ascii="Arial Narrow" w:eastAsia="Times New Roman" w:hAnsi="Arial Narrow" w:cs="Times New Roman"/>
          <w:sz w:val="20"/>
          <w:szCs w:val="20"/>
          <w:lang w:eastAsia="ar-SA"/>
        </w:rPr>
        <w:t xml:space="preserve"> zostały </w:t>
      </w:r>
      <w:r w:rsidRPr="00D24DC8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wykonane należycie</w:t>
      </w:r>
    </w:p>
    <w:p w14:paraId="083B6468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0C9E289C" w14:textId="77777777" w:rsidR="00D421E7" w:rsidRDefault="00D421E7" w:rsidP="00D421E7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2A88B21A" w14:textId="77777777" w:rsidR="00D421E7" w:rsidRPr="000F4762" w:rsidRDefault="00D421E7" w:rsidP="00D421E7">
      <w:pPr>
        <w:suppressAutoHyphens/>
        <w:spacing w:after="0" w:line="240" w:lineRule="auto"/>
        <w:ind w:left="5812" w:firstLine="425"/>
        <w:rPr>
          <w:rFonts w:ascii="Arial Narrow" w:eastAsia="Times New Roman" w:hAnsi="Arial Narrow" w:cs="Times New Roman"/>
          <w:lang w:eastAsia="ar-SA"/>
        </w:rPr>
      </w:pPr>
      <w:r w:rsidRPr="000F4762">
        <w:rPr>
          <w:rFonts w:ascii="Arial Narrow" w:eastAsia="Times New Roman" w:hAnsi="Arial Narrow" w:cs="Times New Roman"/>
          <w:lang w:eastAsia="ar-SA"/>
        </w:rPr>
        <w:t>Wykonawcy / Pełnomocnika</w:t>
      </w:r>
    </w:p>
    <w:p w14:paraId="1B2523A2" w14:textId="0D1C9069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r w:rsidRPr="00D24DC8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br w:type="page"/>
      </w: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5</w:t>
      </w:r>
      <w:r w:rsidRPr="00D24DC8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 xml:space="preserve"> do SWZ</w:t>
      </w:r>
    </w:p>
    <w:p w14:paraId="7AD4BC6A" w14:textId="37356B11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.2025.PN</w:t>
      </w:r>
    </w:p>
    <w:p w14:paraId="4E4D220C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002003CD" w14:textId="77777777" w:rsidR="00D118B4" w:rsidRPr="00D24DC8" w:rsidRDefault="00D118B4" w:rsidP="00D118B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673E6FFD" w14:textId="77777777" w:rsidR="00D118B4" w:rsidRPr="00D24DC8" w:rsidRDefault="00D118B4" w:rsidP="00D118B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Times New Roman"/>
          <w:lang w:eastAsia="ar-SA"/>
        </w:rPr>
        <w:t>)</w:t>
      </w:r>
    </w:p>
    <w:p w14:paraId="615B36AB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034D2CB8" w14:textId="77777777" w:rsidR="00D118B4" w:rsidRPr="00D24DC8" w:rsidRDefault="00D118B4" w:rsidP="00D118B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42B94637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58C78EBD" w14:textId="77777777" w:rsidR="00D118B4" w:rsidRPr="00D24DC8" w:rsidRDefault="00D118B4" w:rsidP="00D118B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7ABBC292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OSÓB SKIEROWANYCH PRZEZ WYKONAWCĘ DO REALIZACJI ZAMÓWIENIA</w:t>
      </w:r>
    </w:p>
    <w:p w14:paraId="10245A0C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p w14:paraId="5D9F2D57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E9B382D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046"/>
        <w:gridCol w:w="2034"/>
        <w:gridCol w:w="2045"/>
        <w:gridCol w:w="2044"/>
      </w:tblGrid>
      <w:tr w:rsidR="00D118B4" w:rsidRPr="00D24DC8" w14:paraId="2D9ECDA5" w14:textId="77777777" w:rsidTr="00D118B4"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63C6DA75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Imię i nazwisko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5EB7989D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Zakres</w:t>
            </w:r>
          </w:p>
          <w:p w14:paraId="44669E45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wykonywanych</w:t>
            </w:r>
          </w:p>
          <w:p w14:paraId="2FD291BD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czynności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3C2DBCE1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Kwalifikacje  zawodowe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41B3C69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Doświadczenie zawodowe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5D024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D24DC8">
              <w:rPr>
                <w:rFonts w:ascii="Arial Narrow" w:eastAsia="Times New Roman" w:hAnsi="Arial Narrow" w:cs="Times New Roman"/>
                <w:b/>
                <w:i/>
                <w:lang w:eastAsia="ar-SA"/>
              </w:rPr>
              <w:t>Podstawa dysponowania osobami</w:t>
            </w:r>
          </w:p>
        </w:tc>
      </w:tr>
      <w:tr w:rsidR="00D118B4" w:rsidRPr="00D24DC8" w14:paraId="6408EBA7" w14:textId="77777777" w:rsidTr="00D118B4">
        <w:tc>
          <w:tcPr>
            <w:tcW w:w="2068" w:type="dxa"/>
            <w:shd w:val="clear" w:color="auto" w:fill="auto"/>
          </w:tcPr>
          <w:p w14:paraId="4044013E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0BF07A3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238E8AB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8" w:type="dxa"/>
            <w:shd w:val="clear" w:color="auto" w:fill="auto"/>
          </w:tcPr>
          <w:p w14:paraId="2E6D7C4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945A72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402A6A92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6472FFE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D118B4" w:rsidRPr="00D24DC8" w14:paraId="42CA44C5" w14:textId="77777777" w:rsidTr="00D118B4">
        <w:tc>
          <w:tcPr>
            <w:tcW w:w="2068" w:type="dxa"/>
            <w:shd w:val="clear" w:color="auto" w:fill="auto"/>
          </w:tcPr>
          <w:p w14:paraId="4545515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0F4E511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4A8AD5EC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8" w:type="dxa"/>
            <w:shd w:val="clear" w:color="auto" w:fill="auto"/>
          </w:tcPr>
          <w:p w14:paraId="4B3D9966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1532AFA8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54896C1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70480B4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D118B4" w:rsidRPr="00D24DC8" w14:paraId="5BFCA58C" w14:textId="77777777" w:rsidTr="00D118B4">
        <w:tc>
          <w:tcPr>
            <w:tcW w:w="2068" w:type="dxa"/>
            <w:shd w:val="clear" w:color="auto" w:fill="auto"/>
          </w:tcPr>
          <w:p w14:paraId="64BD0910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4311A04D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  <w:p w14:paraId="163F7C9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8" w:type="dxa"/>
            <w:shd w:val="clear" w:color="auto" w:fill="auto"/>
          </w:tcPr>
          <w:p w14:paraId="1C9CA0A7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FCBE5AF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0C373B33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  <w:tc>
          <w:tcPr>
            <w:tcW w:w="2069" w:type="dxa"/>
            <w:shd w:val="clear" w:color="auto" w:fill="auto"/>
          </w:tcPr>
          <w:p w14:paraId="3DE6D816" w14:textId="77777777" w:rsidR="00D118B4" w:rsidRPr="00D24DC8" w:rsidRDefault="00D118B4" w:rsidP="00D118B4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</w:tbl>
    <w:p w14:paraId="0667D8BC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58F254D9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63ADFDA5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24E8839A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070D6A90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59256995" w14:textId="77777777" w:rsidR="00D421E7" w:rsidRDefault="00D421E7" w:rsidP="00D421E7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0B5066AD" w14:textId="77777777" w:rsidR="00D421E7" w:rsidRPr="000F4762" w:rsidRDefault="00D421E7" w:rsidP="00D421E7">
      <w:pPr>
        <w:suppressAutoHyphens/>
        <w:spacing w:after="0" w:line="240" w:lineRule="auto"/>
        <w:ind w:left="5812" w:firstLine="425"/>
        <w:rPr>
          <w:rFonts w:ascii="Arial Narrow" w:eastAsia="Times New Roman" w:hAnsi="Arial Narrow" w:cs="Times New Roman"/>
          <w:lang w:eastAsia="ar-SA"/>
        </w:rPr>
      </w:pPr>
      <w:r w:rsidRPr="000F4762">
        <w:rPr>
          <w:rFonts w:ascii="Arial Narrow" w:eastAsia="Times New Roman" w:hAnsi="Arial Narrow" w:cs="Times New Roman"/>
          <w:lang w:eastAsia="ar-SA"/>
        </w:rPr>
        <w:t>Wykonawcy / Pełnomocnika</w:t>
      </w:r>
    </w:p>
    <w:p w14:paraId="188422A6" w14:textId="77777777" w:rsidR="00D118B4" w:rsidRPr="00D24DC8" w:rsidRDefault="00D118B4" w:rsidP="00D118B4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lang w:eastAsia="ar-SA"/>
        </w:rPr>
      </w:pPr>
    </w:p>
    <w:p w14:paraId="1BDCBC7A" w14:textId="6F355A91" w:rsidR="003810FF" w:rsidRPr="00D118B4" w:rsidRDefault="00D118B4" w:rsidP="003810FF">
      <w:pPr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24DC8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br w:type="page"/>
      </w:r>
      <w:r w:rsidR="003810FF" w:rsidRPr="00F47D04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 w:rsidR="003810FF">
        <w:rPr>
          <w:rFonts w:ascii="Arial Narrow" w:eastAsia="Times New Roman" w:hAnsi="Arial Narrow" w:cs="Calibri"/>
          <w:b/>
          <w:i/>
          <w:lang w:eastAsia="ar-SA"/>
        </w:rPr>
        <w:t xml:space="preserve">6 </w:t>
      </w:r>
      <w:r w:rsidR="003810FF" w:rsidRPr="00F47D04">
        <w:rPr>
          <w:rFonts w:ascii="Arial Narrow" w:eastAsia="Times New Roman" w:hAnsi="Arial Narrow" w:cs="Calibri"/>
          <w:b/>
          <w:i/>
          <w:lang w:eastAsia="ar-SA"/>
        </w:rPr>
        <w:t>do SWZ</w:t>
      </w:r>
    </w:p>
    <w:p w14:paraId="7E374DDD" w14:textId="54D0D21C" w:rsidR="003810FF" w:rsidRPr="00F47D04" w:rsidRDefault="003810FF" w:rsidP="003810FF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F47D04">
        <w:rPr>
          <w:rFonts w:ascii="Arial Narrow" w:eastAsia="Times New Roman" w:hAnsi="Arial Narrow" w:cs="Calibri"/>
          <w:b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lang w:eastAsia="ar-SA"/>
        </w:rPr>
        <w:t>9</w:t>
      </w:r>
      <w:r>
        <w:rPr>
          <w:rFonts w:ascii="Arial Narrow" w:eastAsia="Times New Roman" w:hAnsi="Arial Narrow" w:cs="Calibri"/>
          <w:b/>
          <w:lang w:eastAsia="ar-SA"/>
        </w:rPr>
        <w:t>.2025.PN</w:t>
      </w:r>
    </w:p>
    <w:p w14:paraId="2AB3044F" w14:textId="77777777" w:rsidR="003810FF" w:rsidRPr="00F47D04" w:rsidRDefault="003810FF" w:rsidP="003810FF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Wykonawca</w:t>
      </w:r>
      <w:r>
        <w:rPr>
          <w:rFonts w:ascii="Arial Narrow" w:eastAsia="Times New Roman" w:hAnsi="Arial Narrow" w:cs="Times New Roman"/>
          <w:b/>
          <w:u w:val="single"/>
          <w:lang w:eastAsia="ar-SA"/>
        </w:rPr>
        <w:t>*</w:t>
      </w: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/Wykonawcy</w:t>
      </w:r>
      <w:r>
        <w:rPr>
          <w:rFonts w:ascii="Arial Narrow" w:eastAsia="Times New Roman" w:hAnsi="Arial Narrow" w:cs="Times New Roman"/>
          <w:b/>
          <w:u w:val="single"/>
          <w:lang w:eastAsia="ar-SA"/>
        </w:rPr>
        <w:t>*</w:t>
      </w: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:</w:t>
      </w:r>
    </w:p>
    <w:p w14:paraId="30B90944" w14:textId="77777777" w:rsidR="003810FF" w:rsidRPr="00F47D04" w:rsidRDefault="003810FF" w:rsidP="003810FF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45A542E1" w14:textId="77777777" w:rsidR="003810FF" w:rsidRPr="00F47D04" w:rsidRDefault="003810FF" w:rsidP="003810FF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F47D04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F47D04">
        <w:rPr>
          <w:rFonts w:ascii="Arial Narrow" w:eastAsia="Times New Roman" w:hAnsi="Arial Narrow" w:cs="Times New Roman"/>
          <w:lang w:eastAsia="ar-SA"/>
        </w:rPr>
        <w:t>)</w:t>
      </w:r>
    </w:p>
    <w:p w14:paraId="70038F05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>OŚWIADCZENIE</w:t>
      </w:r>
    </w:p>
    <w:p w14:paraId="5392B87D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O BRAKU PRZYNALEŻNOŚCI DO GRUPY KAPITAŁOWEJ </w:t>
      </w:r>
    </w:p>
    <w:p w14:paraId="3EBC6F0C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14:paraId="5DFCFED1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Cs/>
          <w:lang w:eastAsia="ar-SA"/>
        </w:rPr>
      </w:pPr>
    </w:p>
    <w:p w14:paraId="4DC88180" w14:textId="77777777" w:rsidR="003810FF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dotyczy: postępowania o udzielenie zamówienia publicznego </w:t>
      </w:r>
      <w:r w:rsidRPr="00F47D04">
        <w:rPr>
          <w:rFonts w:ascii="Arial Narrow" w:eastAsia="Calibri" w:hAnsi="Arial Narrow" w:cs="Calibri"/>
          <w:b/>
          <w:lang w:eastAsia="pl-PL"/>
        </w:rPr>
        <w:t>prowadzonego w trybie przetargu nieograniczonego</w:t>
      </w:r>
      <w:r w:rsidRPr="00F47D04">
        <w:rPr>
          <w:rFonts w:ascii="Arial Narrow" w:eastAsia="Times New Roman" w:hAnsi="Arial Narrow" w:cs="Times New Roman"/>
          <w:b/>
          <w:bCs/>
          <w:iCs/>
          <w:lang w:eastAsia="ar-SA"/>
        </w:rPr>
        <w:t xml:space="preserve"> </w:t>
      </w:r>
      <w:r>
        <w:rPr>
          <w:rFonts w:ascii="Arial Narrow" w:eastAsia="Times New Roman" w:hAnsi="Arial Narrow" w:cs="Arial"/>
          <w:lang w:eastAsia="ar-SA"/>
        </w:rPr>
        <w:t>pn.</w:t>
      </w:r>
    </w:p>
    <w:p w14:paraId="201CE2B8" w14:textId="77777777" w:rsidR="003810FF" w:rsidRPr="00D24DC8" w:rsidRDefault="003810FF" w:rsidP="003810FF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Ś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>
        <w:rPr>
          <w:rFonts w:ascii="Arial Narrow" w:eastAsia="Times New Roman" w:hAnsi="Arial Narrow" w:cs="Times New Roman"/>
          <w:b/>
          <w:lang w:eastAsia="ar-SA"/>
        </w:rPr>
        <w:t xml:space="preserve"> WRAZ Z KOMPLETNĄ </w:t>
      </w:r>
      <w:r>
        <w:rPr>
          <w:rFonts w:ascii="Arial Narrow" w:eastAsia="Calibri" w:hAnsi="Arial Narrow" w:cs="Calibri"/>
          <w:b/>
          <w:sz w:val="24"/>
          <w:szCs w:val="24"/>
        </w:rPr>
        <w:t>WYMIANĄ SYSTEMU PRZECIWPOŻAROWEGO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14:paraId="0F3270CF" w14:textId="77777777" w:rsidR="003810FF" w:rsidRPr="00F47D04" w:rsidRDefault="003810FF" w:rsidP="003810FF">
      <w:pPr>
        <w:spacing w:before="120" w:after="0" w:line="276" w:lineRule="auto"/>
        <w:ind w:left="851" w:hanging="831"/>
        <w:jc w:val="center"/>
        <w:rPr>
          <w:rFonts w:ascii="Arial Narrow" w:eastAsia="Times New Roman" w:hAnsi="Arial Narrow" w:cs="Times New Roman"/>
          <w:b/>
          <w:bCs/>
          <w:iCs/>
          <w:lang w:eastAsia="ar-SA"/>
        </w:rPr>
      </w:pPr>
    </w:p>
    <w:p w14:paraId="1D1E5F03" w14:textId="77777777" w:rsidR="003810FF" w:rsidRPr="00F47D04" w:rsidRDefault="003810FF" w:rsidP="003810FF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lang w:eastAsia="ar-SA"/>
        </w:rPr>
      </w:pPr>
    </w:p>
    <w:p w14:paraId="312FB734" w14:textId="77777777" w:rsidR="003810FF" w:rsidRPr="000F4762" w:rsidRDefault="003810FF" w:rsidP="003810F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Oświadczam, że w rozumieniu ustawy z dnia 16 lutego 2007 r. o ochronie konkurencji i konsumentów</w:t>
      </w: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val="x-none" w:eastAsia="ar-SA"/>
        </w:rPr>
        <w:t xml:space="preserve">,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nie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grupy kapitałowej </w:t>
      </w:r>
      <w:r w:rsidRPr="000F4762">
        <w:rPr>
          <w:rFonts w:ascii="Arial Narrow" w:eastAsia="Times New Roman" w:hAnsi="Arial Narrow" w:cs="Times New Roman"/>
          <w:b/>
          <w:sz w:val="24"/>
          <w:szCs w:val="24"/>
          <w:lang w:val="x-none" w:eastAsia="ar-SA"/>
        </w:rPr>
        <w:t>*</w:t>
      </w:r>
    </w:p>
    <w:p w14:paraId="0E9419D0" w14:textId="77777777" w:rsidR="003810FF" w:rsidRPr="000F4762" w:rsidRDefault="003810FF" w:rsidP="003810F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</w:p>
    <w:p w14:paraId="62AF04D2" w14:textId="77777777" w:rsidR="003810FF" w:rsidRPr="000F4762" w:rsidRDefault="003810FF" w:rsidP="003810F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ar-SA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Oświadczam, że w rozumieniu ustawy z dnia 16 lutego 2007 r. o ochronie konkurencji i konsumentów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>należymy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 xml:space="preserve"> do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tej samej </w:t>
      </w:r>
      <w:r w:rsidRPr="000F4762"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grupy kapitałowej z wykonawcami, którzy złożyli oferty w niniejszym postępowaniu o udzie</w:t>
      </w:r>
      <w:r>
        <w:rPr>
          <w:rFonts w:ascii="Arial Narrow" w:eastAsia="Times New Roman" w:hAnsi="Arial Narrow" w:cs="Times New Roman"/>
          <w:sz w:val="24"/>
          <w:szCs w:val="24"/>
          <w:lang w:val="x-none" w:eastAsia="ar-SA"/>
        </w:rPr>
        <w:t>lenie zamówienia publicznego *</w:t>
      </w:r>
    </w:p>
    <w:tbl>
      <w:tblPr>
        <w:tblW w:w="944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03"/>
        <w:gridCol w:w="8737"/>
      </w:tblGrid>
      <w:tr w:rsidR="003810FF" w:rsidRPr="00F47D04" w14:paraId="7143FD4A" w14:textId="77777777" w:rsidTr="003810FF">
        <w:trPr>
          <w:trHeight w:val="826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6F58D855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L.p.</w:t>
            </w: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E70323C" w14:textId="77777777" w:rsidR="003810FF" w:rsidRPr="00F47D04" w:rsidRDefault="003810FF" w:rsidP="003810FF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Nazwa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i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adres</w:t>
            </w:r>
            <w:r w:rsidRPr="00F47D04">
              <w:rPr>
                <w:rFonts w:ascii="Arial Narrow" w:eastAsia="Calibri" w:hAnsi="Arial Narrow" w:cs="Times New Roman"/>
                <w:b/>
                <w:lang w:eastAsia="ar-SA"/>
              </w:rPr>
              <w:t xml:space="preserve"> </w:t>
            </w:r>
            <w:r w:rsidRPr="00F47D04">
              <w:rPr>
                <w:rFonts w:ascii="Arial Narrow" w:eastAsia="Times New Roman" w:hAnsi="Arial Narrow" w:cs="Times New Roman"/>
                <w:b/>
                <w:lang w:eastAsia="ar-SA"/>
              </w:rPr>
              <w:t>wykonawców</w:t>
            </w:r>
          </w:p>
        </w:tc>
      </w:tr>
      <w:tr w:rsidR="003810FF" w:rsidRPr="00F47D04" w14:paraId="6BD77005" w14:textId="77777777" w:rsidTr="003810FF">
        <w:trPr>
          <w:trHeight w:val="334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5858E363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65182F32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  <w:tr w:rsidR="003810FF" w:rsidRPr="00F47D04" w14:paraId="57C9F813" w14:textId="77777777" w:rsidTr="003810FF">
        <w:trPr>
          <w:trHeight w:val="283"/>
        </w:trPr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42F16E5F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8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43240469" w14:textId="77777777" w:rsidR="003810FF" w:rsidRPr="00F47D04" w:rsidRDefault="003810FF" w:rsidP="003810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ar-SA"/>
              </w:rPr>
            </w:pPr>
          </w:p>
        </w:tc>
      </w:tr>
    </w:tbl>
    <w:p w14:paraId="7A3ED920" w14:textId="77777777" w:rsidR="003810FF" w:rsidRPr="00F47D04" w:rsidRDefault="003810FF" w:rsidP="003810FF">
      <w:pPr>
        <w:tabs>
          <w:tab w:val="left" w:pos="-567"/>
        </w:tabs>
        <w:suppressAutoHyphens/>
        <w:spacing w:after="120" w:line="240" w:lineRule="auto"/>
        <w:ind w:right="-426"/>
        <w:jc w:val="both"/>
        <w:rPr>
          <w:rFonts w:ascii="Arial Narrow" w:eastAsia="Times New Roman" w:hAnsi="Arial Narrow" w:cs="Times New Roman"/>
          <w:b/>
          <w:i/>
          <w:lang w:eastAsia="ar-SA"/>
        </w:rPr>
      </w:pPr>
      <w:r w:rsidRPr="00F47D04">
        <w:rPr>
          <w:rFonts w:ascii="Arial Narrow" w:eastAsia="Times New Roman" w:hAnsi="Arial Narrow" w:cs="Times New Roman"/>
          <w:b/>
          <w:i/>
          <w:lang w:eastAsia="ar-SA"/>
        </w:rPr>
        <w:t>* niepotrzebne skreślić</w:t>
      </w:r>
    </w:p>
    <w:p w14:paraId="581C93DD" w14:textId="77777777" w:rsidR="003810FF" w:rsidRPr="000F4762" w:rsidRDefault="003810FF" w:rsidP="003810FF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14:paraId="5B616D36" w14:textId="77777777" w:rsidR="003810FF" w:rsidRPr="000F4762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>W załączeniu przekazuję następujące dowody:</w:t>
      </w:r>
    </w:p>
    <w:p w14:paraId="43A787FC" w14:textId="77777777" w:rsidR="003810FF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</w:p>
    <w:p w14:paraId="0D18A072" w14:textId="77777777" w:rsidR="003810FF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</w:p>
    <w:p w14:paraId="04CFFD59" w14:textId="77777777" w:rsidR="003810FF" w:rsidRPr="000F4762" w:rsidRDefault="003810FF" w:rsidP="003810FF">
      <w:pPr>
        <w:suppressAutoHyphens/>
        <w:autoSpaceDN w:val="0"/>
        <w:spacing w:after="0" w:line="360" w:lineRule="auto"/>
        <w:textAlignment w:val="baseline"/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</w:pPr>
      <w:r w:rsidRPr="000F4762">
        <w:rPr>
          <w:rFonts w:ascii="Arial Narrow" w:eastAsia="NSimSun" w:hAnsi="Arial Narrow" w:cs="Lucida Sans"/>
          <w:b/>
          <w:kern w:val="3"/>
          <w:sz w:val="24"/>
          <w:szCs w:val="24"/>
          <w:lang w:eastAsia="zh-CN" w:bidi="hi-IN"/>
        </w:rPr>
        <w:t>na potwierdzenie, że</w:t>
      </w:r>
      <w:r w:rsidRPr="000F4762">
        <w:rPr>
          <w:rFonts w:ascii="Arial Narrow" w:eastAsia="NSimSun" w:hAnsi="Arial Narrow" w:cs="Lucida Sans"/>
          <w:kern w:val="3"/>
          <w:sz w:val="24"/>
          <w:szCs w:val="24"/>
          <w:lang w:eastAsia="zh-CN" w:bidi="hi-IN"/>
        </w:rPr>
        <w:t xml:space="preserve"> istniejące między nami powiązania nie prowadzą do zakłócenia konkurencji w postępowaniu o udzielenie zamówienia.</w:t>
      </w:r>
    </w:p>
    <w:p w14:paraId="3A370132" w14:textId="77777777" w:rsidR="003810FF" w:rsidRPr="000F4762" w:rsidRDefault="003810FF" w:rsidP="003810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B35A80A" w14:textId="77777777" w:rsidR="003810FF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</w:pPr>
      <w:r w:rsidRPr="00CA2A57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ar-SA"/>
        </w:rPr>
        <w:t>kwalifikowany podpis elektroniczny</w:t>
      </w:r>
    </w:p>
    <w:p w14:paraId="047C6F6A" w14:textId="77777777" w:rsidR="003810FF" w:rsidRPr="00F47D04" w:rsidRDefault="003810FF" w:rsidP="003810FF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Arial"/>
          <w:lang w:eastAsia="ar-SA"/>
        </w:rPr>
      </w:pPr>
      <w:r w:rsidRPr="00F47D04">
        <w:rPr>
          <w:rFonts w:ascii="Arial Narrow" w:eastAsia="Times New Roman" w:hAnsi="Arial Narrow" w:cs="Arial"/>
          <w:lang w:eastAsia="ar-SA"/>
        </w:rPr>
        <w:t>Wykonawcy / Pełnomocnika</w:t>
      </w:r>
    </w:p>
    <w:p w14:paraId="34CAD8A6" w14:textId="6CE05C51" w:rsidR="003810FF" w:rsidRDefault="003810FF">
      <w:pPr>
        <w:rPr>
          <w:rFonts w:ascii="Arial Narrow" w:eastAsia="Times New Roman" w:hAnsi="Arial Narrow" w:cs="Arial"/>
          <w:lang w:eastAsia="ar-SA"/>
        </w:rPr>
      </w:pPr>
      <w:r>
        <w:rPr>
          <w:rFonts w:ascii="Arial Narrow" w:eastAsia="Times New Roman" w:hAnsi="Arial Narrow" w:cs="Arial"/>
          <w:lang w:eastAsia="ar-SA"/>
        </w:rPr>
        <w:br w:type="page"/>
      </w:r>
    </w:p>
    <w:p w14:paraId="5ED39357" w14:textId="4586FA38" w:rsidR="00D118B4" w:rsidRPr="00D24DC8" w:rsidRDefault="00D118B4" w:rsidP="00D118B4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lastRenderedPageBreak/>
        <w:t xml:space="preserve">Załącznik nr </w:t>
      </w:r>
      <w:r w:rsidR="003810FF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7</w:t>
      </w:r>
      <w:r w:rsidRPr="00D24DC8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do SWZ</w:t>
      </w:r>
    </w:p>
    <w:p w14:paraId="75C85B86" w14:textId="6A757235" w:rsidR="00D118B4" w:rsidRPr="00D24DC8" w:rsidRDefault="00D118B4" w:rsidP="00D118B4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DZ.282.0</w:t>
      </w:r>
      <w:r w:rsidR="00632680">
        <w:rPr>
          <w:rFonts w:ascii="Arial Narrow" w:eastAsia="Times New Roman" w:hAnsi="Arial Narrow" w:cs="Calibri"/>
          <w:b/>
          <w:sz w:val="24"/>
          <w:szCs w:val="24"/>
          <w:lang w:eastAsia="ar-SA"/>
        </w:rPr>
        <w:t>9</w:t>
      </w:r>
      <w:r>
        <w:rPr>
          <w:rFonts w:ascii="Arial Narrow" w:eastAsia="Times New Roman" w:hAnsi="Arial Narrow" w:cs="Calibri"/>
          <w:b/>
          <w:sz w:val="24"/>
          <w:szCs w:val="24"/>
          <w:lang w:eastAsia="ar-SA"/>
        </w:rPr>
        <w:t>.2025.PN</w:t>
      </w:r>
    </w:p>
    <w:p w14:paraId="226C2B9A" w14:textId="4248339E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="003810FF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*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="003810FF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*</w:t>
      </w:r>
      <w:r w:rsidRPr="00D24DC8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/Podmiot udostępniający zasoby</w:t>
      </w:r>
      <w:r w:rsidR="003810FF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*</w:t>
      </w:r>
      <w:r w:rsidRPr="00D24DC8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2AD1799B" w14:textId="77777777" w:rsidR="00D118B4" w:rsidRPr="00D24DC8" w:rsidRDefault="00D118B4" w:rsidP="00D118B4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4132EDCD" w14:textId="77777777" w:rsidR="00D118B4" w:rsidRPr="00D24DC8" w:rsidRDefault="00D118B4" w:rsidP="00D118B4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(pełna nazwa/firma, adres, w zależności od podmiotu: NIP/PESEL, KRS/</w:t>
      </w:r>
      <w:proofErr w:type="spellStart"/>
      <w:r w:rsidRPr="00D24DC8">
        <w:rPr>
          <w:rFonts w:ascii="Arial Narrow" w:eastAsia="Times New Roman" w:hAnsi="Arial Narrow" w:cs="Times New Roman"/>
          <w:lang w:eastAsia="ar-SA"/>
        </w:rPr>
        <w:t>CEiDG</w:t>
      </w:r>
      <w:proofErr w:type="spellEnd"/>
      <w:r w:rsidRPr="00D24DC8">
        <w:rPr>
          <w:rFonts w:ascii="Arial Narrow" w:eastAsia="Times New Roman" w:hAnsi="Arial Narrow" w:cs="Times New Roman"/>
          <w:lang w:eastAsia="ar-SA"/>
        </w:rPr>
        <w:t>)</w:t>
      </w:r>
    </w:p>
    <w:p w14:paraId="59D997AE" w14:textId="77777777" w:rsidR="00D118B4" w:rsidRPr="00D24DC8" w:rsidRDefault="00D118B4" w:rsidP="00D118B4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D24DC8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0B9CCF9F" w14:textId="77777777" w:rsidR="00D118B4" w:rsidRPr="00D24DC8" w:rsidRDefault="00D118B4" w:rsidP="00D118B4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19D5BF56" w14:textId="77777777" w:rsidR="00D118B4" w:rsidRPr="00D24DC8" w:rsidRDefault="00D118B4" w:rsidP="00D118B4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D24DC8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3819FF0A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5859F055" w14:textId="77777777" w:rsidR="00D118B4" w:rsidRPr="00D24DC8" w:rsidRDefault="00D118B4" w:rsidP="00D118B4">
      <w:pPr>
        <w:spacing w:before="120" w:after="0" w:line="276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14:paraId="0D65D495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14:paraId="16991A98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/ WYKONAWCY </w:t>
      </w:r>
      <w:r w:rsidRPr="00D24DC8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/</w:t>
      </w:r>
    </w:p>
    <w:p w14:paraId="0A9DF11E" w14:textId="77777777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PODMIOTU/ÓW UDOSTĘPNIAJĄCEGO ZASOBY</w:t>
      </w:r>
    </w:p>
    <w:p w14:paraId="6837D2B4" w14:textId="64C368E9" w:rsidR="00D118B4" w:rsidRPr="00D24DC8" w:rsidRDefault="00D118B4" w:rsidP="00D118B4">
      <w:pPr>
        <w:spacing w:before="120" w:after="0" w:line="276" w:lineRule="auto"/>
        <w:ind w:left="2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D24DC8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prowadzonego w trybie </w:t>
      </w:r>
      <w:r>
        <w:rPr>
          <w:rFonts w:ascii="Arial Narrow" w:eastAsia="Calibri" w:hAnsi="Arial Narrow" w:cs="Calibri"/>
          <w:b/>
          <w:sz w:val="24"/>
          <w:szCs w:val="24"/>
          <w:lang w:eastAsia="pl-PL"/>
        </w:rPr>
        <w:t>przetargu nieograniczonego</w:t>
      </w:r>
      <w:r w:rsidRPr="00D24DC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pn. </w:t>
      </w:r>
      <w:r w:rsidRPr="00D24DC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409B362E" w14:textId="3AA9A46E" w:rsidR="00D118B4" w:rsidRPr="00D24DC8" w:rsidRDefault="00D118B4" w:rsidP="00D118B4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D24DC8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„Ś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WIADCZENIE USŁUG </w:t>
      </w:r>
      <w:r w:rsidRPr="00D24DC8">
        <w:rPr>
          <w:rFonts w:ascii="Arial Narrow" w:eastAsia="Times New Roman" w:hAnsi="Arial Narrow" w:cs="Times New Roman"/>
          <w:b/>
          <w:lang w:eastAsia="ar-SA"/>
        </w:rPr>
        <w:t>ROCZNEGO PRZEGLĄDU SERWISOWEGO ORAZ KONSERWACJI SYSTEMU KOMORY HIPERBARYCZNEJ TYPU HAUX – STARMED – QUADRO 2700/2,2/C</w:t>
      </w:r>
      <w:r>
        <w:rPr>
          <w:rFonts w:ascii="Arial Narrow" w:eastAsia="Times New Roman" w:hAnsi="Arial Narrow" w:cs="Times New Roman"/>
          <w:b/>
          <w:lang w:eastAsia="ar-SA"/>
        </w:rPr>
        <w:t xml:space="preserve"> WRAZ Z </w:t>
      </w:r>
      <w:r w:rsidR="009C0DA3">
        <w:rPr>
          <w:rFonts w:ascii="Arial Narrow" w:eastAsia="Times New Roman" w:hAnsi="Arial Narrow" w:cs="Times New Roman"/>
          <w:b/>
          <w:lang w:eastAsia="ar-SA"/>
        </w:rPr>
        <w:t xml:space="preserve">KOMPLETNĄ </w:t>
      </w:r>
      <w:r>
        <w:rPr>
          <w:rFonts w:ascii="Arial Narrow" w:eastAsia="Calibri" w:hAnsi="Arial Narrow" w:cs="Calibri"/>
          <w:b/>
          <w:sz w:val="24"/>
          <w:szCs w:val="24"/>
        </w:rPr>
        <w:t xml:space="preserve">WYMIANĄ SYSTEMU </w:t>
      </w:r>
      <w:r w:rsidR="009C0DA3">
        <w:rPr>
          <w:rFonts w:ascii="Arial Narrow" w:eastAsia="Calibri" w:hAnsi="Arial Narrow" w:cs="Calibri"/>
          <w:b/>
          <w:sz w:val="24"/>
          <w:szCs w:val="24"/>
        </w:rPr>
        <w:t>PRZECIWPOŻAROWEGO</w:t>
      </w:r>
      <w:r w:rsidRPr="00D24DC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”</w:t>
      </w:r>
    </w:p>
    <w:p w14:paraId="1D7A670B" w14:textId="77777777" w:rsidR="00D118B4" w:rsidRPr="00D24DC8" w:rsidRDefault="00D118B4" w:rsidP="00D118B4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7BCFCCC9" w14:textId="77777777" w:rsidR="00D118B4" w:rsidRPr="00D24DC8" w:rsidRDefault="00D118B4" w:rsidP="00D118B4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6DF03945" w14:textId="77777777" w:rsidR="00D118B4" w:rsidRPr="00D24DC8" w:rsidRDefault="00D118B4" w:rsidP="00D118B4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  <w:r w:rsidRPr="00D24DC8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Niniejszym potwierdzam aktualność informacji zawartych w oświadczeniu, o mowa w art. 125 ust. 1 ustawy, w zakresie podstaw wykluczenia z postępowania wskazanych przez zamawiającego, o których mowa w art. 108 ust. 1 pkt 3, 4, 5, 6 ustawy.</w:t>
      </w:r>
    </w:p>
    <w:p w14:paraId="33D20ED1" w14:textId="77777777" w:rsidR="00D118B4" w:rsidRPr="00D24DC8" w:rsidRDefault="00D118B4" w:rsidP="00D118B4">
      <w:pPr>
        <w:spacing w:before="120" w:after="0" w:line="276" w:lineRule="auto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p w14:paraId="1C8F406B" w14:textId="77777777" w:rsidR="00D118B4" w:rsidRPr="00D24DC8" w:rsidRDefault="00D118B4" w:rsidP="00D118B4">
      <w:pPr>
        <w:spacing w:before="120" w:after="0" w:line="276" w:lineRule="auto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</w:p>
    <w:p w14:paraId="3EA71034" w14:textId="77777777" w:rsidR="00D118B4" w:rsidRPr="00D24DC8" w:rsidRDefault="00D118B4" w:rsidP="00D118B4">
      <w:pPr>
        <w:spacing w:before="120" w:after="0" w:line="276" w:lineRule="auto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</w:p>
    <w:p w14:paraId="2A2571BC" w14:textId="77777777" w:rsidR="00D118B4" w:rsidRPr="00D24DC8" w:rsidRDefault="00D118B4" w:rsidP="00D118B4">
      <w:pPr>
        <w:spacing w:line="28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798900C6" w14:textId="77777777" w:rsidR="00D118B4" w:rsidRPr="00D24DC8" w:rsidRDefault="00D118B4" w:rsidP="00D118B4">
      <w:pPr>
        <w:suppressAutoHyphens/>
        <w:spacing w:after="0" w:line="240" w:lineRule="auto"/>
        <w:ind w:firstLine="5387"/>
        <w:jc w:val="both"/>
        <w:rPr>
          <w:rFonts w:ascii="Arial Narrow" w:eastAsia="Times New Roman" w:hAnsi="Arial Narrow" w:cs="Times New Roman"/>
          <w:lang w:eastAsia="ar-SA"/>
        </w:rPr>
      </w:pPr>
    </w:p>
    <w:p w14:paraId="2A5599C8" w14:textId="77777777" w:rsidR="003810FF" w:rsidRPr="003810FF" w:rsidRDefault="003810FF" w:rsidP="003810FF">
      <w:pPr>
        <w:suppressAutoHyphens/>
        <w:spacing w:after="0" w:line="240" w:lineRule="auto"/>
        <w:ind w:firstLine="5103"/>
        <w:jc w:val="center"/>
        <w:rPr>
          <w:rFonts w:ascii="Arial Narrow" w:eastAsia="Times New Roman" w:hAnsi="Arial Narrow" w:cs="Times New Roman"/>
          <w:lang w:eastAsia="ar-SA"/>
        </w:rPr>
      </w:pPr>
      <w:r w:rsidRPr="003810FF">
        <w:rPr>
          <w:rFonts w:ascii="Arial Narrow" w:eastAsia="Times New Roman" w:hAnsi="Arial Narrow" w:cs="Times New Roman"/>
          <w:lang w:eastAsia="ar-SA"/>
        </w:rPr>
        <w:t>kwalifikowany podpis elektroniczny</w:t>
      </w:r>
    </w:p>
    <w:p w14:paraId="624F1337" w14:textId="30F951C4" w:rsidR="00D118B4" w:rsidRPr="003810FF" w:rsidRDefault="003810FF" w:rsidP="003810FF">
      <w:pPr>
        <w:suppressAutoHyphens/>
        <w:spacing w:after="0" w:line="240" w:lineRule="auto"/>
        <w:ind w:firstLine="5103"/>
        <w:jc w:val="center"/>
        <w:rPr>
          <w:rFonts w:ascii="Arial Narrow" w:eastAsia="Times New Roman" w:hAnsi="Arial Narrow" w:cs="Arial"/>
          <w:lang w:eastAsia="ar-SA"/>
        </w:rPr>
      </w:pPr>
      <w:r w:rsidRPr="003810FF">
        <w:rPr>
          <w:rFonts w:ascii="Arial Narrow" w:eastAsia="Times New Roman" w:hAnsi="Arial Narrow" w:cs="Times New Roman"/>
          <w:lang w:eastAsia="ar-SA"/>
        </w:rPr>
        <w:t>Wykonawcy / Pełnomocnika</w:t>
      </w:r>
    </w:p>
    <w:p w14:paraId="0EA1117B" w14:textId="77777777" w:rsidR="00D118B4" w:rsidRPr="003810FF" w:rsidRDefault="00D118B4" w:rsidP="003810FF">
      <w:pPr>
        <w:suppressAutoHyphens/>
        <w:spacing w:after="0" w:line="240" w:lineRule="auto"/>
        <w:ind w:firstLine="4962"/>
        <w:jc w:val="center"/>
        <w:rPr>
          <w:rFonts w:ascii="Arial Narrow" w:eastAsia="Times New Roman" w:hAnsi="Arial Narrow" w:cs="Arial"/>
          <w:lang w:eastAsia="ar-SA"/>
        </w:rPr>
      </w:pPr>
      <w:r w:rsidRPr="003810FF">
        <w:rPr>
          <w:rFonts w:ascii="Arial Narrow" w:eastAsia="Times New Roman" w:hAnsi="Arial Narrow" w:cs="Arial"/>
          <w:lang w:eastAsia="ar-SA"/>
        </w:rPr>
        <w:t>lub</w:t>
      </w:r>
    </w:p>
    <w:p w14:paraId="6D2591CB" w14:textId="77777777" w:rsidR="003810FF" w:rsidRDefault="003810FF" w:rsidP="003810FF">
      <w:pPr>
        <w:suppressAutoHyphens/>
        <w:spacing w:after="0" w:line="240" w:lineRule="auto"/>
        <w:ind w:left="6096" w:hanging="993"/>
        <w:jc w:val="center"/>
        <w:rPr>
          <w:rFonts w:ascii="Arial Narrow" w:eastAsia="Times New Roman" w:hAnsi="Arial Narrow" w:cs="Times New Roman"/>
          <w:b/>
          <w:lang w:eastAsia="ar-SA"/>
        </w:rPr>
      </w:pPr>
      <w:r w:rsidRPr="003810FF">
        <w:rPr>
          <w:rFonts w:ascii="Arial Narrow" w:eastAsia="Times New Roman" w:hAnsi="Arial Narrow" w:cs="Times New Roman"/>
          <w:b/>
          <w:lang w:eastAsia="ar-SA"/>
        </w:rPr>
        <w:t>kwalifikowany podpis elektroniczny</w:t>
      </w:r>
      <w:r w:rsidR="00D118B4" w:rsidRPr="003810FF">
        <w:rPr>
          <w:rFonts w:ascii="Arial Narrow" w:eastAsia="Times New Roman" w:hAnsi="Arial Narrow" w:cs="Times New Roman"/>
          <w:b/>
          <w:lang w:eastAsia="ar-SA"/>
        </w:rPr>
        <w:t xml:space="preserve"> o</w:t>
      </w:r>
      <w:r>
        <w:rPr>
          <w:rFonts w:ascii="Arial Narrow" w:eastAsia="Times New Roman" w:hAnsi="Arial Narrow" w:cs="Times New Roman"/>
          <w:b/>
          <w:lang w:eastAsia="ar-SA"/>
        </w:rPr>
        <w:t>soby</w:t>
      </w:r>
    </w:p>
    <w:p w14:paraId="54284FC2" w14:textId="55570DB5" w:rsidR="00D118B4" w:rsidRPr="003810FF" w:rsidRDefault="00D118B4" w:rsidP="003810FF">
      <w:pPr>
        <w:suppressAutoHyphens/>
        <w:spacing w:after="0" w:line="240" w:lineRule="auto"/>
        <w:ind w:left="6096" w:hanging="993"/>
        <w:jc w:val="center"/>
        <w:rPr>
          <w:rFonts w:ascii="Arial Narrow" w:eastAsia="Times New Roman" w:hAnsi="Arial Narrow" w:cs="Times New Roman"/>
          <w:b/>
          <w:lang w:eastAsia="ar-SA"/>
        </w:rPr>
      </w:pPr>
      <w:r w:rsidRPr="003810FF">
        <w:rPr>
          <w:rFonts w:ascii="Arial Narrow" w:eastAsia="Times New Roman" w:hAnsi="Arial Narrow" w:cs="Times New Roman"/>
          <w:b/>
          <w:lang w:eastAsia="ar-SA"/>
        </w:rPr>
        <w:t>uprawnionej  do reprezentacji podmiotu oddającego do dyspozycji Wykonawcy niezbędne zasoby</w:t>
      </w:r>
    </w:p>
    <w:p w14:paraId="2988A889" w14:textId="77777777" w:rsidR="00D118B4" w:rsidRPr="00D24DC8" w:rsidRDefault="00D118B4" w:rsidP="00D118B4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lang w:eastAsia="ar-SA"/>
        </w:rPr>
      </w:pPr>
    </w:p>
    <w:sectPr w:rsidR="00D118B4" w:rsidRPr="00D24DC8" w:rsidSect="005C2597">
      <w:headerReference w:type="default" r:id="rId10"/>
      <w:footerReference w:type="default" r:id="rId11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AAEA9" w14:textId="77777777" w:rsidR="006A0F62" w:rsidRDefault="006A0F62" w:rsidP="00F47D04">
      <w:pPr>
        <w:spacing w:after="0" w:line="240" w:lineRule="auto"/>
      </w:pPr>
      <w:r>
        <w:separator/>
      </w:r>
    </w:p>
  </w:endnote>
  <w:endnote w:type="continuationSeparator" w:id="0">
    <w:p w14:paraId="1289451C" w14:textId="77777777" w:rsidR="006A0F62" w:rsidRDefault="006A0F62" w:rsidP="00F4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FD1BA" w14:textId="77777777" w:rsidR="006A0F62" w:rsidRDefault="006A0F62" w:rsidP="00944664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513D92DA" w14:textId="389AA9D7" w:rsidR="006A0F62" w:rsidRPr="00600440" w:rsidRDefault="006A0F62" w:rsidP="00944664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4A4D88">
      <w:rPr>
        <w:rFonts w:ascii="Arial Narrow" w:hAnsi="Arial Narrow" w:cs="Calibri Light"/>
        <w:i/>
        <w:sz w:val="20"/>
        <w:lang w:val="pl-PL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</w:t>
    </w:r>
    <w:r w:rsidR="00417E21">
      <w:rPr>
        <w:rFonts w:ascii="Arial Narrow" w:hAnsi="Arial Narrow" w:cs="Calibri Light"/>
        <w:i/>
        <w:sz w:val="20"/>
        <w:lang w:val="pl-PL"/>
      </w:rPr>
      <w:t>9</w:t>
    </w:r>
    <w:r>
      <w:rPr>
        <w:rFonts w:ascii="Arial Narrow" w:hAnsi="Arial Narrow" w:cs="Calibri Light"/>
        <w:i/>
        <w:sz w:val="20"/>
        <w:lang w:val="pl-PL"/>
      </w:rPr>
      <w:t>.2025.PN</w:t>
    </w:r>
  </w:p>
  <w:p w14:paraId="42379D92" w14:textId="77777777" w:rsidR="006A0F62" w:rsidRPr="001A4AEB" w:rsidRDefault="006A0F62" w:rsidP="00944664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1E1192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1E1192">
      <w:rPr>
        <w:rFonts w:ascii="Arial Narrow" w:hAnsi="Arial Narrow" w:cs="Calibri Light"/>
        <w:i/>
        <w:noProof/>
        <w:sz w:val="20"/>
      </w:rPr>
      <w:t>15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6AA4C4DA" w14:textId="77777777" w:rsidR="006A0F62" w:rsidRPr="00CE47D8" w:rsidRDefault="006A0F62" w:rsidP="00944664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4E20BEBA" w14:textId="77777777" w:rsidR="006A0F62" w:rsidRPr="00CE47D8" w:rsidRDefault="006A0F62" w:rsidP="009446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B86A" w14:textId="77777777" w:rsidR="006A0F62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56E1A6DA" w14:textId="0CD94431" w:rsidR="006A0F62" w:rsidRPr="00600440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</w:t>
    </w:r>
    <w:r w:rsidR="00632680">
      <w:rPr>
        <w:rFonts w:ascii="Arial Narrow" w:hAnsi="Arial Narrow" w:cs="Calibri Light"/>
        <w:i/>
        <w:sz w:val="20"/>
        <w:lang w:val="pl-PL"/>
      </w:rPr>
      <w:t>9</w:t>
    </w:r>
    <w:r>
      <w:rPr>
        <w:rFonts w:ascii="Arial Narrow" w:hAnsi="Arial Narrow" w:cs="Calibri Light"/>
        <w:i/>
        <w:sz w:val="20"/>
        <w:lang w:val="pl-PL"/>
      </w:rPr>
      <w:t>.2025.PN</w:t>
    </w:r>
  </w:p>
  <w:p w14:paraId="29CAEC36" w14:textId="77777777" w:rsidR="006A0F62" w:rsidRPr="001A4AEB" w:rsidRDefault="006A0F62" w:rsidP="005C2597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1E1192">
      <w:rPr>
        <w:rFonts w:ascii="Arial Narrow" w:hAnsi="Arial Narrow" w:cs="Calibri Light"/>
        <w:i/>
        <w:noProof/>
        <w:sz w:val="20"/>
      </w:rPr>
      <w:t>15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1E1192">
      <w:rPr>
        <w:rFonts w:ascii="Arial Narrow" w:hAnsi="Arial Narrow" w:cs="Calibri Light"/>
        <w:i/>
        <w:noProof/>
        <w:sz w:val="20"/>
      </w:rPr>
      <w:t>15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68D4A67C" w14:textId="77777777" w:rsidR="006A0F62" w:rsidRPr="00CE47D8" w:rsidRDefault="006A0F62" w:rsidP="005C2597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4103DF34" w14:textId="77777777" w:rsidR="006A0F62" w:rsidRPr="00CE47D8" w:rsidRDefault="006A0F62" w:rsidP="005C2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52E2A" w14:textId="77777777" w:rsidR="006A0F62" w:rsidRDefault="006A0F62" w:rsidP="00F47D04">
      <w:pPr>
        <w:spacing w:after="0" w:line="240" w:lineRule="auto"/>
      </w:pPr>
      <w:r>
        <w:separator/>
      </w:r>
    </w:p>
  </w:footnote>
  <w:footnote w:type="continuationSeparator" w:id="0">
    <w:p w14:paraId="1091864C" w14:textId="77777777" w:rsidR="006A0F62" w:rsidRDefault="006A0F62" w:rsidP="00F47D04">
      <w:pPr>
        <w:spacing w:after="0" w:line="240" w:lineRule="auto"/>
      </w:pPr>
      <w:r>
        <w:continuationSeparator/>
      </w:r>
    </w:p>
  </w:footnote>
  <w:footnote w:id="1">
    <w:p w14:paraId="4071C0E7" w14:textId="77777777" w:rsidR="006A0F62" w:rsidRPr="0033551F" w:rsidRDefault="006A0F62" w:rsidP="00F47D04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623380B8" w14:textId="77777777" w:rsidR="006A0F62" w:rsidRPr="00464551" w:rsidRDefault="006A0F62" w:rsidP="00944664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>W przypadku powierzenia części zamówienia podwykonawcom, należy podać nazwy firm podwykonawców (</w:t>
      </w:r>
      <w:r>
        <w:rPr>
          <w:rFonts w:cs="Calibri"/>
          <w:bCs/>
          <w:i/>
          <w:sz w:val="16"/>
          <w:szCs w:val="16"/>
        </w:rPr>
        <w:t xml:space="preserve">jeśli są już </w:t>
      </w:r>
      <w:r w:rsidRPr="00E44CEE">
        <w:rPr>
          <w:rFonts w:cs="Calibri"/>
          <w:bCs/>
          <w:i/>
          <w:sz w:val="16"/>
          <w:szCs w:val="16"/>
        </w:rPr>
        <w:t xml:space="preserve"> znani) </w:t>
      </w:r>
    </w:p>
  </w:footnote>
  <w:footnote w:id="3">
    <w:p w14:paraId="6CDE0EC6" w14:textId="77777777" w:rsidR="006A0F62" w:rsidRPr="0033551F" w:rsidRDefault="006A0F62" w:rsidP="00944664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3551F">
        <w:rPr>
          <w:rFonts w:ascii="Calibri" w:hAnsi="Calibri" w:cs="Calibr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1DE9AC68" w14:textId="77777777" w:rsidR="006A0F62" w:rsidRPr="0033551F" w:rsidRDefault="006A0F62" w:rsidP="00944664">
      <w:pPr>
        <w:pStyle w:val="Tekstprzypisudolnego"/>
        <w:rPr>
          <w:sz w:val="16"/>
          <w:szCs w:val="16"/>
        </w:rPr>
      </w:pPr>
    </w:p>
  </w:footnote>
  <w:footnote w:id="4">
    <w:p w14:paraId="23C663F0" w14:textId="77777777" w:rsidR="006A0F62" w:rsidRPr="00586AD0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586AD0">
        <w:rPr>
          <w:rStyle w:val="Odwoanieprzypisudolnego"/>
          <w:rFonts w:cs="Calibri"/>
          <w:sz w:val="16"/>
          <w:szCs w:val="16"/>
        </w:rPr>
        <w:footnoteRef/>
      </w:r>
      <w:r w:rsidRPr="00586AD0">
        <w:rPr>
          <w:rFonts w:cs="Calibr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4BBBE" w14:textId="77777777" w:rsidR="006A0F62" w:rsidRPr="00586AD0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obywateli rosyjskich lub osób fizycznych lub prawnych, podmiotów lub organów z siedzibą w Rosji;</w:t>
      </w:r>
    </w:p>
    <w:p w14:paraId="23D31B6D" w14:textId="77777777" w:rsidR="006A0F62" w:rsidRPr="00586AD0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bookmarkStart w:id="5" w:name="_Hlk102557314"/>
      <w:r w:rsidRPr="00586AD0">
        <w:rPr>
          <w:rFonts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74CFEF4C" w14:textId="77777777" w:rsidR="006A0F62" w:rsidRPr="00586AD0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1C3A7B" w14:textId="77777777" w:rsidR="006A0F62" w:rsidRPr="00586AD0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586AD0">
        <w:rPr>
          <w:rFonts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1DFC74E6" w14:textId="77777777" w:rsidR="006A0F62" w:rsidRPr="00586AD0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86AD0">
        <w:rPr>
          <w:rStyle w:val="Odwoanieprzypisudolnego"/>
          <w:rFonts w:cs="Calibri"/>
          <w:sz w:val="16"/>
          <w:szCs w:val="16"/>
        </w:rPr>
        <w:footnoteRef/>
      </w:r>
      <w:r w:rsidRPr="00586AD0">
        <w:rPr>
          <w:rFonts w:cs="Calibri"/>
          <w:sz w:val="16"/>
          <w:szCs w:val="16"/>
        </w:rPr>
        <w:t xml:space="preserve"> </w:t>
      </w:r>
      <w:r w:rsidRPr="00586AD0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586AD0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86AD0">
        <w:rPr>
          <w:rFonts w:cs="Calibri"/>
          <w:color w:val="222222"/>
          <w:sz w:val="16"/>
          <w:szCs w:val="16"/>
        </w:rPr>
        <w:t xml:space="preserve">z </w:t>
      </w: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14:paraId="791D6AD3" w14:textId="77777777" w:rsidR="006A0F62" w:rsidRPr="00586AD0" w:rsidRDefault="006A0F62" w:rsidP="00533531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982798" w14:textId="77777777" w:rsidR="006A0F62" w:rsidRPr="00586AD0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86AD0">
        <w:rPr>
          <w:rFonts w:cs="Calibri"/>
          <w:color w:val="222222"/>
          <w:sz w:val="16"/>
          <w:szCs w:val="16"/>
        </w:rPr>
        <w:t xml:space="preserve">2) </w:t>
      </w: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33F7AC" w14:textId="77777777" w:rsidR="006A0F62" w:rsidRPr="00896587" w:rsidRDefault="006A0F62" w:rsidP="0053353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6AD0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14:paraId="64B121ED" w14:textId="77777777" w:rsidR="006A0F62" w:rsidRPr="00533531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533531">
        <w:rPr>
          <w:rFonts w:cs="Calibr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6F73E3" w14:textId="77777777" w:rsidR="006A0F62" w:rsidRPr="00533531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obywateli rosyjskich lub osób fizycznych lub prawnych, podmiotów lub organów z siedzibą w Rosji;</w:t>
      </w:r>
    </w:p>
    <w:p w14:paraId="20BDBE2F" w14:textId="77777777" w:rsidR="006A0F62" w:rsidRPr="00533531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A35C826" w14:textId="77777777" w:rsidR="006A0F62" w:rsidRPr="00533531" w:rsidRDefault="006A0F62" w:rsidP="00533531">
      <w:pPr>
        <w:pStyle w:val="Tekstprzypisudolnego"/>
        <w:numPr>
          <w:ilvl w:val="0"/>
          <w:numId w:val="46"/>
        </w:numPr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C4C20AF" w14:textId="77777777" w:rsidR="006A0F62" w:rsidRPr="00533531" w:rsidRDefault="006A0F62" w:rsidP="00533531">
      <w:pPr>
        <w:pStyle w:val="Tekstprzypisudolnego"/>
        <w:jc w:val="both"/>
        <w:rPr>
          <w:rFonts w:cs="Calibri"/>
          <w:sz w:val="16"/>
          <w:szCs w:val="16"/>
        </w:rPr>
      </w:pPr>
      <w:r w:rsidRPr="00533531">
        <w:rPr>
          <w:rFonts w:cs="Calibr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7">
    <w:p w14:paraId="3F8ED355" w14:textId="77777777" w:rsidR="006A0F62" w:rsidRPr="00533531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33531">
        <w:rPr>
          <w:rStyle w:val="Odwoanieprzypisudolnego"/>
          <w:rFonts w:cs="Calibri"/>
          <w:sz w:val="16"/>
          <w:szCs w:val="16"/>
        </w:rPr>
        <w:footnoteRef/>
      </w:r>
      <w:r w:rsidRPr="00533531">
        <w:rPr>
          <w:rFonts w:cs="Calibri"/>
          <w:sz w:val="16"/>
          <w:szCs w:val="16"/>
        </w:rPr>
        <w:t xml:space="preserve"> </w:t>
      </w:r>
      <w:r w:rsidRPr="00533531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533531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533531">
        <w:rPr>
          <w:rFonts w:cs="Calibri"/>
          <w:color w:val="222222"/>
          <w:sz w:val="16"/>
          <w:szCs w:val="16"/>
        </w:rPr>
        <w:t xml:space="preserve">z </w:t>
      </w: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Pzp</w:t>
      </w:r>
      <w:proofErr w:type="spellEnd"/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 xml:space="preserve"> wyklucza się:</w:t>
      </w:r>
    </w:p>
    <w:p w14:paraId="654E4429" w14:textId="77777777" w:rsidR="006A0F62" w:rsidRPr="00533531" w:rsidRDefault="006A0F62" w:rsidP="00533531">
      <w:pPr>
        <w:spacing w:after="0" w:line="240" w:lineRule="auto"/>
        <w:jc w:val="both"/>
        <w:rPr>
          <w:rFonts w:eastAsia="Times New Roman" w:cs="Calibri"/>
          <w:color w:val="222222"/>
          <w:sz w:val="16"/>
          <w:szCs w:val="16"/>
          <w:lang w:eastAsia="pl-PL"/>
        </w:rPr>
      </w:pP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99C266" w14:textId="77777777" w:rsidR="006A0F62" w:rsidRPr="00533531" w:rsidRDefault="006A0F62" w:rsidP="00533531">
      <w:pPr>
        <w:spacing w:after="0" w:line="240" w:lineRule="auto"/>
        <w:jc w:val="both"/>
        <w:rPr>
          <w:rFonts w:cs="Calibri"/>
          <w:color w:val="222222"/>
          <w:sz w:val="16"/>
          <w:szCs w:val="16"/>
        </w:rPr>
      </w:pPr>
      <w:r w:rsidRPr="00533531">
        <w:rPr>
          <w:rFonts w:cs="Calibri"/>
          <w:color w:val="222222"/>
          <w:sz w:val="16"/>
          <w:szCs w:val="16"/>
        </w:rPr>
        <w:t xml:space="preserve">2) </w:t>
      </w: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C36CF0" w14:textId="77777777" w:rsidR="006A0F62" w:rsidRPr="00533531" w:rsidRDefault="006A0F62" w:rsidP="00533531">
      <w:pPr>
        <w:spacing w:after="0" w:line="240" w:lineRule="auto"/>
        <w:jc w:val="both"/>
        <w:rPr>
          <w:rFonts w:cs="Calibri"/>
          <w:sz w:val="16"/>
          <w:szCs w:val="16"/>
        </w:rPr>
      </w:pPr>
      <w:r w:rsidRPr="00533531">
        <w:rPr>
          <w:rFonts w:eastAsia="Times New Roman"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C99B" w14:textId="77777777" w:rsidR="006A0F62" w:rsidRDefault="006A0F62">
    <w:pPr>
      <w:pStyle w:val="Nagwek"/>
      <w:pBdr>
        <w:bottom w:val="single" w:sz="6" w:space="1" w:color="auto"/>
      </w:pBdr>
    </w:pPr>
    <w:r>
      <w:t xml:space="preserve">    </w:t>
    </w:r>
  </w:p>
  <w:p w14:paraId="7C4DFF25" w14:textId="77777777" w:rsidR="006A0F62" w:rsidRPr="00E66860" w:rsidRDefault="006A0F62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E1344" w14:textId="77777777" w:rsidR="006A0F62" w:rsidRDefault="006A0F62">
    <w:pPr>
      <w:pStyle w:val="Nagwek"/>
      <w:pBdr>
        <w:bottom w:val="single" w:sz="6" w:space="1" w:color="auto"/>
      </w:pBdr>
    </w:pPr>
    <w:r>
      <w:t xml:space="preserve">    </w:t>
    </w:r>
  </w:p>
  <w:p w14:paraId="3565EFE5" w14:textId="77777777" w:rsidR="006A0F62" w:rsidRPr="00E66860" w:rsidRDefault="006A0F6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2C"/>
    <w:multiLevelType w:val="multilevel"/>
    <w:tmpl w:val="1A8CD2B4"/>
    <w:name w:val="WW8Num44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B3B7C06"/>
    <w:multiLevelType w:val="hybridMultilevel"/>
    <w:tmpl w:val="BA9ED9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F64091A">
      <w:start w:val="1"/>
      <w:numFmt w:val="decimal"/>
      <w:lvlText w:val="%4."/>
      <w:lvlJc w:val="left"/>
      <w:pPr>
        <w:ind w:left="502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876C27"/>
    <w:multiLevelType w:val="hybridMultilevel"/>
    <w:tmpl w:val="C80CFD7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17">
      <w:start w:val="1"/>
      <w:numFmt w:val="lowerLetter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1EF97D44"/>
    <w:multiLevelType w:val="multilevel"/>
    <w:tmpl w:val="588C89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48"/>
        </w:tabs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1EA36A7"/>
    <w:multiLevelType w:val="multilevel"/>
    <w:tmpl w:val="37DC64C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4211E8"/>
    <w:multiLevelType w:val="hybridMultilevel"/>
    <w:tmpl w:val="28EC68B0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8F1A5312">
      <w:start w:val="1"/>
      <w:numFmt w:val="lowerLetter"/>
      <w:lvlText w:val="%4)"/>
      <w:lvlJc w:val="left"/>
      <w:pPr>
        <w:ind w:left="3240" w:hanging="360"/>
      </w:pPr>
      <w:rPr>
        <w:rFonts w:ascii="Arial Narrow" w:eastAsia="Times New Roman" w:hAnsi="Arial Narrow" w:cs="Calibri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A4D7DAF"/>
    <w:multiLevelType w:val="multilevel"/>
    <w:tmpl w:val="3E42D72C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1C05ADC"/>
    <w:multiLevelType w:val="hybridMultilevel"/>
    <w:tmpl w:val="CFD0E3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3048" w:hanging="36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A5671"/>
    <w:multiLevelType w:val="hybridMultilevel"/>
    <w:tmpl w:val="CE32074C"/>
    <w:lvl w:ilvl="0" w:tplc="9BEAC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22446C"/>
    <w:multiLevelType w:val="hybridMultilevel"/>
    <w:tmpl w:val="CE32074C"/>
    <w:lvl w:ilvl="0" w:tplc="9BEAC8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3C2947"/>
    <w:multiLevelType w:val="hybridMultilevel"/>
    <w:tmpl w:val="7E40C8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A11225"/>
    <w:multiLevelType w:val="hybridMultilevel"/>
    <w:tmpl w:val="A89A8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4E822846"/>
    <w:multiLevelType w:val="hybridMultilevel"/>
    <w:tmpl w:val="A0F44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4F5001D8"/>
    <w:multiLevelType w:val="hybridMultilevel"/>
    <w:tmpl w:val="AF92146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A11D97"/>
    <w:multiLevelType w:val="multilevel"/>
    <w:tmpl w:val="12BC0486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Calibri" w:hint="default"/>
        <w:color w:val="auto"/>
      </w:rPr>
    </w:lvl>
  </w:abstractNum>
  <w:abstractNum w:abstractNumId="35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AB21D8D"/>
    <w:multiLevelType w:val="hybridMultilevel"/>
    <w:tmpl w:val="D4DA2B20"/>
    <w:lvl w:ilvl="0" w:tplc="C9764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10910"/>
    <w:multiLevelType w:val="multilevel"/>
    <w:tmpl w:val="DC66AD40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383AD8"/>
    <w:multiLevelType w:val="multilevel"/>
    <w:tmpl w:val="7DFE0D46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32"/>
  </w:num>
  <w:num w:numId="4">
    <w:abstractNumId w:val="43"/>
  </w:num>
  <w:num w:numId="5">
    <w:abstractNumId w:val="4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9"/>
  </w:num>
  <w:num w:numId="10">
    <w:abstractNumId w:val="24"/>
  </w:num>
  <w:num w:numId="11">
    <w:abstractNumId w:val="39"/>
  </w:num>
  <w:num w:numId="12">
    <w:abstractNumId w:val="15"/>
  </w:num>
  <w:num w:numId="13">
    <w:abstractNumId w:val="4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6"/>
  </w:num>
  <w:num w:numId="17">
    <w:abstractNumId w:val="4"/>
  </w:num>
  <w:num w:numId="18">
    <w:abstractNumId w:val="21"/>
  </w:num>
  <w:num w:numId="19">
    <w:abstractNumId w:val="38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12"/>
  </w:num>
  <w:num w:numId="22">
    <w:abstractNumId w:val="23"/>
  </w:num>
  <w:num w:numId="23">
    <w:abstractNumId w:val="30"/>
  </w:num>
  <w:num w:numId="2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5">
    <w:abstractNumId w:val="28"/>
  </w:num>
  <w:num w:numId="26">
    <w:abstractNumId w:val="35"/>
  </w:num>
  <w:num w:numId="27">
    <w:abstractNumId w:val="16"/>
  </w:num>
  <w:num w:numId="28">
    <w:abstractNumId w:val="13"/>
  </w:num>
  <w:num w:numId="29">
    <w:abstractNumId w:val="31"/>
  </w:num>
  <w:num w:numId="30">
    <w:abstractNumId w:val="1"/>
  </w:num>
  <w:num w:numId="31">
    <w:abstractNumId w:val="3"/>
  </w:num>
  <w:num w:numId="32">
    <w:abstractNumId w:val="33"/>
  </w:num>
  <w:num w:numId="33">
    <w:abstractNumId w:val="10"/>
  </w:num>
  <w:num w:numId="34">
    <w:abstractNumId w:val="22"/>
  </w:num>
  <w:num w:numId="35">
    <w:abstractNumId w:val="41"/>
  </w:num>
  <w:num w:numId="36">
    <w:abstractNumId w:val="34"/>
  </w:num>
  <w:num w:numId="37">
    <w:abstractNumId w:val="6"/>
  </w:num>
  <w:num w:numId="38">
    <w:abstractNumId w:val="36"/>
  </w:num>
  <w:num w:numId="39">
    <w:abstractNumId w:val="25"/>
  </w:num>
  <w:num w:numId="40">
    <w:abstractNumId w:val="7"/>
  </w:num>
  <w:num w:numId="41">
    <w:abstractNumId w:val="8"/>
  </w:num>
  <w:num w:numId="42">
    <w:abstractNumId w:val="40"/>
  </w:num>
  <w:num w:numId="43">
    <w:abstractNumId w:val="26"/>
  </w:num>
  <w:num w:numId="44">
    <w:abstractNumId w:val="19"/>
  </w:num>
  <w:num w:numId="45">
    <w:abstractNumId w:val="20"/>
  </w:num>
  <w:num w:numId="46">
    <w:abstractNumId w:val="44"/>
  </w:num>
  <w:num w:numId="47">
    <w:abstractNumId w:val="37"/>
  </w:num>
  <w:num w:numId="48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04"/>
    <w:rsid w:val="000059CD"/>
    <w:rsid w:val="0002408F"/>
    <w:rsid w:val="000405B0"/>
    <w:rsid w:val="00045077"/>
    <w:rsid w:val="00095E6C"/>
    <w:rsid w:val="000B0280"/>
    <w:rsid w:val="000D3AAC"/>
    <w:rsid w:val="000F4762"/>
    <w:rsid w:val="00106AD9"/>
    <w:rsid w:val="00131AE5"/>
    <w:rsid w:val="001339E4"/>
    <w:rsid w:val="00134AFE"/>
    <w:rsid w:val="001A509C"/>
    <w:rsid w:val="001C0365"/>
    <w:rsid w:val="001D0A12"/>
    <w:rsid w:val="001E03AA"/>
    <w:rsid w:val="001E1192"/>
    <w:rsid w:val="001E1676"/>
    <w:rsid w:val="001E2D3D"/>
    <w:rsid w:val="001E5A8E"/>
    <w:rsid w:val="001F3347"/>
    <w:rsid w:val="002059DB"/>
    <w:rsid w:val="0021013B"/>
    <w:rsid w:val="00216FD8"/>
    <w:rsid w:val="00280BEB"/>
    <w:rsid w:val="0028606B"/>
    <w:rsid w:val="00294A58"/>
    <w:rsid w:val="002A021E"/>
    <w:rsid w:val="002A3219"/>
    <w:rsid w:val="002B78FA"/>
    <w:rsid w:val="002C1259"/>
    <w:rsid w:val="002C331D"/>
    <w:rsid w:val="002D17E4"/>
    <w:rsid w:val="002E5A88"/>
    <w:rsid w:val="002E6837"/>
    <w:rsid w:val="002F398C"/>
    <w:rsid w:val="002F6F81"/>
    <w:rsid w:val="003174C2"/>
    <w:rsid w:val="00351F5B"/>
    <w:rsid w:val="00356D53"/>
    <w:rsid w:val="003810FF"/>
    <w:rsid w:val="00384F3A"/>
    <w:rsid w:val="003C428C"/>
    <w:rsid w:val="003E7E76"/>
    <w:rsid w:val="003F3B9A"/>
    <w:rsid w:val="00417E21"/>
    <w:rsid w:val="00422B68"/>
    <w:rsid w:val="00424687"/>
    <w:rsid w:val="004561C4"/>
    <w:rsid w:val="004A13DA"/>
    <w:rsid w:val="004A6BE7"/>
    <w:rsid w:val="004C1AE4"/>
    <w:rsid w:val="004C40D3"/>
    <w:rsid w:val="004E0722"/>
    <w:rsid w:val="005133F5"/>
    <w:rsid w:val="00520A46"/>
    <w:rsid w:val="00533531"/>
    <w:rsid w:val="005375BE"/>
    <w:rsid w:val="005515C7"/>
    <w:rsid w:val="0057314B"/>
    <w:rsid w:val="00586C7E"/>
    <w:rsid w:val="005C0C3C"/>
    <w:rsid w:val="005C2597"/>
    <w:rsid w:val="005C6C21"/>
    <w:rsid w:val="005F49A8"/>
    <w:rsid w:val="00613A25"/>
    <w:rsid w:val="0061610B"/>
    <w:rsid w:val="006306BD"/>
    <w:rsid w:val="00632680"/>
    <w:rsid w:val="00662776"/>
    <w:rsid w:val="006719B4"/>
    <w:rsid w:val="00683241"/>
    <w:rsid w:val="00684CCC"/>
    <w:rsid w:val="006A0F62"/>
    <w:rsid w:val="006A1226"/>
    <w:rsid w:val="006C574E"/>
    <w:rsid w:val="006D6F39"/>
    <w:rsid w:val="006E4240"/>
    <w:rsid w:val="006F5D2D"/>
    <w:rsid w:val="0070094D"/>
    <w:rsid w:val="007478A0"/>
    <w:rsid w:val="00752EFE"/>
    <w:rsid w:val="007554AC"/>
    <w:rsid w:val="0076719B"/>
    <w:rsid w:val="00775C4B"/>
    <w:rsid w:val="007779E4"/>
    <w:rsid w:val="0078493E"/>
    <w:rsid w:val="007852C4"/>
    <w:rsid w:val="0079566C"/>
    <w:rsid w:val="007D0A1C"/>
    <w:rsid w:val="007D25D6"/>
    <w:rsid w:val="00813C28"/>
    <w:rsid w:val="0081600A"/>
    <w:rsid w:val="00847142"/>
    <w:rsid w:val="00862FF1"/>
    <w:rsid w:val="00885290"/>
    <w:rsid w:val="008954E7"/>
    <w:rsid w:val="008D0428"/>
    <w:rsid w:val="008D38A6"/>
    <w:rsid w:val="008D56D2"/>
    <w:rsid w:val="008E2147"/>
    <w:rsid w:val="008F0F74"/>
    <w:rsid w:val="008F5C6D"/>
    <w:rsid w:val="00923ECB"/>
    <w:rsid w:val="00944664"/>
    <w:rsid w:val="00957F0F"/>
    <w:rsid w:val="00960016"/>
    <w:rsid w:val="009823DF"/>
    <w:rsid w:val="009B2B1B"/>
    <w:rsid w:val="009B3F4C"/>
    <w:rsid w:val="009C0DA3"/>
    <w:rsid w:val="009E15B8"/>
    <w:rsid w:val="009E1CDD"/>
    <w:rsid w:val="00A04591"/>
    <w:rsid w:val="00A130AE"/>
    <w:rsid w:val="00A23E3A"/>
    <w:rsid w:val="00A715FF"/>
    <w:rsid w:val="00A8681C"/>
    <w:rsid w:val="00A869E1"/>
    <w:rsid w:val="00AE436B"/>
    <w:rsid w:val="00AF012D"/>
    <w:rsid w:val="00AF7BF7"/>
    <w:rsid w:val="00B840B7"/>
    <w:rsid w:val="00B9282C"/>
    <w:rsid w:val="00BB7A81"/>
    <w:rsid w:val="00BC29F1"/>
    <w:rsid w:val="00BC7282"/>
    <w:rsid w:val="00BE0D85"/>
    <w:rsid w:val="00C2388B"/>
    <w:rsid w:val="00C473AE"/>
    <w:rsid w:val="00C55A52"/>
    <w:rsid w:val="00C56F9D"/>
    <w:rsid w:val="00CA0846"/>
    <w:rsid w:val="00CD6614"/>
    <w:rsid w:val="00CF31F4"/>
    <w:rsid w:val="00CF56DF"/>
    <w:rsid w:val="00D00725"/>
    <w:rsid w:val="00D118B4"/>
    <w:rsid w:val="00D21117"/>
    <w:rsid w:val="00D22A27"/>
    <w:rsid w:val="00D421E7"/>
    <w:rsid w:val="00D45C88"/>
    <w:rsid w:val="00D74A00"/>
    <w:rsid w:val="00D93741"/>
    <w:rsid w:val="00D96398"/>
    <w:rsid w:val="00D96C01"/>
    <w:rsid w:val="00DB5E3A"/>
    <w:rsid w:val="00DF063A"/>
    <w:rsid w:val="00DF3AA3"/>
    <w:rsid w:val="00E10C1E"/>
    <w:rsid w:val="00E330AA"/>
    <w:rsid w:val="00E64EE2"/>
    <w:rsid w:val="00E851D0"/>
    <w:rsid w:val="00EA5398"/>
    <w:rsid w:val="00EA6785"/>
    <w:rsid w:val="00F20ACE"/>
    <w:rsid w:val="00F225DF"/>
    <w:rsid w:val="00F259AD"/>
    <w:rsid w:val="00F3781B"/>
    <w:rsid w:val="00F47D04"/>
    <w:rsid w:val="00F9727C"/>
    <w:rsid w:val="00FA6760"/>
    <w:rsid w:val="00F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F552955"/>
  <w15:chartTrackingRefBased/>
  <w15:docId w15:val="{59A189B5-B3AB-4850-9E49-82DF4A7F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47D0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F47D04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47D0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D0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F47D0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47D04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F47D04"/>
  </w:style>
  <w:style w:type="character" w:customStyle="1" w:styleId="WW8Num1z1">
    <w:name w:val="WW8Num1z1"/>
    <w:rsid w:val="00F47D04"/>
    <w:rPr>
      <w:rFonts w:ascii="Symbol" w:hAnsi="Symbol"/>
    </w:rPr>
  </w:style>
  <w:style w:type="character" w:customStyle="1" w:styleId="WW8Num2z0">
    <w:name w:val="WW8Num2z0"/>
    <w:rsid w:val="00F47D04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47D04"/>
    <w:rPr>
      <w:rFonts w:ascii="Courier New" w:hAnsi="Courier New" w:cs="Courier New"/>
    </w:rPr>
  </w:style>
  <w:style w:type="character" w:customStyle="1" w:styleId="WW8Num2z2">
    <w:name w:val="WW8Num2z2"/>
    <w:rsid w:val="00F47D04"/>
    <w:rPr>
      <w:rFonts w:ascii="Wingdings" w:hAnsi="Wingdings"/>
    </w:rPr>
  </w:style>
  <w:style w:type="character" w:customStyle="1" w:styleId="WW8Num2z3">
    <w:name w:val="WW8Num2z3"/>
    <w:rsid w:val="00F47D04"/>
    <w:rPr>
      <w:rFonts w:ascii="Symbol" w:hAnsi="Symbol"/>
    </w:rPr>
  </w:style>
  <w:style w:type="character" w:customStyle="1" w:styleId="WW8Num3z0">
    <w:name w:val="WW8Num3z0"/>
    <w:rsid w:val="00F47D04"/>
    <w:rPr>
      <w:rFonts w:ascii="Symbol" w:hAnsi="Symbol"/>
    </w:rPr>
  </w:style>
  <w:style w:type="character" w:customStyle="1" w:styleId="WW8Num3z1">
    <w:name w:val="WW8Num3z1"/>
    <w:rsid w:val="00F47D04"/>
    <w:rPr>
      <w:rFonts w:ascii="Courier New" w:hAnsi="Courier New" w:cs="Courier New"/>
    </w:rPr>
  </w:style>
  <w:style w:type="character" w:customStyle="1" w:styleId="WW8Num3z2">
    <w:name w:val="WW8Num3z2"/>
    <w:rsid w:val="00F47D04"/>
    <w:rPr>
      <w:rFonts w:ascii="Wingdings" w:hAnsi="Wingdings"/>
    </w:rPr>
  </w:style>
  <w:style w:type="character" w:customStyle="1" w:styleId="WW8Num9z0">
    <w:name w:val="WW8Num9z0"/>
    <w:rsid w:val="00F47D04"/>
    <w:rPr>
      <w:rFonts w:ascii="Symbol" w:hAnsi="Symbol"/>
    </w:rPr>
  </w:style>
  <w:style w:type="character" w:customStyle="1" w:styleId="WW8Num9z1">
    <w:name w:val="WW8Num9z1"/>
    <w:rsid w:val="00F47D04"/>
    <w:rPr>
      <w:rFonts w:ascii="Courier New" w:hAnsi="Courier New" w:cs="Courier New"/>
    </w:rPr>
  </w:style>
  <w:style w:type="character" w:customStyle="1" w:styleId="WW8Num9z2">
    <w:name w:val="WW8Num9z2"/>
    <w:rsid w:val="00F47D04"/>
    <w:rPr>
      <w:rFonts w:ascii="Wingdings" w:hAnsi="Wingdings"/>
    </w:rPr>
  </w:style>
  <w:style w:type="character" w:customStyle="1" w:styleId="WW8Num10z0">
    <w:name w:val="WW8Num10z0"/>
    <w:rsid w:val="00F47D04"/>
    <w:rPr>
      <w:rFonts w:ascii="Symbol" w:hAnsi="Symbol"/>
    </w:rPr>
  </w:style>
  <w:style w:type="character" w:customStyle="1" w:styleId="WW8Num10z1">
    <w:name w:val="WW8Num10z1"/>
    <w:rsid w:val="00F47D04"/>
    <w:rPr>
      <w:rFonts w:ascii="Courier New" w:hAnsi="Courier New" w:cs="Courier New"/>
    </w:rPr>
  </w:style>
  <w:style w:type="character" w:customStyle="1" w:styleId="WW8Num10z2">
    <w:name w:val="WW8Num10z2"/>
    <w:rsid w:val="00F47D04"/>
    <w:rPr>
      <w:rFonts w:ascii="Wingdings" w:hAnsi="Wingdings"/>
    </w:rPr>
  </w:style>
  <w:style w:type="character" w:customStyle="1" w:styleId="WW8Num12z0">
    <w:name w:val="WW8Num12z0"/>
    <w:rsid w:val="00F47D04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F47D04"/>
    <w:rPr>
      <w:rFonts w:ascii="Courier New" w:hAnsi="Courier New" w:cs="Courier New"/>
    </w:rPr>
  </w:style>
  <w:style w:type="character" w:customStyle="1" w:styleId="WW8Num12z2">
    <w:name w:val="WW8Num12z2"/>
    <w:rsid w:val="00F47D04"/>
    <w:rPr>
      <w:rFonts w:ascii="Wingdings" w:hAnsi="Wingdings"/>
    </w:rPr>
  </w:style>
  <w:style w:type="character" w:customStyle="1" w:styleId="WW8Num12z3">
    <w:name w:val="WW8Num12z3"/>
    <w:rsid w:val="00F47D04"/>
    <w:rPr>
      <w:rFonts w:ascii="Symbol" w:hAnsi="Symbol"/>
    </w:rPr>
  </w:style>
  <w:style w:type="character" w:customStyle="1" w:styleId="WW8Num24z0">
    <w:name w:val="WW8Num24z0"/>
    <w:rsid w:val="00F47D04"/>
    <w:rPr>
      <w:rFonts w:ascii="Symbol" w:hAnsi="Symbol"/>
    </w:rPr>
  </w:style>
  <w:style w:type="character" w:customStyle="1" w:styleId="WW8Num26z0">
    <w:name w:val="WW8Num26z0"/>
    <w:rsid w:val="00F47D04"/>
    <w:rPr>
      <w:rFonts w:ascii="Symbol" w:hAnsi="Symbol"/>
    </w:rPr>
  </w:style>
  <w:style w:type="character" w:customStyle="1" w:styleId="Domylnaczcionkaakapitu1">
    <w:name w:val="Domyślna czcionka akapitu1"/>
    <w:rsid w:val="00F47D04"/>
  </w:style>
  <w:style w:type="character" w:styleId="Numerstrony">
    <w:name w:val="page number"/>
    <w:basedOn w:val="Domylnaczcionkaakapitu1"/>
    <w:rsid w:val="00F47D04"/>
  </w:style>
  <w:style w:type="character" w:customStyle="1" w:styleId="Symbolewypunktowania">
    <w:name w:val="Symbole wypunktowania"/>
    <w:rsid w:val="00F47D04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47D0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F47D04"/>
    <w:rPr>
      <w:rFonts w:cs="Tahoma"/>
    </w:rPr>
  </w:style>
  <w:style w:type="paragraph" w:customStyle="1" w:styleId="Podpis1">
    <w:name w:val="Podpis1"/>
    <w:basedOn w:val="Normalny"/>
    <w:rsid w:val="00F47D0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47D0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F47D0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47D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47D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47D0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47D04"/>
  </w:style>
  <w:style w:type="paragraph" w:styleId="Nagwek">
    <w:name w:val="header"/>
    <w:basedOn w:val="Normalny"/>
    <w:link w:val="NagwekZnak"/>
    <w:rsid w:val="00F47D04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,lp1"/>
    <w:basedOn w:val="Normalny"/>
    <w:link w:val="AkapitzlistZnak"/>
    <w:uiPriority w:val="34"/>
    <w:qFormat/>
    <w:rsid w:val="00F47D0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F47D0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F47D04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F47D0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47D0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7D04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47D04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F47D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F47D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F47D04"/>
    <w:rPr>
      <w:color w:val="0000FF"/>
      <w:u w:val="single"/>
    </w:rPr>
  </w:style>
  <w:style w:type="character" w:customStyle="1" w:styleId="FontStyle20">
    <w:name w:val="Font Style20"/>
    <w:uiPriority w:val="99"/>
    <w:rsid w:val="00F47D04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F47D04"/>
    <w:rPr>
      <w:vertAlign w:val="superscript"/>
    </w:rPr>
  </w:style>
  <w:style w:type="paragraph" w:styleId="Lista2">
    <w:name w:val="List 2"/>
    <w:basedOn w:val="Normalny"/>
    <w:rsid w:val="00F47D04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F47D04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F47D0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F47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F47D04"/>
    <w:pPr>
      <w:numPr>
        <w:numId w:val="15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F47D04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F47D04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F47D04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F47D04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F47D04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F47D04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F47D04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F47D04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F47D04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rsid w:val="00F47D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F47D0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F47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7D04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F47D04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F47D04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F47D04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F47D04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F47D04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F47D04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F47D04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F47D04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F47D04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47D04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F47D04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47D04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rsid w:val="00F4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F47D04"/>
    <w:rPr>
      <w:vertAlign w:val="superscript"/>
    </w:rPr>
  </w:style>
  <w:style w:type="paragraph" w:styleId="Poprawka">
    <w:name w:val="Revision"/>
    <w:hidden/>
    <w:uiPriority w:val="99"/>
    <w:semiHidden/>
    <w:rsid w:val="00F47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F47D04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F47D04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F47D04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F47D04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F47D04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F47D04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F47D04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F47D04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F47D04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F47D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F47D0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F47D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7D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F47D04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F47D0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F47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F47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F47D04"/>
    <w:rPr>
      <w:b/>
      <w:i/>
      <w:spacing w:val="0"/>
    </w:rPr>
  </w:style>
  <w:style w:type="paragraph" w:customStyle="1" w:styleId="Tiret0">
    <w:name w:val="Tiret 0"/>
    <w:basedOn w:val="Normalny"/>
    <w:rsid w:val="00F47D04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7D04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F47D04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F47D04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F47D04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F47D04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F47D0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F47D04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F47D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7D04"/>
    <w:pPr>
      <w:widowControl w:val="0"/>
      <w:suppressLineNumbers/>
    </w:pPr>
  </w:style>
  <w:style w:type="character" w:styleId="Uwydatnienie">
    <w:name w:val="Emphasis"/>
    <w:basedOn w:val="Domylnaczcionkaakapitu"/>
    <w:uiPriority w:val="20"/>
    <w:qFormat/>
    <w:rsid w:val="00785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0AC6-5752-4DA5-BC06-D527FB91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20185146</Template>
  <TotalTime>594</TotalTime>
  <Pages>15</Pages>
  <Words>3164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Agnieszka Korolczuk</cp:lastModifiedBy>
  <cp:revision>76</cp:revision>
  <cp:lastPrinted>2025-02-17T12:26:00Z</cp:lastPrinted>
  <dcterms:created xsi:type="dcterms:W3CDTF">2024-11-15T12:12:00Z</dcterms:created>
  <dcterms:modified xsi:type="dcterms:W3CDTF">2025-04-14T05:40:00Z</dcterms:modified>
</cp:coreProperties>
</file>