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75E43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bookmarkStart w:id="0" w:name="_GoBack"/>
      <w:bookmarkEnd w:id="0"/>
      <w:r w:rsidRPr="00385A76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Załącznik nr 1 do SWZ</w:t>
      </w:r>
    </w:p>
    <w:p w14:paraId="6557FB91" w14:textId="5C030599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DZ.282.06.2025.TP-fn</w:t>
      </w:r>
    </w:p>
    <w:p w14:paraId="7B5ADD19" w14:textId="77777777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</w:p>
    <w:p w14:paraId="67E1147F" w14:textId="77777777" w:rsidR="00385A76" w:rsidRPr="00385A76" w:rsidRDefault="00385A76" w:rsidP="00385A7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385A76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OFERTA WYKONAWCY</w:t>
      </w:r>
    </w:p>
    <w:p w14:paraId="40DC3543" w14:textId="77777777" w:rsidR="00385A76" w:rsidRPr="00385A76" w:rsidRDefault="00385A76" w:rsidP="00385A7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385A76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dla UNIWERSYTECKIEGO CENTRUM MEDYCYNY MORSKIEJ I TROPIKALNEJ</w:t>
      </w:r>
    </w:p>
    <w:p w14:paraId="5AF41F1C" w14:textId="77777777" w:rsidR="00385A76" w:rsidRPr="00385A76" w:rsidRDefault="00385A76" w:rsidP="00385A76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sz w:val="24"/>
          <w:szCs w:val="24"/>
          <w:lang w:eastAsia="pl-PL"/>
        </w:rPr>
      </w:pPr>
    </w:p>
    <w:p w14:paraId="625A51DB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1" w:name="bookmark0"/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Dane dotyczące Wykonawcy</w:t>
      </w:r>
      <w:bookmarkEnd w:id="1"/>
      <w:r w:rsidR="00543FB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/Wykonawców</w:t>
      </w:r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:</w:t>
      </w:r>
    </w:p>
    <w:p w14:paraId="3E0332D9" w14:textId="77777777" w:rsidR="00385A76" w:rsidRPr="00385A76" w:rsidRDefault="00385A76" w:rsidP="00385A76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385A76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14:paraId="1078065E" w14:textId="74F77840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Nazwa:</w:t>
      </w:r>
    </w:p>
    <w:p w14:paraId="6798FD2B" w14:textId="5D719498" w:rsid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Siedziba/adres</w:t>
      </w:r>
      <w:r w:rsidR="005E7050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37D9D1C" w14:textId="1ED19BB9" w:rsidR="005E7050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73353D39" w14:textId="688AFD43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</w:p>
    <w:p w14:paraId="5C7AB568" w14:textId="4F4B36AE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</w:p>
    <w:p w14:paraId="6A8E40CD" w14:textId="12CE387F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6E58F97F" w14:textId="766762F0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</w:p>
    <w:p w14:paraId="66687518" w14:textId="27357099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</w:p>
    <w:p w14:paraId="50611294" w14:textId="12E3C091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2" w:name="bookmark1"/>
      <w:r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</w:p>
    <w:p w14:paraId="37129115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E5499E2" w14:textId="465F289B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EA06956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(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1AF5FA36" w14:textId="77777777" w:rsidR="00385A76" w:rsidRPr="00385A76" w:rsidRDefault="00385A76" w:rsidP="00385A76">
      <w:pPr>
        <w:widowControl w:val="0"/>
        <w:tabs>
          <w:tab w:val="left" w:pos="299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8CA7BB" w14:textId="4BA5A969" w:rsidR="00385A76" w:rsidRPr="00385A76" w:rsidRDefault="00385A76" w:rsidP="00385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385A76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385A76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14:paraId="540BA107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5D2D5931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2FC389DD" w14:textId="757C6C3B" w:rsidR="00385A76" w:rsidRPr="00385A76" w:rsidRDefault="005E7050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7B8CADB0" w14:textId="4150FC1C" w:rsidR="00385A76" w:rsidRPr="00385A76" w:rsidRDefault="00385A76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5EF020F0" w14:textId="2A1F0002" w:rsidR="00385A76" w:rsidRPr="00385A76" w:rsidRDefault="005E7050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14:paraId="6DA56374" w14:textId="77777777" w:rsidR="00385A76" w:rsidRPr="00385A76" w:rsidRDefault="00385A76" w:rsidP="00744405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3" w:name="bookmark2"/>
      <w:bookmarkEnd w:id="2"/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7D4EEA3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imię i nazwisko:</w:t>
      </w:r>
    </w:p>
    <w:p w14:paraId="6ED3C837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e-mail:</w:t>
      </w:r>
    </w:p>
    <w:p w14:paraId="4DB4E07D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nr telefonu:</w:t>
      </w:r>
    </w:p>
    <w:p w14:paraId="58129C4B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5D02C33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14:paraId="4E08B468" w14:textId="75A8D810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 odpowiedzi na ogłoszenie o zamówieniu publicznym </w:t>
      </w:r>
      <w:proofErr w:type="spellStart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„</w:t>
      </w:r>
      <w:r w:rsidR="007C68A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WYMIANA ROZDZIELNICY RG3.1 ORAZ REMONT WYŁĄCZNIKÓW GŁÓWNYCH W ROZDZIELNICACH RG3.1, RG3.2, RG3.3 W BUDYNKU KLINIKI MEDYCYNY HIPERBARYCZNEJ I RATOWNICTWA MORSKIEGO NA TERENIE UCMMIT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nr sprawy </w:t>
      </w:r>
      <w:r w:rsidR="001C41BE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DZ.282.06.2025.TP-fn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oferuję </w:t>
      </w:r>
      <w:r w:rsidRPr="00385A76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wykonanie przedmiotu umowy zgodnie z wymogami i warunkami SWZ za wynagrodzenie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ryczałtowe</w:t>
      </w:r>
      <w:r w:rsidRPr="00385A76">
        <w:rPr>
          <w:rFonts w:ascii="Arial Narrow" w:eastAsia="Times New Roman" w:hAnsi="Arial Narrow" w:cs="Calibri"/>
          <w:bCs/>
          <w:sz w:val="24"/>
          <w:szCs w:val="24"/>
          <w:lang w:eastAsia="ar-SA"/>
        </w:rPr>
        <w:t>:</w:t>
      </w:r>
    </w:p>
    <w:p w14:paraId="3FEF3E2F" w14:textId="6476E9A1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brutto ................................................................ zł, wraz z podatkiem VAT 23%</w:t>
      </w:r>
    </w:p>
    <w:p w14:paraId="583175B4" w14:textId="77777777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przy zastosowaniu następujących parametrów cenotwórczych</w:t>
      </w:r>
      <w:r w:rsidRPr="00385A7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oraz dla robót dodatkowych lub robót zamiennych niezbędnych do wykonania:</w:t>
      </w:r>
    </w:p>
    <w:p w14:paraId="7C7D520E" w14:textId="77777777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stawki roboczogodziny  (R)  netto: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  <w:t>R = ………………….. zł;</w:t>
      </w:r>
    </w:p>
    <w:p w14:paraId="6EC1D0DA" w14:textId="77777777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kosztów pośrednich (</w:t>
      </w:r>
      <w:proofErr w:type="spellStart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Kp</w:t>
      </w:r>
      <w:proofErr w:type="spellEnd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) od  R i S: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proofErr w:type="spellStart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Kp</w:t>
      </w:r>
      <w:proofErr w:type="spellEnd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= ………………… %;</w:t>
      </w:r>
    </w:p>
    <w:p w14:paraId="1C763F72" w14:textId="304A8913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zysku (Z) od R, S i </w:t>
      </w:r>
      <w:proofErr w:type="spellStart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Kp</w:t>
      </w:r>
      <w:proofErr w:type="spellEnd"/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="005B05D4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  <w:t>Z = …………………… %;</w:t>
      </w:r>
    </w:p>
    <w:p w14:paraId="7F6CC2D0" w14:textId="77777777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(koszty zakupu materiału (</w:t>
      </w:r>
      <w:proofErr w:type="spellStart"/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Kz</w:t>
      </w:r>
      <w:proofErr w:type="spellEnd"/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) zawiera cena materiału), </w:t>
      </w:r>
    </w:p>
    <w:p w14:paraId="0A7AB3EE" w14:textId="77777777" w:rsidR="009C6482" w:rsidRDefault="009C6482" w:rsidP="009C6482">
      <w:pPr>
        <w:spacing w:after="0"/>
        <w:ind w:left="425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31333858" w14:textId="30E6E75F" w:rsidR="00385A76" w:rsidRPr="005E7050" w:rsidRDefault="00C2381C" w:rsidP="00C2381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Udzielamy</w:t>
      </w:r>
      <w:r w:rsidR="005E705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……………. miesięcznej  *</w:t>
      </w:r>
      <w:r w:rsidR="00385A76" w:rsidRPr="00385A76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ar-SA"/>
        </w:rPr>
        <w:footnoteReference w:id="2"/>
      </w:r>
      <w:r w:rsidR="00385A76"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385A76" w:rsidRPr="005E7050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*</w:t>
      </w:r>
    </w:p>
    <w:p w14:paraId="150544AA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rękojmi na przedmiot zamówienia. </w:t>
      </w:r>
      <w:r w:rsidRPr="00385A76">
        <w:rPr>
          <w:rFonts w:ascii="Arial Narrow" w:eastAsia="Times New Roman" w:hAnsi="Arial Narrow" w:cs="Times New Roman"/>
          <w:sz w:val="24"/>
          <w:szCs w:val="24"/>
          <w:lang w:val="pl" w:eastAsia="ar-SA"/>
        </w:rPr>
        <w:t>Niezależnie od rękojmi wykonany przedmiot zamówienia objęty jest takim samym okresem gwarancji.</w:t>
      </w:r>
    </w:p>
    <w:p w14:paraId="0627E62F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43B643EF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4258FDC4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Oświadczam, że*</w:t>
      </w:r>
    </w:p>
    <w:p w14:paraId="6B0C2F27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049D3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049D3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4D79DB09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049D3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049D3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56D4C973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…………………………………………………………………………………………………..…</w:t>
      </w:r>
      <w:r w:rsidRPr="00385A76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14:paraId="3C41312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2C082A25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50459A04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 z załącznikami oraz z zgodnie z obowiązującymi przepisami ustawy Prawo budowlane i innymi przepisami prawa dotyczącymi wykonywanych prac,</w:t>
      </w:r>
    </w:p>
    <w:p w14:paraId="19327DB9" w14:textId="4DC5E66D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4C530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 terminie do </w:t>
      </w:r>
      <w:r w:rsidR="005D363E">
        <w:rPr>
          <w:rFonts w:ascii="Arial Narrow" w:eastAsia="Times New Roman" w:hAnsi="Arial Narrow" w:cs="Calibri"/>
          <w:sz w:val="24"/>
          <w:szCs w:val="24"/>
          <w:lang w:eastAsia="ar-SA"/>
        </w:rPr>
        <w:t>9 tygodni</w:t>
      </w:r>
      <w:r w:rsidRPr="004C530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od dnia zawarcia umowy, zgodnie z postanowieniami pkt VIII SWZ i § 3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wzoru umowy,</w:t>
      </w:r>
    </w:p>
    <w:p w14:paraId="410DD5C2" w14:textId="698D1B95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do </w:t>
      </w:r>
      <w:r w:rsidR="00001EA8">
        <w:rPr>
          <w:rFonts w:ascii="Arial Narrow" w:eastAsia="Times New Roman" w:hAnsi="Arial Narrow" w:cs="Calibri"/>
          <w:b/>
          <w:color w:val="FF0000"/>
          <w:sz w:val="24"/>
          <w:szCs w:val="24"/>
          <w:highlight w:val="cyan"/>
          <w:lang w:eastAsia="ar-SA"/>
        </w:rPr>
        <w:t>17.04</w:t>
      </w:r>
      <w:r w:rsidR="004E1DC8">
        <w:rPr>
          <w:rFonts w:ascii="Arial Narrow" w:eastAsia="Times New Roman" w:hAnsi="Arial Narrow" w:cs="Calibri"/>
          <w:b/>
          <w:color w:val="FF0000"/>
          <w:sz w:val="24"/>
          <w:szCs w:val="24"/>
          <w:highlight w:val="cyan"/>
          <w:lang w:eastAsia="ar-SA"/>
        </w:rPr>
        <w:t xml:space="preserve">.2025 </w:t>
      </w:r>
      <w:r w:rsidRPr="002D6FF5">
        <w:rPr>
          <w:rFonts w:ascii="Arial Narrow" w:eastAsia="Times New Roman" w:hAnsi="Arial Narrow" w:cs="Calibri"/>
          <w:b/>
          <w:color w:val="FF0000"/>
          <w:sz w:val="24"/>
          <w:szCs w:val="24"/>
          <w:highlight w:val="cyan"/>
          <w:lang w:eastAsia="ar-SA"/>
        </w:rPr>
        <w:t>r.</w:t>
      </w:r>
    </w:p>
    <w:p w14:paraId="4ACE4C1E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674AF02A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</w:t>
      </w:r>
      <w:r w:rsidR="002D6FF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w miejscu i terminie wskazanym przez Zamawiającego</w:t>
      </w:r>
      <w:r w:rsidR="002D6FF5" w:rsidRPr="002D6FF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oraz do wniesienia zabezpieczenia należytego wykonania umowy przed podpisaniem umowy zgodnie z warunkami określonymi w specyfikacji warunków zamówienia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14:paraId="40EC7039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499A02F0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346F8EE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bookmarkStart w:id="4" w:name="bookmark4"/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Oświadczam że : *</w:t>
      </w:r>
    </w:p>
    <w:p w14:paraId="36CAD67E" w14:textId="77777777" w:rsidR="00385A76" w:rsidRPr="00385A76" w:rsidRDefault="00385A76" w:rsidP="00385A76">
      <w:pPr>
        <w:suppressAutoHyphens/>
        <w:spacing w:before="80" w:after="120" w:line="240" w:lineRule="auto"/>
        <w:ind w:left="1134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9049D3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9049D3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ab/>
        <w:t xml:space="preserve">polegam na zasobach innych podmiotów na zasadach określonych w art. 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9362B0" w14:textId="66C3AFBC" w:rsidR="00074A22" w:rsidRDefault="00385A76" w:rsidP="00385A76">
      <w:pPr>
        <w:suppressAutoHyphens/>
        <w:spacing w:before="80" w:after="120" w:line="240" w:lineRule="auto"/>
        <w:ind w:left="1134" w:hanging="426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9049D3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9049D3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tab/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7C39A4E5" w14:textId="77777777" w:rsidR="00074A22" w:rsidRDefault="00074A22">
      <w:pPr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br w:type="page"/>
      </w:r>
    </w:p>
    <w:p w14:paraId="137ABD7A" w14:textId="77777777" w:rsidR="00385A76" w:rsidRPr="00385A76" w:rsidRDefault="00385A76" w:rsidP="00385A76">
      <w:pPr>
        <w:suppressAutoHyphens/>
        <w:spacing w:before="80" w:after="120" w:line="240" w:lineRule="auto"/>
        <w:ind w:left="1134" w:hanging="426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</w:p>
    <w:p w14:paraId="173DB549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5605F9A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4D40659F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385A76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385A76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3"/>
      </w:r>
    </w:p>
    <w:p w14:paraId="3A8753F6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2979"/>
      </w:tblGrid>
      <w:tr w:rsidR="005E7050" w:rsidRPr="00385A76" w14:paraId="2260EEC1" w14:textId="77777777" w:rsidTr="002D6FF5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74ACDDFB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6CCC951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Podwykonawcy, jeżeli są już znani</w:t>
            </w:r>
          </w:p>
          <w:p w14:paraId="1953E7E5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5E7050" w:rsidRPr="00385A76" w14:paraId="07AD2A64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7BB41F8D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482B6254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E7050" w:rsidRPr="00385A76" w14:paraId="546AA579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193FFDF2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46FDE88F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E7050" w:rsidRPr="00385A76" w14:paraId="0CB902DA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1A5AE3A8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2BDC6F8F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0AF123A" w14:textId="77777777" w:rsidR="00385A76" w:rsidRPr="00385A76" w:rsidRDefault="00385A76" w:rsidP="00385A76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475B1B47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Oświadczamy, że </w:t>
      </w:r>
    </w:p>
    <w:p w14:paraId="0D325554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 ……………………………………………………………..</w:t>
      </w:r>
    </w:p>
    <w:p w14:paraId="5F002585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……………………………………………………………..</w:t>
      </w:r>
    </w:p>
    <w:p w14:paraId="23AC4D63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……………………………………………………………..</w:t>
      </w:r>
    </w:p>
    <w:p w14:paraId="2421A24A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1FB76D3F" w14:textId="306A3CF7" w:rsidR="008B677C" w:rsidRDefault="008B677C" w:rsidP="008B677C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* 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o których mowa w pkt X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proofErr w:type="spellStart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3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8B677C" w14:paraId="73032190" w14:textId="77777777" w:rsidTr="005556DA">
        <w:tc>
          <w:tcPr>
            <w:tcW w:w="3463" w:type="dxa"/>
          </w:tcPr>
          <w:p w14:paraId="5AE6BD96" w14:textId="77777777" w:rsidR="008B677C" w:rsidRDefault="008B677C" w:rsidP="005556DA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14:paraId="61040A11" w14:textId="77777777" w:rsidR="008B677C" w:rsidRDefault="008B677C" w:rsidP="005556DA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8B677C" w14:paraId="237538B2" w14:textId="77777777" w:rsidTr="005556DA">
        <w:tc>
          <w:tcPr>
            <w:tcW w:w="3463" w:type="dxa"/>
          </w:tcPr>
          <w:p w14:paraId="5A2B8706" w14:textId="77777777" w:rsidR="008B677C" w:rsidRDefault="008B677C" w:rsidP="005556DA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4252" w:type="dxa"/>
          </w:tcPr>
          <w:p w14:paraId="52E7D8CE" w14:textId="77777777" w:rsidR="008B677C" w:rsidRDefault="008B677C" w:rsidP="005556DA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8B677C" w14:paraId="30FADCAD" w14:textId="77777777" w:rsidTr="005556DA">
        <w:tc>
          <w:tcPr>
            <w:tcW w:w="3463" w:type="dxa"/>
          </w:tcPr>
          <w:p w14:paraId="630CC0AE" w14:textId="60F24D4C" w:rsidR="008B677C" w:rsidRPr="005733E2" w:rsidRDefault="008B677C" w:rsidP="008B677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</w:t>
            </w:r>
            <w:r>
              <w:rPr>
                <w:rFonts w:ascii="Arial Narrow" w:hAnsi="Arial Narrow" w:cs="Calibri"/>
                <w:sz w:val="24"/>
                <w:szCs w:val="24"/>
                <w:lang w:eastAsia="ar-SA"/>
              </w:rPr>
              <w:t>u udostępniającego</w:t>
            </w: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zasoby</w:t>
            </w:r>
          </w:p>
        </w:tc>
        <w:tc>
          <w:tcPr>
            <w:tcW w:w="4252" w:type="dxa"/>
          </w:tcPr>
          <w:p w14:paraId="7B48C001" w14:textId="77777777" w:rsidR="008B677C" w:rsidRDefault="008B677C" w:rsidP="005556DA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14:paraId="22F0AB7F" w14:textId="77777777" w:rsidR="008B677C" w:rsidRPr="001C0365" w:rsidRDefault="008B677C" w:rsidP="008B677C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BA63022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Oświadczam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019135FD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3AD0CFC7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385A76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4"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77BFC6DA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133CA264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odpowiedzialnością karną, o której mowa w art. 297 Kodeksu  Karnego „Kto, w celu uzyskania dla siebie lub kogo innego, od banku lub jednostki organizacyjnej prowadzącej podobną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182EA049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4FC7CEB6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Oświadczenie o niepodleganiu wykluczeniu, spełnianiu warunków</w:t>
      </w:r>
    </w:p>
    <w:p w14:paraId="3F51ECD1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44F6D974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D011493" w14:textId="1D53FBC4" w:rsidR="00385A76" w:rsidRPr="00385A76" w:rsidRDefault="00782DA2" w:rsidP="00782DA2">
      <w:pPr>
        <w:numPr>
          <w:ilvl w:val="0"/>
          <w:numId w:val="13"/>
        </w:numPr>
        <w:tabs>
          <w:tab w:val="clear" w:pos="36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Wyjaśnienia i d</w:t>
      </w:r>
      <w:r w:rsidR="00385A76"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okumenty potw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ierdzające</w:t>
      </w:r>
      <w:r w:rsidR="00385A76"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że zastrzeżone informacje stano</w:t>
      </w:r>
      <w:r w:rsidR="00CF7EB8">
        <w:rPr>
          <w:rFonts w:ascii="Arial Narrow" w:eastAsia="Times New Roman" w:hAnsi="Arial Narrow" w:cs="Calibri"/>
          <w:sz w:val="24"/>
          <w:szCs w:val="24"/>
          <w:lang w:eastAsia="ar-SA"/>
        </w:rPr>
        <w:t>wią tajemnicę przedsiębiorstwa*</w:t>
      </w:r>
    </w:p>
    <w:p w14:paraId="3D7F38A6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7E0AB637" w14:textId="77777777" w:rsidR="005E7050" w:rsidRDefault="005E7050" w:rsidP="00385A76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DA6B23D" w14:textId="77777777" w:rsidR="00385A76" w:rsidRPr="005E7050" w:rsidRDefault="00385A76" w:rsidP="00385A76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podpis Wykonawcy/Pełnomocnika</w:t>
      </w:r>
    </w:p>
    <w:p w14:paraId="4F108A54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385A76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48978CE2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14:paraId="7904A82B" w14:textId="6A9CFA97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42B4734E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385A76">
        <w:rPr>
          <w:rFonts w:ascii="Arial Narrow" w:eastAsia="Times New Roman" w:hAnsi="Arial Narrow" w:cs="Arial"/>
          <w:b/>
          <w:u w:val="single"/>
          <w:lang w:eastAsia="ar-SA"/>
        </w:rPr>
        <w:t>Wykonawca/Wykonawcy:</w:t>
      </w:r>
    </w:p>
    <w:p w14:paraId="1FB85094" w14:textId="6B2249B1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7CF7FE0D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385A76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385A76">
        <w:rPr>
          <w:rFonts w:ascii="Arial Narrow" w:eastAsia="Times New Roman" w:hAnsi="Arial Narrow" w:cs="Arial"/>
          <w:i/>
          <w:lang w:eastAsia="ar-SA"/>
        </w:rPr>
        <w:t>)</w:t>
      </w:r>
    </w:p>
    <w:p w14:paraId="50DA3314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5DE677EE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6D93D45A" w14:textId="1D720E34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5B467A4D" w14:textId="77777777" w:rsidR="00385A76" w:rsidRPr="00385A76" w:rsidRDefault="00385A76" w:rsidP="00385A76">
      <w:pPr>
        <w:tabs>
          <w:tab w:val="left" w:pos="4250"/>
        </w:tabs>
        <w:suppressAutoHyphens/>
        <w:spacing w:after="0" w:line="240" w:lineRule="auto"/>
        <w:ind w:right="4479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39CED4AF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WYKLUCZENIU,</w:t>
      </w:r>
    </w:p>
    <w:p w14:paraId="4EC208F4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SPEŁNIANIU WARUNKÓW UDZIAŁU W POSTĘPOWANIU</w:t>
      </w:r>
    </w:p>
    <w:p w14:paraId="04DE4825" w14:textId="6946379C" w:rsidR="00385A76" w:rsidRPr="00385A76" w:rsidRDefault="00385A76" w:rsidP="00385A76">
      <w:pPr>
        <w:shd w:val="clear" w:color="auto" w:fill="FFFFFF"/>
        <w:tabs>
          <w:tab w:val="left" w:pos="0"/>
          <w:tab w:val="left" w:leader="underscore" w:pos="8769"/>
        </w:tabs>
        <w:spacing w:after="60" w:line="240" w:lineRule="atLeast"/>
        <w:ind w:right="238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lang w:eastAsia="pl-PL"/>
        </w:rPr>
        <w:t xml:space="preserve">Przystępując do udziału w postępowaniu o udzielenie zamówienia </w:t>
      </w:r>
      <w:r w:rsidRPr="00385A76">
        <w:rPr>
          <w:rFonts w:ascii="Arial Narrow" w:eastAsia="Times New Roman" w:hAnsi="Arial Narrow" w:cs="Arial"/>
          <w:bCs/>
          <w:lang w:eastAsia="pl-PL"/>
        </w:rPr>
        <w:t xml:space="preserve">prowadzonym w trybie podstawowym z fakultatywnymi negocjacjami </w:t>
      </w:r>
      <w:r w:rsidRPr="00385A76">
        <w:rPr>
          <w:rFonts w:ascii="Arial Narrow" w:eastAsia="Times New Roman" w:hAnsi="Arial Narrow" w:cs="Arial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7C68A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WYMIANA ROZDZIELNICY RG3.1 ORAZ REMONT WYŁĄCZNIKÓW GŁÓWNYCH W ROZDZIELNICACH RG3.1, RG3.2, RG3.3 W BUDYNKU KLINIKI MEDYCYNY HIPERBARYCZNEJ I RATOWNICTWA MORSKIEGO NA TERENIE UCMMIT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</w:p>
    <w:p w14:paraId="5E825C33" w14:textId="77777777" w:rsidR="00385A76" w:rsidRDefault="00385A76" w:rsidP="00385A76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oświadczam, że:</w:t>
      </w:r>
    </w:p>
    <w:p w14:paraId="4A180989" w14:textId="77777777" w:rsidR="00543FB8" w:rsidRPr="00543FB8" w:rsidRDefault="00543FB8" w:rsidP="00543FB8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na podstawie art. 125 ust. 1 ustawy </w:t>
      </w:r>
      <w:proofErr w:type="spellStart"/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Pzp</w:t>
      </w:r>
      <w:proofErr w:type="spellEnd"/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:</w:t>
      </w:r>
    </w:p>
    <w:p w14:paraId="1732B406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nie podlegam wykluczeniu z postępowania o udzielenie zamówienia na podstawie art. 108 ust. 1 ustawy Prawo zamówień publicznych oraz art. 109 ust. 1 pkt 4, 5, 6, 7, 8, 9 i 10 ustawy Prawo zamówień publicznych</w:t>
      </w:r>
    </w:p>
    <w:p w14:paraId="0F310933" w14:textId="77777777" w:rsidR="00385A76" w:rsidRPr="00385A76" w:rsidRDefault="00385A76" w:rsidP="00385A76">
      <w:pPr>
        <w:numPr>
          <w:ilvl w:val="0"/>
          <w:numId w:val="27"/>
        </w:numPr>
        <w:suppressAutoHyphens/>
        <w:spacing w:before="120" w:after="120" w:line="36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 xml:space="preserve">spełniam warunki udziału w postępowaniu określone przez Zamawiającego w pkt X </w:t>
      </w:r>
      <w:proofErr w:type="spellStart"/>
      <w:r w:rsidRPr="00385A76">
        <w:rPr>
          <w:rFonts w:ascii="Arial Narrow" w:eastAsia="Times New Roman" w:hAnsi="Arial Narrow" w:cs="Arial"/>
          <w:lang w:eastAsia="ar-SA"/>
        </w:rPr>
        <w:t>ppkt</w:t>
      </w:r>
      <w:proofErr w:type="spellEnd"/>
      <w:r w:rsidRPr="00385A76">
        <w:rPr>
          <w:rFonts w:ascii="Arial Narrow" w:eastAsia="Times New Roman" w:hAnsi="Arial Narrow" w:cs="Arial"/>
          <w:lang w:eastAsia="ar-SA"/>
        </w:rPr>
        <w:t xml:space="preserve"> 1 SWZ.</w:t>
      </w:r>
    </w:p>
    <w:p w14:paraId="673A93C9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385A76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zasoby, a jednocześnie samodzielnie w pewnym zakresie wykazuje spełnianie warunków</w:t>
      </w:r>
    </w:p>
    <w:p w14:paraId="4D4470F1" w14:textId="6EB8EE4F" w:rsidR="00385A76" w:rsidRPr="00385A76" w:rsidRDefault="00385A76" w:rsidP="00385A76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sz w:val="16"/>
          <w:szCs w:val="16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spełniam warunki udziału w postępowaniu określone przez Zamawiającego w pkt X </w:t>
      </w:r>
      <w:proofErr w:type="spellStart"/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ppkt</w:t>
      </w:r>
      <w:proofErr w:type="spellEnd"/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1 SWZ</w:t>
      </w:r>
      <w:r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</w:t>
      </w:r>
      <w:r w:rsidRPr="00385A76">
        <w:rPr>
          <w:rFonts w:ascii="Arial Narrow" w:eastAsia="Times New Roman" w:hAnsi="Arial Narrow" w:cs="Arial"/>
          <w:sz w:val="16"/>
          <w:szCs w:val="16"/>
          <w:lang w:eastAsia="ar-SA"/>
        </w:rPr>
        <w:t>.</w:t>
      </w:r>
      <w:r w:rsidRPr="00385A76">
        <w:rPr>
          <w:rFonts w:ascii="Arial Narrow" w:eastAsia="Times New Roman" w:hAnsi="Arial Narrow" w:cs="Arial"/>
          <w:b/>
          <w:lang w:eastAsia="ar-SA"/>
        </w:rPr>
        <w:t>*</w:t>
      </w:r>
    </w:p>
    <w:p w14:paraId="55ADAF1B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385A76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</w:t>
      </w:r>
    </w:p>
    <w:p w14:paraId="03238BAF" w14:textId="77777777" w:rsidR="00385A76" w:rsidRPr="00385A76" w:rsidRDefault="00385A76" w:rsidP="00385A76">
      <w:pPr>
        <w:suppressAutoHyphens/>
        <w:spacing w:after="120" w:line="240" w:lineRule="auto"/>
        <w:ind w:left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 xml:space="preserve">w celu wykazania spełniania warunków udziału w postępowaniu, określonych przez zamawiającego w pkt X </w:t>
      </w:r>
      <w:proofErr w:type="spellStart"/>
      <w:r w:rsidRPr="00385A76">
        <w:rPr>
          <w:rFonts w:ascii="Arial Narrow" w:eastAsia="Times New Roman" w:hAnsi="Arial Narrow" w:cs="Arial"/>
          <w:lang w:eastAsia="ar-SA"/>
        </w:rPr>
        <w:t>ppkt</w:t>
      </w:r>
      <w:proofErr w:type="spellEnd"/>
      <w:r w:rsidRPr="00385A76">
        <w:rPr>
          <w:rFonts w:ascii="Arial Narrow" w:eastAsia="Times New Roman" w:hAnsi="Arial Narrow" w:cs="Arial"/>
          <w:lang w:eastAsia="ar-SA"/>
        </w:rPr>
        <w:t xml:space="preserve"> 1 SWZ.</w:t>
      </w:r>
      <w:r w:rsidRPr="00385A76">
        <w:rPr>
          <w:rFonts w:ascii="Arial Narrow" w:eastAsia="Times New Roman" w:hAnsi="Arial Narrow" w:cs="Arial"/>
          <w:i/>
          <w:lang w:eastAsia="ar-SA"/>
        </w:rPr>
        <w:t>,</w:t>
      </w:r>
      <w:r w:rsidRPr="00385A76">
        <w:rPr>
          <w:rFonts w:ascii="Arial Narrow" w:eastAsia="Times New Roman" w:hAnsi="Arial Narrow" w:cs="Arial"/>
          <w:lang w:eastAsia="ar-SA"/>
        </w:rPr>
        <w:t xml:space="preserve"> polegam na zdolnościach technicznych lub zawodowych następującego/</w:t>
      </w:r>
      <w:proofErr w:type="spellStart"/>
      <w:r w:rsidRPr="00385A76">
        <w:rPr>
          <w:rFonts w:ascii="Arial Narrow" w:eastAsia="Times New Roman" w:hAnsi="Arial Narrow" w:cs="Arial"/>
          <w:lang w:eastAsia="ar-SA"/>
        </w:rPr>
        <w:t>ych</w:t>
      </w:r>
      <w:proofErr w:type="spellEnd"/>
      <w:r w:rsidRPr="00385A76">
        <w:rPr>
          <w:rFonts w:ascii="Arial Narrow" w:eastAsia="Times New Roman" w:hAnsi="Arial Narrow" w:cs="Arial"/>
          <w:lang w:eastAsia="ar-SA"/>
        </w:rPr>
        <w:t xml:space="preserve"> podmiotu/ów udostępniających zasoby: </w:t>
      </w:r>
      <w:r w:rsidRPr="00385A76">
        <w:rPr>
          <w:rFonts w:ascii="Arial Narrow" w:eastAsia="Times New Roman" w:hAnsi="Arial Narrow" w:cs="Arial"/>
          <w:i/>
          <w:lang w:eastAsia="ar-SA"/>
        </w:rPr>
        <w:t>(wskazać nazwę/y podmiotu/ów</w:t>
      </w:r>
      <w:r w:rsidRPr="00385A76">
        <w:rPr>
          <w:rFonts w:ascii="Arial Narrow" w:eastAsia="Times New Roman" w:hAnsi="Arial Narrow" w:cs="Arial"/>
          <w:lang w:eastAsia="ar-SA"/>
        </w:rPr>
        <w:t xml:space="preserve">…………………………………………………… w następującym zakresie: …………………………………… </w:t>
      </w:r>
      <w:r w:rsidRPr="00385A76">
        <w:rPr>
          <w:rFonts w:ascii="Arial Narrow" w:eastAsia="Times New Roman" w:hAnsi="Arial Narrow" w:cs="Arial"/>
          <w:i/>
          <w:lang w:eastAsia="ar-SA"/>
        </w:rPr>
        <w:t>(określić odpowiedni zakres udostępnianych zasobów dla wskazanego podmiotu)</w:t>
      </w:r>
      <w:r w:rsidRPr="00385A76">
        <w:rPr>
          <w:rFonts w:ascii="Arial Narrow" w:eastAsia="Times New Roman" w:hAnsi="Arial Narrow" w:cs="Arial"/>
          <w:b/>
          <w:i/>
          <w:sz w:val="24"/>
          <w:szCs w:val="24"/>
          <w:lang w:eastAsia="ar-SA"/>
        </w:rPr>
        <w:t>*</w:t>
      </w:r>
    </w:p>
    <w:p w14:paraId="05B26922" w14:textId="77777777" w:rsidR="00385A76" w:rsidRPr="00385A76" w:rsidRDefault="00385A76" w:rsidP="00385A76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 xml:space="preserve">oraz </w:t>
      </w:r>
    </w:p>
    <w:p w14:paraId="2877E571" w14:textId="77777777" w:rsidR="00385A76" w:rsidRDefault="00385A76" w:rsidP="00385A76">
      <w:pPr>
        <w:numPr>
          <w:ilvl w:val="0"/>
          <w:numId w:val="27"/>
        </w:numPr>
        <w:suppressAutoHyphens/>
        <w:spacing w:after="12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 xml:space="preserve">zachodzą w stosunku do mnie podstawy wykluczenia z postępowania o udzielenie zamówienia na podstawie art. 108 ust. 1 pkt ………………………………….. oraz art. 109 ust. 1 pkt 5, 7 - 10 ustawy Prawo zamówień publicznych. Jednocześnie oświadczam, że w związku z w/w okolicznością na podstawie art. 110 ust. 2 ustawy </w:t>
      </w:r>
      <w:proofErr w:type="spellStart"/>
      <w:r w:rsidRPr="00385A76">
        <w:rPr>
          <w:rFonts w:ascii="Arial Narrow" w:eastAsia="Times New Roman" w:hAnsi="Arial Narrow" w:cs="Arial"/>
          <w:lang w:eastAsia="ar-SA"/>
        </w:rPr>
        <w:t>Pzp</w:t>
      </w:r>
      <w:proofErr w:type="spellEnd"/>
      <w:r w:rsidRPr="00385A76">
        <w:rPr>
          <w:rFonts w:ascii="Arial Narrow" w:eastAsia="Times New Roman" w:hAnsi="Arial Narrow" w:cs="Arial"/>
          <w:lang w:eastAsia="ar-SA"/>
        </w:rPr>
        <w:t xml:space="preserve"> podjąłem następujące środki naprawcze:………………………………...………………………………………..…….</w:t>
      </w:r>
    </w:p>
    <w:p w14:paraId="1AA9F157" w14:textId="77777777" w:rsidR="00543FB8" w:rsidRPr="00685880" w:rsidRDefault="00543FB8" w:rsidP="00543FB8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7EBF7C19" w14:textId="77777777" w:rsidR="00385A76" w:rsidRPr="00385A76" w:rsidRDefault="00385A76" w:rsidP="00385A76">
      <w:pPr>
        <w:suppressAutoHyphens/>
        <w:spacing w:before="120" w:after="0" w:line="240" w:lineRule="auto"/>
        <w:ind w:left="6521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podpis Wykonawcy / Pełnomocnika</w:t>
      </w:r>
    </w:p>
    <w:p w14:paraId="1308C927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b/>
          <w:i/>
          <w:lang w:eastAsia="ar-SA"/>
        </w:rPr>
        <w:t>*</w:t>
      </w:r>
      <w:r w:rsidRPr="00385A76">
        <w:rPr>
          <w:rFonts w:ascii="Arial Narrow" w:eastAsia="Times New Roman" w:hAnsi="Arial Narrow" w:cs="Arial"/>
          <w:i/>
          <w:lang w:eastAsia="ar-SA"/>
        </w:rPr>
        <w:t>niepotrzebne skreślić</w:t>
      </w:r>
    </w:p>
    <w:p w14:paraId="531994FD" w14:textId="5BC53127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lang w:eastAsia="ar-SA"/>
        </w:rPr>
        <w:lastRenderedPageBreak/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1775941D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385A76">
        <w:rPr>
          <w:rFonts w:ascii="Arial Narrow" w:eastAsia="Times New Roman" w:hAnsi="Arial Narrow" w:cs="Arial"/>
          <w:b/>
          <w:u w:val="single"/>
          <w:lang w:eastAsia="ar-SA"/>
        </w:rPr>
        <w:t>Podmiot:</w:t>
      </w:r>
    </w:p>
    <w:p w14:paraId="14BFED16" w14:textId="12A54050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21F72296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385A76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385A76">
        <w:rPr>
          <w:rFonts w:ascii="Arial Narrow" w:eastAsia="Times New Roman" w:hAnsi="Arial Narrow" w:cs="Arial"/>
          <w:i/>
          <w:lang w:eastAsia="ar-SA"/>
        </w:rPr>
        <w:t>)</w:t>
      </w:r>
    </w:p>
    <w:p w14:paraId="20F693CF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2E913255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344C152" w14:textId="68A0FF5F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FB9237B" w14:textId="77777777" w:rsidR="00385A76" w:rsidRPr="00385A76" w:rsidRDefault="00385A76" w:rsidP="00385A76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0C930479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WYKLUCZENIU,</w:t>
      </w:r>
    </w:p>
    <w:p w14:paraId="7F1F40D0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SPEŁNIANIU WARUNKÓW UDZIAŁU W POSTĘPOWANIU</w:t>
      </w:r>
    </w:p>
    <w:p w14:paraId="6D0667DE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PODMIOTU UDOSTĘPNIAJĄCEGO ZASOBY</w:t>
      </w:r>
    </w:p>
    <w:p w14:paraId="29CB96AD" w14:textId="77777777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02603B66" w14:textId="632B2B86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</w:t>
      </w:r>
      <w:r w:rsidRPr="00385A76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prowadzonego w trybie podstawowym z fakultatywnymi negocjacjami </w:t>
      </w: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7C68A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WYMIANA ROZDZIELNICY RG3.1 ORAZ REMONT WYŁĄCZNIKÓW GŁÓWNYCH W ROZDZIELNICACH RG3.1, RG3.2, RG3.3 W BUDYNKU KLINIKI MEDYCYNY HIPERBARYCZNEJ I RATOWNICTWA MORSKIEGO NA TERENIE UCMMIT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” </w:t>
      </w:r>
      <w:r w:rsidRPr="00385A7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Uniwersyteckie Centrum Medycyny Morskiej i Tropikalnej w Gdyni</w:t>
      </w:r>
    </w:p>
    <w:p w14:paraId="40D375A5" w14:textId="77777777" w:rsidR="00385A76" w:rsidRPr="00385A76" w:rsidRDefault="00385A76" w:rsidP="00385A76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oświadczam, że:</w:t>
      </w:r>
    </w:p>
    <w:p w14:paraId="0B5520A0" w14:textId="77777777" w:rsidR="00385A76" w:rsidRPr="00385A76" w:rsidRDefault="00543FB8" w:rsidP="00385A76">
      <w:pPr>
        <w:numPr>
          <w:ilvl w:val="0"/>
          <w:numId w:val="40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na po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dstawie art. 125 ust. 5 ustawy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P</w:t>
      </w: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zp</w:t>
      </w:r>
      <w:proofErr w:type="spellEnd"/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>nie podlegam wykluczeniu z postępowania o udzielenie zamówienia na podstawie art. 108 ust. 1 ustawy Prawo zamówień publicznych oraz art. 109 ust. 1 pkt 4, 5, 6, 7, 8, 9 i 10 ustawy Prawo zamówień publicznych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>,</w:t>
      </w:r>
    </w:p>
    <w:p w14:paraId="5BD150E5" w14:textId="77777777" w:rsidR="00385A76" w:rsidRPr="00385A76" w:rsidRDefault="00543FB8" w:rsidP="00385A76">
      <w:pPr>
        <w:numPr>
          <w:ilvl w:val="0"/>
          <w:numId w:val="40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na podstawie art. 125 ust. 5 ustawy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P</w:t>
      </w: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zp</w:t>
      </w:r>
      <w:proofErr w:type="spellEnd"/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spełniam warunki udziału w postępowaniu określone przez Zamawiającego w pkt X </w:t>
      </w:r>
      <w:proofErr w:type="spellStart"/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>ppkt</w:t>
      </w:r>
      <w:proofErr w:type="spellEnd"/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1 SWZ</w:t>
      </w:r>
      <w:r w:rsidR="00385A76"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 …………………………………………..…………………………………………...*</w:t>
      </w:r>
    </w:p>
    <w:p w14:paraId="081958EE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4F755FFA" w14:textId="77777777" w:rsidR="00543FB8" w:rsidRPr="00685880" w:rsidRDefault="00543FB8" w:rsidP="00543FB8">
      <w:pPr>
        <w:suppressAutoHyphens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685880">
        <w:rPr>
          <w:rFonts w:ascii="Arial Narrow" w:eastAsia="Times New Roman" w:hAnsi="Arial Narrow" w:cs="Arial"/>
          <w:sz w:val="24"/>
          <w:szCs w:val="24"/>
          <w:lang w:eastAsia="ar-SA"/>
        </w:rPr>
        <w:t>Ponadto, oświadczam, że nie podlegam wykluczeniu z w/w postępowania o udzielenie zamówienia na podstawie a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>rt. 7 ust. 1</w:t>
      </w:r>
      <w:r w:rsidRPr="0068588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685880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ustawy 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 dnia 13 kwietnia 2022 r. </w:t>
      </w:r>
      <w:r w:rsidRPr="00685880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(Dz.U. z 2022 r. poz. 835).</w:t>
      </w:r>
    </w:p>
    <w:p w14:paraId="64EFD887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6052A3A9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*niepotrzebne skreślić</w:t>
      </w:r>
    </w:p>
    <w:p w14:paraId="5D5D6475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62E3C314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6BFC9A7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6A80162" w14:textId="0371D634" w:rsidR="00385A76" w:rsidRPr="00385A76" w:rsidRDefault="00385A76" w:rsidP="00385A76">
      <w:pPr>
        <w:suppressAutoHyphens/>
        <w:spacing w:after="0" w:line="240" w:lineRule="auto"/>
        <w:ind w:firstLine="6096"/>
        <w:rPr>
          <w:rFonts w:ascii="Arial Narrow" w:eastAsia="Times New Roman" w:hAnsi="Arial Narrow" w:cs="Arial"/>
          <w:lang w:eastAsia="ar-SA"/>
        </w:rPr>
      </w:pPr>
    </w:p>
    <w:p w14:paraId="4649CDCA" w14:textId="77777777" w:rsidR="00385A76" w:rsidRPr="00385A76" w:rsidRDefault="00385A76" w:rsidP="00385A76">
      <w:pPr>
        <w:suppressAutoHyphens/>
        <w:spacing w:after="0" w:line="240" w:lineRule="auto"/>
        <w:ind w:left="5529"/>
        <w:jc w:val="center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podpis osoby uprawnionej  do reprezentacji podmiotu oddającego do dyspozycji Wykonawcy niezbędne zasoby</w:t>
      </w:r>
    </w:p>
    <w:p w14:paraId="18689946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</w:p>
    <w:p w14:paraId="7FCCD291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b/>
          <w:i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6FB6F118" w14:textId="6B580979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584C1FA0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1" locked="0" layoutInCell="1" allowOverlap="1" wp14:anchorId="72048F8A" wp14:editId="3403828A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19050" t="19050" r="3810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76284" id="Łącznik prosty 4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" strokeweight=".26mm">
                <v:stroke joinstyle="miter" endcap="square"/>
              </v:line>
            </w:pict>
          </mc:Fallback>
        </mc:AlternateContent>
      </w:r>
      <w:r w:rsidRPr="00385A76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7B662B57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385A76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380A7238" w14:textId="41333194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03CC9D52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385A76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385A76">
        <w:rPr>
          <w:rFonts w:ascii="Arial Narrow" w:eastAsia="Times New Roman" w:hAnsi="Arial Narrow" w:cs="Arial"/>
          <w:i/>
          <w:lang w:eastAsia="ar-SA"/>
        </w:rPr>
        <w:t>)</w:t>
      </w:r>
    </w:p>
    <w:p w14:paraId="5BBC177F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59DE52A1" w14:textId="6401C671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114CF1E" w14:textId="77777777" w:rsidR="00385A76" w:rsidRPr="00385A76" w:rsidRDefault="00385A76" w:rsidP="00385A76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65A8990" w14:textId="77777777" w:rsidR="00385A76" w:rsidRPr="00385A76" w:rsidRDefault="00385A76" w:rsidP="00385A76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6A5C4715" w14:textId="77777777" w:rsidR="00385A76" w:rsidRPr="00385A76" w:rsidRDefault="00385A76" w:rsidP="00385A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711FCE70" w14:textId="3326C86D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6C3F8869" w14:textId="71E3BC3C" w:rsidR="00385A76" w:rsidRPr="00385A76" w:rsidRDefault="00385A76" w:rsidP="00974306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nazwa i adres podmiotu udostępniającego zasoby ( KRS/ </w:t>
      </w:r>
      <w:proofErr w:type="spellStart"/>
      <w:r w:rsidRPr="00385A76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385A76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5C61095F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11B16AA4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5E54C2FC" w14:textId="067E3D94" w:rsidR="00385A76" w:rsidRPr="00385A76" w:rsidRDefault="00385A76" w:rsidP="00385A76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74C91A3B" w14:textId="77777777" w:rsidR="00385A76" w:rsidRPr="00385A76" w:rsidRDefault="00385A76" w:rsidP="00385A76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385A76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385A76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385A76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62003DB8" w14:textId="2AEC4F08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Times New Roman"/>
          <w:lang w:eastAsia="pl-PL"/>
        </w:rPr>
        <w:tab/>
        <w:t xml:space="preserve">przy wykonaniu zamówienia </w:t>
      </w:r>
      <w:r w:rsidRPr="00385A76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prowadzonego w </w:t>
      </w:r>
      <w:bookmarkStart w:id="5" w:name="_Hlk5632379"/>
      <w:r w:rsidRPr="00385A76">
        <w:rPr>
          <w:rFonts w:ascii="Arial Narrow" w:eastAsia="Times New Roman" w:hAnsi="Arial Narrow" w:cs="Arial"/>
          <w:bCs/>
          <w:lang w:eastAsia="pl-PL"/>
        </w:rPr>
        <w:t xml:space="preserve">trybie podstawowym z fakultatywnymi negocjacjami </w:t>
      </w:r>
      <w:r w:rsidRPr="00385A76">
        <w:rPr>
          <w:rFonts w:ascii="Arial Narrow" w:eastAsia="Times New Roman" w:hAnsi="Arial Narrow" w:cs="Arial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7C68A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WYMIANA ROZDZIELNICY RG3.1 ORAZ REMONT WYŁĄCZNIKÓW GŁÓWNYCH W ROZDZIELNICACH RG3.1, RG3.2, RG3.3 W BUDYNKU KLINIKI MEDYCYNY HIPERBARYCZNEJ I RATOWNICTWA MORSKIEGO NA TERENIE UCMMIT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</w:p>
    <w:p w14:paraId="3E4CB873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5"/>
    <w:p w14:paraId="204CF03E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2A9338B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702B3E19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5FA46C8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2D7A50AE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prace, których wskazane zdolności dotyczą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875FDE0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385A76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71994BF8" w14:textId="77777777" w:rsidR="00385A76" w:rsidRPr="00385A76" w:rsidRDefault="00385A76" w:rsidP="00385A76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340D170E" w14:textId="77777777" w:rsidR="00974306" w:rsidRDefault="00974306" w:rsidP="00385A76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402BC716" w14:textId="77777777" w:rsidR="00385A76" w:rsidRPr="00385A76" w:rsidRDefault="00385A76" w:rsidP="00385A76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385A76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6A81625E" w14:textId="77777777" w:rsidR="00543FB8" w:rsidRDefault="00543FB8">
      <w:r>
        <w:br w:type="page"/>
      </w:r>
    </w:p>
    <w:p w14:paraId="00A7A604" w14:textId="77777777" w:rsidR="006849B5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>
        <w:rPr>
          <w:rFonts w:ascii="Arial Narrow" w:eastAsia="Times New Roman" w:hAnsi="Arial Narrow" w:cs="Calibri"/>
          <w:b/>
          <w:i/>
          <w:lang w:eastAsia="ar-SA"/>
        </w:rPr>
        <w:t>4</w:t>
      </w:r>
      <w:r w:rsidRPr="00385A76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3A989037" w14:textId="0D1C3C4E" w:rsidR="006849B5" w:rsidRPr="00385A76" w:rsidRDefault="006849B5" w:rsidP="006849B5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09E160A2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6849B5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2644CCD8" w14:textId="7D38EC69" w:rsidR="006849B5" w:rsidRPr="006849B5" w:rsidRDefault="006849B5" w:rsidP="006849B5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38733178" w14:textId="77777777" w:rsidR="006849B5" w:rsidRPr="006849B5" w:rsidRDefault="006849B5" w:rsidP="006849B5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6849B5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6849B5">
        <w:rPr>
          <w:rFonts w:ascii="Arial Narrow" w:eastAsia="Times New Roman" w:hAnsi="Arial Narrow" w:cs="Times New Roman"/>
          <w:lang w:eastAsia="ar-SA"/>
        </w:rPr>
        <w:t>)</w:t>
      </w:r>
    </w:p>
    <w:p w14:paraId="363D8882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71AABABD" w14:textId="0BD27DBF" w:rsidR="006849B5" w:rsidRPr="006849B5" w:rsidRDefault="006849B5" w:rsidP="006849B5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3DCAEADB" w14:textId="77777777" w:rsidR="006849B5" w:rsidRPr="006849B5" w:rsidRDefault="006849B5" w:rsidP="006849B5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2CA0B9B0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ROBÓT BUDOWLANYCH</w:t>
      </w:r>
    </w:p>
    <w:p w14:paraId="2D005E85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0236D608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44"/>
        <w:gridCol w:w="2410"/>
        <w:gridCol w:w="1701"/>
        <w:gridCol w:w="1284"/>
      </w:tblGrid>
      <w:tr w:rsidR="006849B5" w:rsidRPr="006849B5" w14:paraId="5C7E0DC3" w14:textId="77777777" w:rsidTr="002D6FF5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0CBDAFD9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40FE17D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504A581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(zakres rzeczowy)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F220CD2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Odbiorca</w:t>
            </w:r>
          </w:p>
          <w:p w14:paraId="6852C36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(Zamawiający)</w:t>
            </w:r>
          </w:p>
          <w:p w14:paraId="4A1F54E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F0A1AB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 xml:space="preserve">Miejsce wykonania roboty budowlanej </w:t>
            </w:r>
          </w:p>
          <w:p w14:paraId="31B063D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(nazwa, miasto, ulica nr)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6F2AB6F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36A79EF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brutto [zł]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vAlign w:val="center"/>
            <w:hideMark/>
          </w:tcPr>
          <w:p w14:paraId="578B055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0B587B4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od DD/MM/RR do DD/MM/RR</w:t>
            </w:r>
          </w:p>
        </w:tc>
      </w:tr>
      <w:tr w:rsidR="006849B5" w:rsidRPr="006849B5" w14:paraId="5C765FBE" w14:textId="77777777" w:rsidTr="002D6FF5">
        <w:trPr>
          <w:trHeight w:val="1174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6AE2C9C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964C71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A37974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51B430C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8C0FB6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6E7A14A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5048C681" w14:textId="77777777" w:rsidTr="002D6FF5">
        <w:trPr>
          <w:trHeight w:val="1319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4443F49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E0ADBE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1A4379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3F4842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67DA04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3C7ADBA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5A3904EF" w14:textId="77777777" w:rsidTr="002D6FF5">
        <w:trPr>
          <w:trHeight w:val="1197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2F4338F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3D6AAF9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vAlign w:val="center"/>
          </w:tcPr>
          <w:p w14:paraId="40E022DB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71A5F8F5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074CC13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</w:tcPr>
          <w:p w14:paraId="269C6E1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7F19B8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b/>
          <w:lang w:eastAsia="ar-SA"/>
        </w:rPr>
        <w:t xml:space="preserve">W załączeniu: </w:t>
      </w:r>
    </w:p>
    <w:p w14:paraId="1F0A79F8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dowody określające czy te roboty budowlane zostały wykonane należycie, w szczególności informacje o tym czy roboty zostały wykonane zgodnie z przepisami prawa budowlanego i prawidłowo ukończone,</w:t>
      </w:r>
    </w:p>
    <w:p w14:paraId="6FF5D590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450EF78A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7CC4B04D" w14:textId="77777777" w:rsidR="006849B5" w:rsidRPr="006849B5" w:rsidRDefault="006849B5" w:rsidP="006849B5">
      <w:pPr>
        <w:suppressAutoHyphens/>
        <w:spacing w:after="0" w:line="240" w:lineRule="auto"/>
        <w:ind w:left="4248" w:firstLine="1564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 xml:space="preserve">podpis Wykonawcy </w:t>
      </w:r>
      <w:r>
        <w:rPr>
          <w:rFonts w:ascii="Arial Narrow" w:eastAsia="Times New Roman" w:hAnsi="Arial Narrow" w:cs="Times New Roman"/>
          <w:lang w:eastAsia="ar-SA"/>
        </w:rPr>
        <w:t>/</w:t>
      </w:r>
      <w:r w:rsidRPr="006849B5">
        <w:rPr>
          <w:rFonts w:ascii="Arial Narrow" w:eastAsia="Times New Roman" w:hAnsi="Arial Narrow" w:cs="Times New Roman"/>
          <w:lang w:eastAsia="ar-SA"/>
        </w:rPr>
        <w:t xml:space="preserve"> Pełnomocnika</w:t>
      </w:r>
    </w:p>
    <w:p w14:paraId="20AC7070" w14:textId="77777777" w:rsidR="006849B5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6849B5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>
        <w:rPr>
          <w:rFonts w:ascii="Arial Narrow" w:eastAsia="Times New Roman" w:hAnsi="Arial Narrow" w:cs="Calibri"/>
          <w:b/>
          <w:i/>
          <w:lang w:eastAsia="ar-SA"/>
        </w:rPr>
        <w:t xml:space="preserve">5 </w:t>
      </w:r>
      <w:r w:rsidRPr="00385A76">
        <w:rPr>
          <w:rFonts w:ascii="Arial Narrow" w:eastAsia="Times New Roman" w:hAnsi="Arial Narrow" w:cs="Calibri"/>
          <w:b/>
          <w:i/>
          <w:lang w:eastAsia="ar-SA"/>
        </w:rPr>
        <w:t>do SWZ</w:t>
      </w:r>
    </w:p>
    <w:p w14:paraId="126232E9" w14:textId="79452F53" w:rsidR="006849B5" w:rsidRPr="00385A76" w:rsidRDefault="006849B5" w:rsidP="006849B5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5C47CD4A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6849B5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499B7603" w14:textId="252EB6C5" w:rsidR="006849B5" w:rsidRPr="006849B5" w:rsidRDefault="006849B5" w:rsidP="006849B5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6C0B1AAB" w14:textId="77777777" w:rsidR="006849B5" w:rsidRPr="006849B5" w:rsidRDefault="006849B5" w:rsidP="006849B5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6849B5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6849B5">
        <w:rPr>
          <w:rFonts w:ascii="Arial Narrow" w:eastAsia="Times New Roman" w:hAnsi="Arial Narrow" w:cs="Times New Roman"/>
          <w:lang w:eastAsia="ar-SA"/>
        </w:rPr>
        <w:t>)</w:t>
      </w:r>
    </w:p>
    <w:p w14:paraId="010AFA33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1D2D358B" w14:textId="0C2667C1" w:rsidR="006849B5" w:rsidRPr="006849B5" w:rsidRDefault="006849B5" w:rsidP="006849B5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6A6BE61E" w14:textId="77777777" w:rsidR="006849B5" w:rsidRPr="006849B5" w:rsidRDefault="006849B5" w:rsidP="006849B5">
      <w:pPr>
        <w:suppressAutoHyphens/>
        <w:spacing w:after="0" w:line="240" w:lineRule="auto"/>
        <w:ind w:right="5100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(imię, nazwisko, stanowisko/podstawa do reprezentacji)</w:t>
      </w:r>
    </w:p>
    <w:p w14:paraId="48680353" w14:textId="77777777" w:rsidR="006849B5" w:rsidRPr="006849B5" w:rsidRDefault="006849B5" w:rsidP="006849B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9545108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OSÓB SKIEROWANYCH PRZEZ WYKONAWCĘ DO REALIZACJI ZAMÓWIENIA</w:t>
      </w:r>
    </w:p>
    <w:p w14:paraId="12B57D7F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79C1F97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-33"/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0"/>
        <w:gridCol w:w="1419"/>
        <w:gridCol w:w="2688"/>
        <w:gridCol w:w="1559"/>
        <w:gridCol w:w="1301"/>
        <w:gridCol w:w="1089"/>
      </w:tblGrid>
      <w:tr w:rsidR="006849B5" w:rsidRPr="006849B5" w14:paraId="7CC17626" w14:textId="77777777" w:rsidTr="002D6FF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B74D560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C2A7E7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Zakres</w:t>
            </w:r>
          </w:p>
          <w:p w14:paraId="35429D1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wykonywanych</w:t>
            </w:r>
          </w:p>
          <w:p w14:paraId="5791003A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czynności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0C2837D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Wymagane przez Zamawiającego uprawnienia budowlane i rodzaj specjalności</w:t>
            </w: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13B4B1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Rodzaj uprawnień budowlanych i rodzaj specjalności posiadanych przez wskazaną osobę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ABDAFB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Doświadczenie zawodowe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0AD606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Podstawa dysponowania osobami</w:t>
            </w:r>
          </w:p>
        </w:tc>
      </w:tr>
      <w:tr w:rsidR="006849B5" w:rsidRPr="006849B5" w14:paraId="1A2B64CD" w14:textId="77777777" w:rsidTr="002D6FF5">
        <w:trPr>
          <w:trHeight w:val="731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4DE851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7A3C15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03D944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6E47E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2CA2AA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36DE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223510AC" w14:textId="77777777" w:rsidTr="002D6FF5">
        <w:trPr>
          <w:trHeight w:val="826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DC6BCF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C4BA420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CE41E0B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6614B3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D90225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1A8C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01A22A8A" w14:textId="77777777" w:rsidTr="002D6FF5">
        <w:trPr>
          <w:trHeight w:val="98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8CD4E7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747AC4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3A90E7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79CA99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02224A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5C42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6F34536B" w14:textId="77777777" w:rsidTr="006849B5">
        <w:trPr>
          <w:trHeight w:val="1258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46AFF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3D9B402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1DB79C9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BDBCB5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A13BE37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50B0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1494EC0E" w14:textId="77777777" w:rsidTr="006849B5">
        <w:trPr>
          <w:trHeight w:val="155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712E3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2063DF6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483BB44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CB402AF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0D7CB65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290A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14:paraId="5371F146" w14:textId="77777777" w:rsidR="006849B5" w:rsidRPr="006849B5" w:rsidRDefault="006849B5" w:rsidP="006849B5">
      <w:pPr>
        <w:suppressAutoHyphens/>
        <w:spacing w:after="0" w:line="240" w:lineRule="auto"/>
        <w:ind w:left="4248" w:firstLine="198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9B5">
        <w:rPr>
          <w:rFonts w:ascii="Arial Narrow" w:eastAsia="Times New Roman" w:hAnsi="Arial Narrow" w:cs="Times New Roman"/>
          <w:lang w:eastAsia="ar-SA"/>
        </w:rPr>
        <w:t xml:space="preserve">podpis Wykonawcy </w:t>
      </w:r>
      <w:r>
        <w:rPr>
          <w:rFonts w:ascii="Arial Narrow" w:eastAsia="Times New Roman" w:hAnsi="Arial Narrow" w:cs="Times New Roman"/>
          <w:lang w:eastAsia="ar-SA"/>
        </w:rPr>
        <w:t xml:space="preserve">/ </w:t>
      </w:r>
      <w:r w:rsidRPr="006849B5">
        <w:rPr>
          <w:rFonts w:ascii="Arial Narrow" w:eastAsia="Times New Roman" w:hAnsi="Arial Narrow" w:cs="Times New Roman"/>
          <w:lang w:eastAsia="ar-SA"/>
        </w:rPr>
        <w:t>Pełnomocnika</w:t>
      </w:r>
      <w:r w:rsidRPr="006849B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541E9AA" w14:textId="77777777" w:rsidR="00543FB8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6849B5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="00543FB8"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543FB8">
        <w:rPr>
          <w:rFonts w:ascii="Arial Narrow" w:eastAsia="Times New Roman" w:hAnsi="Arial Narrow" w:cs="Calibri"/>
          <w:b/>
          <w:i/>
          <w:lang w:eastAsia="ar-SA"/>
        </w:rPr>
        <w:t>6</w:t>
      </w:r>
      <w:r w:rsidR="00543FB8" w:rsidRPr="00385A76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5CADF36D" w14:textId="1758DC16" w:rsidR="00543FB8" w:rsidRPr="00385A76" w:rsidRDefault="00543FB8" w:rsidP="00543FB8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C41BE">
        <w:rPr>
          <w:rFonts w:ascii="Arial Narrow" w:eastAsia="Times New Roman" w:hAnsi="Arial Narrow" w:cs="Calibri"/>
          <w:b/>
          <w:lang w:eastAsia="ar-SA"/>
        </w:rPr>
        <w:t>DZ.282.06.2025.TP-fn</w:t>
      </w:r>
    </w:p>
    <w:p w14:paraId="1860802E" w14:textId="77777777" w:rsidR="00543FB8" w:rsidRDefault="00543FB8" w:rsidP="00543FB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/ Wykonawcy/</w:t>
      </w:r>
    </w:p>
    <w:p w14:paraId="4922278C" w14:textId="77777777" w:rsidR="00543FB8" w:rsidRPr="00F47D04" w:rsidRDefault="00543FB8" w:rsidP="00543FB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u w:val="single"/>
          <w:lang w:eastAsia="ar-SA"/>
        </w:rPr>
        <w:t>Podmiot oddający niezbędne zasoby do dyspozycji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14:paraId="3E540099" w14:textId="3166A968" w:rsidR="00543FB8" w:rsidRPr="00F47D04" w:rsidRDefault="00543FB8" w:rsidP="00543FB8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37A7C626" w14:textId="77777777" w:rsidR="00543FB8" w:rsidRPr="00F47D04" w:rsidRDefault="00543FB8" w:rsidP="00543FB8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14:paraId="3A696E1B" w14:textId="77777777" w:rsidR="00543FB8" w:rsidRPr="00F47D04" w:rsidRDefault="00543FB8" w:rsidP="00543FB8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79B1D487" w14:textId="4A7DC2B7" w:rsidR="00543FB8" w:rsidRPr="00F47D04" w:rsidRDefault="00543FB8" w:rsidP="00543FB8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36332D43" w14:textId="05F07D25" w:rsidR="00543FB8" w:rsidRPr="00F47D04" w:rsidRDefault="00543FB8" w:rsidP="00543FB8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(imię, nazwisko, sta</w:t>
      </w:r>
      <w:r w:rsidR="00974306">
        <w:rPr>
          <w:rFonts w:ascii="Arial Narrow" w:eastAsia="Times New Roman" w:hAnsi="Arial Narrow" w:cs="Times New Roman"/>
          <w:lang w:eastAsia="ar-SA"/>
        </w:rPr>
        <w:t xml:space="preserve">nowisko/podstawa do </w:t>
      </w:r>
      <w:r w:rsidRPr="00F47D04">
        <w:rPr>
          <w:rFonts w:ascii="Arial Narrow" w:eastAsia="Times New Roman" w:hAnsi="Arial Narrow" w:cs="Times New Roman"/>
          <w:lang w:eastAsia="ar-SA"/>
        </w:rPr>
        <w:t>reprezentacji)</w:t>
      </w:r>
    </w:p>
    <w:p w14:paraId="645C44AB" w14:textId="77777777" w:rsidR="00543FB8" w:rsidRPr="00F47D04" w:rsidRDefault="00543FB8" w:rsidP="00543FB8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</w:p>
    <w:p w14:paraId="42C35273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5A3EE90E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0F4762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14:paraId="3A7FB1C7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14:paraId="4FD3E427" w14:textId="77777777" w:rsidR="00543FB8" w:rsidRPr="000F4762" w:rsidRDefault="00543FB8" w:rsidP="00543FB8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0F4762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0F4762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543FB8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w </w:t>
      </w:r>
      <w:r w:rsidRPr="00543FB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trybie podstawowym z fakultatywnymi negocjacjami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0EE4833D" w14:textId="013951B6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7C68A6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WYMIANA ROZDZIELNICY RG3.1 ORAZ REMONT WYŁĄCZNIKÓW GŁÓWNYCH W ROZDZIELNICACH RG3.1, RG3.2, RG3.3 W BUDYNKU KLINIKI MEDYCYNY HIPERBARYCZNEJ I RATOWNICTWA MORSKIEGO NA TERENIE UCMMIT</w:t>
      </w:r>
      <w:r w:rsidRPr="00543FB8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”</w:t>
      </w:r>
    </w:p>
    <w:p w14:paraId="6F8B712E" w14:textId="77777777" w:rsidR="00543FB8" w:rsidRPr="000F4762" w:rsidRDefault="00543FB8" w:rsidP="00543FB8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5381F07D" w14:textId="77777777" w:rsidR="00543FB8" w:rsidRPr="000F4762" w:rsidRDefault="00543FB8" w:rsidP="00543FB8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3AF3D223" w14:textId="77777777" w:rsidR="00543FB8" w:rsidRPr="00F47D04" w:rsidRDefault="00543FB8" w:rsidP="00543FB8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braku podstaw wykluczenia z postępowania wskazanych przez zamawiającego</w:t>
      </w:r>
      <w:r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 w treści SWZ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, o których mowa w art. 108 ust. 1 pkt 3, 4, 5, 6 ustawy oraz </w:t>
      </w:r>
      <w:r w:rsidRPr="00F47D04">
        <w:rPr>
          <w:rFonts w:ascii="Arial Narrow" w:eastAsia="Times New Roman" w:hAnsi="Arial Narrow" w:cs="Calibri"/>
          <w:lang w:eastAsia="ar-SA"/>
        </w:rPr>
        <w:t xml:space="preserve">art. 109 ust. 1 pkt 5, 6, 7, 8, 9 i 10 ustawy </w:t>
      </w:r>
      <w:proofErr w:type="spellStart"/>
      <w:r w:rsidRPr="00F47D04">
        <w:rPr>
          <w:rFonts w:ascii="Arial Narrow" w:eastAsia="Times New Roman" w:hAnsi="Arial Narrow" w:cs="Calibri"/>
          <w:lang w:eastAsia="ar-SA"/>
        </w:rPr>
        <w:t>Pzp</w:t>
      </w:r>
      <w:proofErr w:type="spellEnd"/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.</w:t>
      </w:r>
    </w:p>
    <w:p w14:paraId="36D163AE" w14:textId="57EC18DB" w:rsidR="00543FB8" w:rsidRDefault="00543FB8" w:rsidP="00543FB8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0248796B" w14:textId="77777777" w:rsidR="00974306" w:rsidRPr="000F4762" w:rsidRDefault="00974306" w:rsidP="00543FB8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19E9D152" w14:textId="1782717D" w:rsidR="00543FB8" w:rsidRPr="000F4762" w:rsidRDefault="00543FB8" w:rsidP="00543FB8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3A0FF8BA" w14:textId="77777777" w:rsidR="00543FB8" w:rsidRPr="000F4762" w:rsidRDefault="00543FB8" w:rsidP="00543FB8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14:paraId="11C5CB6B" w14:textId="77777777" w:rsidR="00543FB8" w:rsidRPr="000F4762" w:rsidRDefault="00543FB8" w:rsidP="00543FB8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0F4762">
        <w:rPr>
          <w:rFonts w:ascii="Arial Narrow" w:eastAsia="Times New Roman" w:hAnsi="Arial Narrow" w:cs="Arial"/>
          <w:lang w:eastAsia="ar-SA"/>
        </w:rPr>
        <w:t>lub</w:t>
      </w:r>
    </w:p>
    <w:p w14:paraId="6C198529" w14:textId="77777777" w:rsidR="00543FB8" w:rsidRPr="000F4762" w:rsidRDefault="00543FB8" w:rsidP="00543FB8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F4762">
        <w:rPr>
          <w:rFonts w:ascii="Arial Narrow" w:eastAsia="Times New Roman" w:hAnsi="Arial Narrow" w:cs="Times New Roman"/>
          <w:b/>
          <w:lang w:eastAsia="ar-SA"/>
        </w:rPr>
        <w:t>podpis osoby uprawnionej  do reprezentacji podmiotu oddającego do dyspozycji Wykonawcy niezbędne zasoby</w:t>
      </w:r>
    </w:p>
    <w:p w14:paraId="2A166610" w14:textId="77777777" w:rsidR="00543FB8" w:rsidRPr="000F4762" w:rsidRDefault="00543FB8" w:rsidP="00543FB8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Arial"/>
          <w:lang w:eastAsia="ar-SA"/>
        </w:rPr>
      </w:pPr>
    </w:p>
    <w:p w14:paraId="38564A81" w14:textId="77777777" w:rsidR="00543FB8" w:rsidRPr="00F47D04" w:rsidRDefault="00543FB8" w:rsidP="00543FB8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617516C5" w14:textId="77777777" w:rsidR="00CF31F4" w:rsidRDefault="00CF31F4" w:rsidP="00543FB8"/>
    <w:sectPr w:rsidR="00CF31F4" w:rsidSect="004948BD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BDA2" w14:textId="77777777" w:rsidR="007A1782" w:rsidRDefault="007A1782" w:rsidP="00385A76">
      <w:pPr>
        <w:spacing w:after="0" w:line="240" w:lineRule="auto"/>
      </w:pPr>
      <w:r>
        <w:separator/>
      </w:r>
    </w:p>
  </w:endnote>
  <w:endnote w:type="continuationSeparator" w:id="0">
    <w:p w14:paraId="44EC7A21" w14:textId="77777777" w:rsidR="007A1782" w:rsidRDefault="007A1782" w:rsidP="003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7E7E" w14:textId="77777777" w:rsidR="005556DA" w:rsidRDefault="005556DA" w:rsidP="004948B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122A8AFB" w14:textId="650BBEF7" w:rsidR="005556DA" w:rsidRPr="00EC3AFF" w:rsidRDefault="005556DA" w:rsidP="004948BD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EC3AFF">
      <w:rPr>
        <w:rFonts w:ascii="Arial Narrow" w:hAnsi="Arial Narrow" w:cs="Calibri Light"/>
        <w:i/>
        <w:sz w:val="20"/>
        <w:lang w:val="pl-PL"/>
      </w:rPr>
      <w:t>DZ</w:t>
    </w:r>
    <w:r>
      <w:rPr>
        <w:rFonts w:ascii="Arial Narrow" w:hAnsi="Arial Narrow" w:cs="Calibri Light"/>
        <w:i/>
        <w:sz w:val="20"/>
        <w:lang w:val="pl-PL"/>
      </w:rPr>
      <w:t>.</w:t>
    </w:r>
    <w:r w:rsidRPr="00EC3AFF">
      <w:rPr>
        <w:rFonts w:ascii="Arial Narrow" w:hAnsi="Arial Narrow" w:cs="Calibri Light"/>
        <w:i/>
        <w:sz w:val="20"/>
        <w:lang w:val="pl-PL"/>
      </w:rPr>
      <w:t>282</w:t>
    </w:r>
    <w:r>
      <w:rPr>
        <w:rFonts w:ascii="Arial Narrow" w:hAnsi="Arial Narrow" w:cs="Calibri Light"/>
        <w:i/>
        <w:sz w:val="20"/>
        <w:lang w:val="pl-PL"/>
      </w:rPr>
      <w:t>.</w:t>
    </w:r>
    <w:r w:rsidR="00074A22">
      <w:rPr>
        <w:rFonts w:ascii="Arial Narrow" w:hAnsi="Arial Narrow" w:cs="Calibri Light"/>
        <w:i/>
        <w:sz w:val="20"/>
        <w:lang w:val="pl-PL"/>
      </w:rPr>
      <w:t>06</w:t>
    </w:r>
    <w:r>
      <w:rPr>
        <w:rFonts w:ascii="Arial Narrow" w:hAnsi="Arial Narrow" w:cs="Calibri Light"/>
        <w:i/>
        <w:sz w:val="20"/>
        <w:lang w:val="pl-PL"/>
      </w:rPr>
      <w:t>.</w:t>
    </w:r>
    <w:r w:rsidRPr="00EC3AFF">
      <w:rPr>
        <w:rFonts w:ascii="Arial Narrow" w:hAnsi="Arial Narrow" w:cs="Calibri Light"/>
        <w:i/>
        <w:sz w:val="20"/>
        <w:lang w:val="pl-PL"/>
      </w:rPr>
      <w:t>202</w:t>
    </w:r>
    <w:r w:rsidR="00074A22">
      <w:rPr>
        <w:rFonts w:ascii="Arial Narrow" w:hAnsi="Arial Narrow" w:cs="Calibri Light"/>
        <w:i/>
        <w:sz w:val="20"/>
        <w:lang w:val="pl-PL"/>
      </w:rPr>
      <w:t>5</w:t>
    </w:r>
    <w:r>
      <w:rPr>
        <w:rFonts w:ascii="Arial Narrow" w:hAnsi="Arial Narrow" w:cs="Calibri Light"/>
        <w:i/>
        <w:sz w:val="20"/>
        <w:lang w:val="pl-PL"/>
      </w:rPr>
      <w:t>.</w:t>
    </w:r>
    <w:r w:rsidRPr="00EC3AFF">
      <w:rPr>
        <w:rFonts w:ascii="Arial Narrow" w:hAnsi="Arial Narrow" w:cs="Calibri Light"/>
        <w:i/>
        <w:sz w:val="20"/>
        <w:lang w:val="pl-PL"/>
      </w:rPr>
      <w:t>TP-fn</w:t>
    </w:r>
  </w:p>
  <w:p w14:paraId="0522858C" w14:textId="77777777" w:rsidR="005556DA" w:rsidRPr="001A4AEB" w:rsidRDefault="005556DA" w:rsidP="004948BD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3"/>
      <w:jc w:val="right"/>
      <w:rPr>
        <w:rFonts w:ascii="Arial Narrow" w:hAnsi="Arial Narrow" w:cs="Calibri Light"/>
        <w:i/>
        <w:sz w:val="20"/>
      </w:rPr>
    </w:pP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049D3">
      <w:rPr>
        <w:rFonts w:ascii="Arial Narrow" w:hAnsi="Arial Narrow" w:cs="Calibri Light"/>
        <w:i/>
        <w:noProof/>
        <w:sz w:val="20"/>
      </w:rPr>
      <w:t>9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049D3">
      <w:rPr>
        <w:rFonts w:ascii="Arial Narrow" w:hAnsi="Arial Narrow" w:cs="Calibri Light"/>
        <w:i/>
        <w:noProof/>
        <w:sz w:val="20"/>
      </w:rPr>
      <w:t>10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1869EE7B" w14:textId="77777777" w:rsidR="005556DA" w:rsidRPr="00CE47D8" w:rsidRDefault="005556DA" w:rsidP="004948B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BFF1" w14:textId="77777777" w:rsidR="007A1782" w:rsidRDefault="007A1782" w:rsidP="00385A76">
      <w:pPr>
        <w:spacing w:after="0" w:line="240" w:lineRule="auto"/>
      </w:pPr>
      <w:r>
        <w:separator/>
      </w:r>
    </w:p>
  </w:footnote>
  <w:footnote w:type="continuationSeparator" w:id="0">
    <w:p w14:paraId="08C2BCFD" w14:textId="77777777" w:rsidR="007A1782" w:rsidRDefault="007A1782" w:rsidP="00385A76">
      <w:pPr>
        <w:spacing w:after="0" w:line="240" w:lineRule="auto"/>
      </w:pPr>
      <w:r>
        <w:continuationSeparator/>
      </w:r>
    </w:p>
  </w:footnote>
  <w:footnote w:id="1">
    <w:p w14:paraId="3589EAA9" w14:textId="77777777" w:rsidR="005556DA" w:rsidRPr="0033551F" w:rsidRDefault="005556DA" w:rsidP="00385A76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0F93B1AD" w14:textId="77777777" w:rsidR="005556DA" w:rsidRPr="00D904A8" w:rsidRDefault="005556DA" w:rsidP="00385A76">
      <w:pPr>
        <w:pStyle w:val="Tekstprzypisudolnego"/>
        <w:rPr>
          <w:rFonts w:ascii="Calibri" w:hAnsi="Calibri" w:cs="Calibri"/>
          <w:sz w:val="16"/>
          <w:szCs w:val="16"/>
        </w:rPr>
      </w:pPr>
      <w:r w:rsidRPr="00D904A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904A8">
        <w:rPr>
          <w:rFonts w:ascii="Calibri" w:hAnsi="Calibri" w:cs="Calibri"/>
          <w:sz w:val="16"/>
          <w:szCs w:val="16"/>
        </w:rPr>
        <w:t xml:space="preserve"> </w:t>
      </w:r>
      <w:r w:rsidRPr="00D904A8">
        <w:rPr>
          <w:rFonts w:ascii="Calibri" w:hAnsi="Calibri" w:cs="Calibri"/>
          <w:i/>
          <w:sz w:val="16"/>
          <w:szCs w:val="16"/>
        </w:rPr>
        <w:t xml:space="preserve">Jeżeli wykonawca nie </w:t>
      </w:r>
      <w:r>
        <w:rPr>
          <w:rFonts w:ascii="Calibri" w:hAnsi="Calibri" w:cs="Calibri"/>
          <w:i/>
          <w:sz w:val="16"/>
          <w:szCs w:val="16"/>
        </w:rPr>
        <w:t xml:space="preserve">wskaże </w:t>
      </w:r>
      <w:r w:rsidRPr="00D904A8">
        <w:rPr>
          <w:rFonts w:ascii="Calibri" w:hAnsi="Calibri" w:cs="Calibri"/>
          <w:i/>
          <w:sz w:val="16"/>
          <w:szCs w:val="16"/>
        </w:rPr>
        <w:t>okresu rękojmi, Zamawiający przyjmie, że Wykonawca oferuje 36 miesi</w:t>
      </w:r>
      <w:r>
        <w:rPr>
          <w:rFonts w:ascii="Calibri" w:hAnsi="Calibri" w:cs="Calibri"/>
          <w:i/>
          <w:sz w:val="16"/>
          <w:szCs w:val="16"/>
        </w:rPr>
        <w:t>ęcy</w:t>
      </w:r>
      <w:r w:rsidRPr="00D904A8">
        <w:rPr>
          <w:rFonts w:ascii="Calibri" w:hAnsi="Calibri" w:cs="Calibri"/>
          <w:i/>
          <w:sz w:val="16"/>
          <w:szCs w:val="16"/>
        </w:rPr>
        <w:t xml:space="preserve"> trwania rękojmi. W przypadku </w:t>
      </w:r>
      <w:r>
        <w:rPr>
          <w:rFonts w:ascii="Calibri" w:hAnsi="Calibri" w:cs="Calibri"/>
          <w:i/>
          <w:sz w:val="16"/>
          <w:szCs w:val="16"/>
        </w:rPr>
        <w:t>zaoferowania</w:t>
      </w:r>
      <w:r w:rsidRPr="00D904A8">
        <w:rPr>
          <w:rFonts w:ascii="Calibri" w:hAnsi="Calibri" w:cs="Calibri"/>
          <w:i/>
          <w:sz w:val="16"/>
          <w:szCs w:val="16"/>
        </w:rPr>
        <w:t xml:space="preserve"> przez wykonawcę okresu</w:t>
      </w:r>
      <w:r>
        <w:rPr>
          <w:rFonts w:ascii="Calibri" w:hAnsi="Calibri" w:cs="Calibri"/>
          <w:i/>
          <w:sz w:val="16"/>
          <w:szCs w:val="16"/>
        </w:rPr>
        <w:t xml:space="preserve"> rękojmi </w:t>
      </w:r>
      <w:r w:rsidRPr="00D904A8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dłuższego </w:t>
      </w:r>
      <w:r w:rsidRPr="00D904A8">
        <w:rPr>
          <w:rFonts w:ascii="Calibri" w:hAnsi="Calibri" w:cs="Calibri"/>
          <w:i/>
          <w:sz w:val="16"/>
          <w:szCs w:val="16"/>
        </w:rPr>
        <w:t>niż 72 miesięc</w:t>
      </w:r>
      <w:r>
        <w:rPr>
          <w:rFonts w:ascii="Calibri" w:hAnsi="Calibri" w:cs="Calibri"/>
          <w:i/>
          <w:sz w:val="16"/>
          <w:szCs w:val="16"/>
        </w:rPr>
        <w:t>y</w:t>
      </w:r>
      <w:r w:rsidRPr="00D904A8">
        <w:rPr>
          <w:rFonts w:ascii="Calibri" w:hAnsi="Calibri" w:cs="Calibri"/>
          <w:i/>
          <w:sz w:val="16"/>
          <w:szCs w:val="16"/>
        </w:rPr>
        <w:t xml:space="preserve"> wykonawca otrzyma maksymalną ilość punktów w kryterium rękojmi.</w:t>
      </w:r>
      <w:r>
        <w:rPr>
          <w:rFonts w:ascii="Calibri" w:hAnsi="Calibri" w:cs="Calibri"/>
          <w:i/>
          <w:sz w:val="16"/>
          <w:szCs w:val="16"/>
        </w:rPr>
        <w:t xml:space="preserve"> W przypadku zaoferowania przez Wykonawcę okresu rękojmi krótszego niż 36 miesięcy, oferta podlegać będzie odrzuceniu.</w:t>
      </w:r>
    </w:p>
  </w:footnote>
  <w:footnote w:id="3">
    <w:p w14:paraId="3013F4E4" w14:textId="77777777" w:rsidR="005556DA" w:rsidRPr="00D904A8" w:rsidRDefault="005556DA" w:rsidP="00385A76">
      <w:pPr>
        <w:tabs>
          <w:tab w:val="left" w:pos="426"/>
          <w:tab w:val="left" w:pos="709"/>
        </w:tabs>
        <w:jc w:val="both"/>
        <w:rPr>
          <w:rFonts w:ascii="Calibri" w:hAnsi="Calibri" w:cs="Calibri"/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D904A8">
        <w:rPr>
          <w:rFonts w:ascii="Calibri" w:hAnsi="Calibri" w:cs="Calibri"/>
          <w:bCs/>
          <w:i/>
          <w:sz w:val="16"/>
          <w:szCs w:val="16"/>
        </w:rPr>
        <w:t xml:space="preserve">w przypadku powierzenia części zamówienia podwykonawcom, należy podać nazwy firm podwykonawców (jeśli są już  znani) </w:t>
      </w:r>
    </w:p>
  </w:footnote>
  <w:footnote w:id="4">
    <w:p w14:paraId="08A6ADC4" w14:textId="77777777" w:rsidR="005556DA" w:rsidRPr="00D904A8" w:rsidRDefault="005556DA" w:rsidP="00385A7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 w:rsidRPr="00D904A8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D904A8">
        <w:rPr>
          <w:rFonts w:ascii="Calibri" w:hAnsi="Calibri"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7D64F0FF" w14:textId="77777777" w:rsidR="005556DA" w:rsidRPr="0033551F" w:rsidRDefault="005556DA" w:rsidP="00385A76">
      <w:pPr>
        <w:pStyle w:val="Tekstprzypisudolnego"/>
        <w:rPr>
          <w:sz w:val="16"/>
          <w:szCs w:val="16"/>
        </w:rPr>
      </w:pPr>
    </w:p>
  </w:footnote>
  <w:footnote w:id="5">
    <w:p w14:paraId="247E5AB4" w14:textId="77777777" w:rsidR="005556DA" w:rsidRDefault="005556DA" w:rsidP="006849B5">
      <w:pPr>
        <w:pStyle w:val="Tekstprzypisudolnego1"/>
        <w:pageBreakBefore/>
      </w:pPr>
      <w:r>
        <w:rPr>
          <w:rStyle w:val="Odwoanieprzypisudolnego1"/>
        </w:rPr>
        <w:footnoteRef/>
      </w:r>
      <w:r>
        <w:t xml:space="preserve"> </w:t>
      </w:r>
      <w:r>
        <w:rPr>
          <w:i/>
        </w:rPr>
        <w:t>lub odpowiadające im ważne uprawnienia budowlane, które zostały wydane na podstawie wcześniej obowiązujących przepisów prawa, uprawniające do kierowania robotami budowlanymi określonymi w pkt V</w:t>
      </w:r>
      <w:r w:rsidRPr="00CA2A38">
        <w:rPr>
          <w:i/>
        </w:rPr>
        <w:t xml:space="preserve"> SWZ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461AE8CA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2814AF4"/>
    <w:multiLevelType w:val="multilevel"/>
    <w:tmpl w:val="D764C8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Franklin Gothic Medium" w:hint="default"/>
        <w:b w:val="0"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4AE4587"/>
    <w:multiLevelType w:val="multilevel"/>
    <w:tmpl w:val="652E2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b w:val="0"/>
        <w:sz w:val="23"/>
      </w:rPr>
    </w:lvl>
  </w:abstractNum>
  <w:abstractNum w:abstractNumId="5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9D978CB"/>
    <w:multiLevelType w:val="multilevel"/>
    <w:tmpl w:val="A05EB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F17C09"/>
    <w:multiLevelType w:val="hybridMultilevel"/>
    <w:tmpl w:val="592A2906"/>
    <w:lvl w:ilvl="0" w:tplc="C86C8894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CD77AB"/>
    <w:multiLevelType w:val="hybridMultilevel"/>
    <w:tmpl w:val="437C4D90"/>
    <w:lvl w:ilvl="0" w:tplc="4982790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F4327"/>
    <w:multiLevelType w:val="hybridMultilevel"/>
    <w:tmpl w:val="CA443F1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421ED9"/>
    <w:multiLevelType w:val="multilevel"/>
    <w:tmpl w:val="2E9472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EB419A0"/>
    <w:multiLevelType w:val="hybridMultilevel"/>
    <w:tmpl w:val="8B2A443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F67F5"/>
    <w:multiLevelType w:val="hybridMultilevel"/>
    <w:tmpl w:val="BC26A60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1EA36A7"/>
    <w:multiLevelType w:val="multilevel"/>
    <w:tmpl w:val="3D8EF7E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289106A"/>
    <w:multiLevelType w:val="hybridMultilevel"/>
    <w:tmpl w:val="D9CACC06"/>
    <w:lvl w:ilvl="0" w:tplc="F508E5C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B51D76"/>
    <w:multiLevelType w:val="hybridMultilevel"/>
    <w:tmpl w:val="C322AA2C"/>
    <w:lvl w:ilvl="0" w:tplc="9B6851E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2076F6"/>
    <w:multiLevelType w:val="hybridMultilevel"/>
    <w:tmpl w:val="934408D2"/>
    <w:lvl w:ilvl="0" w:tplc="BBECD7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296C5285"/>
    <w:multiLevelType w:val="hybridMultilevel"/>
    <w:tmpl w:val="EBFE14C6"/>
    <w:lvl w:ilvl="0" w:tplc="821010F2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2ABA6267"/>
    <w:multiLevelType w:val="hybridMultilevel"/>
    <w:tmpl w:val="D652ADF0"/>
    <w:lvl w:ilvl="0" w:tplc="82A6BFFC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C4054FC"/>
    <w:multiLevelType w:val="hybridMultilevel"/>
    <w:tmpl w:val="1440322C"/>
    <w:lvl w:ilvl="0" w:tplc="7E6A0B94">
      <w:start w:val="1"/>
      <w:numFmt w:val="bullet"/>
      <w:lvlText w:val=""/>
      <w:lvlJc w:val="left"/>
      <w:pPr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32" w15:restartNumberingAfterBreak="0">
    <w:nsid w:val="2E7D2833"/>
    <w:multiLevelType w:val="hybridMultilevel"/>
    <w:tmpl w:val="DD66363E"/>
    <w:lvl w:ilvl="0" w:tplc="299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A2108D"/>
    <w:multiLevelType w:val="hybridMultilevel"/>
    <w:tmpl w:val="6E88CCE0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33BD0A05"/>
    <w:multiLevelType w:val="multilevel"/>
    <w:tmpl w:val="1764B50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E6317B"/>
    <w:multiLevelType w:val="hybridMultilevel"/>
    <w:tmpl w:val="0BF89EC2"/>
    <w:lvl w:ilvl="0" w:tplc="34C4CE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6336EE6"/>
    <w:multiLevelType w:val="hybridMultilevel"/>
    <w:tmpl w:val="78BEB7F0"/>
    <w:lvl w:ilvl="0" w:tplc="34C4CE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300928"/>
    <w:multiLevelType w:val="hybridMultilevel"/>
    <w:tmpl w:val="D78A8362"/>
    <w:lvl w:ilvl="0" w:tplc="BB843EF4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FE4EDE"/>
    <w:multiLevelType w:val="multilevel"/>
    <w:tmpl w:val="3A5083F8"/>
    <w:lvl w:ilvl="0">
      <w:start w:val="3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F3C1F1B"/>
    <w:multiLevelType w:val="hybridMultilevel"/>
    <w:tmpl w:val="2E9ED1D4"/>
    <w:lvl w:ilvl="0" w:tplc="25A233BE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4" w15:restartNumberingAfterBreak="0">
    <w:nsid w:val="4034487C"/>
    <w:multiLevelType w:val="hybridMultilevel"/>
    <w:tmpl w:val="C44882C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450811B7"/>
    <w:multiLevelType w:val="multilevel"/>
    <w:tmpl w:val="BF12C430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504C0B"/>
    <w:multiLevelType w:val="hybridMultilevel"/>
    <w:tmpl w:val="1166B172"/>
    <w:lvl w:ilvl="0" w:tplc="7E6A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2C7C3E"/>
    <w:multiLevelType w:val="multilevel"/>
    <w:tmpl w:val="5BFE96D6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3372BE1"/>
    <w:multiLevelType w:val="hybridMultilevel"/>
    <w:tmpl w:val="FF8062AE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5ACE69CD"/>
    <w:multiLevelType w:val="hybridMultilevel"/>
    <w:tmpl w:val="412C9DB0"/>
    <w:lvl w:ilvl="0" w:tplc="27A8A93A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781A71"/>
    <w:multiLevelType w:val="hybridMultilevel"/>
    <w:tmpl w:val="0B54F430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92756B"/>
    <w:multiLevelType w:val="multilevel"/>
    <w:tmpl w:val="AF525F62"/>
    <w:lvl w:ilvl="0">
      <w:start w:val="3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4986ACE"/>
    <w:multiLevelType w:val="hybridMultilevel"/>
    <w:tmpl w:val="3AFEAA0C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3" w15:restartNumberingAfterBreak="0">
    <w:nsid w:val="673223DF"/>
    <w:multiLevelType w:val="hybridMultilevel"/>
    <w:tmpl w:val="93768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6D7F8C"/>
    <w:multiLevelType w:val="hybridMultilevel"/>
    <w:tmpl w:val="09E28306"/>
    <w:lvl w:ilvl="0" w:tplc="338E4A1E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697E457C"/>
    <w:multiLevelType w:val="multilevel"/>
    <w:tmpl w:val="C71C322C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B4E5863"/>
    <w:multiLevelType w:val="hybridMultilevel"/>
    <w:tmpl w:val="417235D4"/>
    <w:lvl w:ilvl="0" w:tplc="AEBE1B78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9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70BD4307"/>
    <w:multiLevelType w:val="hybridMultilevel"/>
    <w:tmpl w:val="67FA539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84174"/>
    <w:multiLevelType w:val="hybridMultilevel"/>
    <w:tmpl w:val="648228BA"/>
    <w:lvl w:ilvl="0" w:tplc="259E904A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3" w15:restartNumberingAfterBreak="0">
    <w:nsid w:val="72BC58BF"/>
    <w:multiLevelType w:val="hybridMultilevel"/>
    <w:tmpl w:val="A80C678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4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A697A"/>
    <w:multiLevelType w:val="hybridMultilevel"/>
    <w:tmpl w:val="DD66363E"/>
    <w:lvl w:ilvl="0" w:tplc="299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C79"/>
    <w:multiLevelType w:val="hybridMultilevel"/>
    <w:tmpl w:val="A16ACC6A"/>
    <w:lvl w:ilvl="0" w:tplc="93FC8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9D4D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612EA0"/>
    <w:multiLevelType w:val="hybridMultilevel"/>
    <w:tmpl w:val="BCA240FA"/>
    <w:lvl w:ilvl="0" w:tplc="93FC8F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65"/>
  </w:num>
  <w:num w:numId="3">
    <w:abstractNumId w:val="50"/>
  </w:num>
  <w:num w:numId="4">
    <w:abstractNumId w:val="69"/>
  </w:num>
  <w:num w:numId="5">
    <w:abstractNumId w:val="6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6"/>
  </w:num>
  <w:num w:numId="10">
    <w:abstractNumId w:val="40"/>
  </w:num>
  <w:num w:numId="11">
    <w:abstractNumId w:val="58"/>
  </w:num>
  <w:num w:numId="12">
    <w:abstractNumId w:val="7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9"/>
  </w:num>
  <w:num w:numId="16">
    <w:abstractNumId w:val="78"/>
  </w:num>
  <w:num w:numId="17">
    <w:abstractNumId w:val="6"/>
  </w:num>
  <w:num w:numId="18">
    <w:abstractNumId w:val="33"/>
  </w:num>
  <w:num w:numId="19">
    <w:abstractNumId w:val="57"/>
    <w:lvlOverride w:ilvl="0">
      <w:startOverride w:val="1"/>
    </w:lvlOverride>
  </w:num>
  <w:num w:numId="20">
    <w:abstractNumId w:val="46"/>
    <w:lvlOverride w:ilvl="0">
      <w:startOverride w:val="1"/>
    </w:lvlOverride>
  </w:num>
  <w:num w:numId="21">
    <w:abstractNumId w:val="21"/>
  </w:num>
  <w:num w:numId="22">
    <w:abstractNumId w:val="37"/>
  </w:num>
  <w:num w:numId="23">
    <w:abstractNumId w:val="47"/>
  </w:num>
  <w:num w:numId="24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45"/>
  </w:num>
  <w:num w:numId="26">
    <w:abstractNumId w:val="55"/>
  </w:num>
  <w:num w:numId="27">
    <w:abstractNumId w:val="59"/>
  </w:num>
  <w:num w:numId="28">
    <w:abstractNumId w:val="26"/>
  </w:num>
  <w:num w:numId="29">
    <w:abstractNumId w:val="22"/>
  </w:num>
  <w:num w:numId="30">
    <w:abstractNumId w:val="5"/>
  </w:num>
  <w:num w:numId="31">
    <w:abstractNumId w:val="24"/>
  </w:num>
  <w:num w:numId="32">
    <w:abstractNumId w:val="2"/>
  </w:num>
  <w:num w:numId="33">
    <w:abstractNumId w:val="10"/>
  </w:num>
  <w:num w:numId="34">
    <w:abstractNumId w:val="32"/>
  </w:num>
  <w:num w:numId="35">
    <w:abstractNumId w:val="39"/>
  </w:num>
  <w:num w:numId="36">
    <w:abstractNumId w:val="14"/>
  </w:num>
  <w:num w:numId="37">
    <w:abstractNumId w:val="51"/>
  </w:num>
  <w:num w:numId="38">
    <w:abstractNumId w:val="63"/>
  </w:num>
  <w:num w:numId="39">
    <w:abstractNumId w:val="48"/>
  </w:num>
  <w:num w:numId="40">
    <w:abstractNumId w:val="77"/>
  </w:num>
  <w:num w:numId="41">
    <w:abstractNumId w:val="11"/>
  </w:num>
  <w:num w:numId="42">
    <w:abstractNumId w:val="67"/>
  </w:num>
  <w:num w:numId="43">
    <w:abstractNumId w:val="8"/>
  </w:num>
  <w:num w:numId="44">
    <w:abstractNumId w:val="68"/>
  </w:num>
  <w:num w:numId="45">
    <w:abstractNumId w:val="73"/>
  </w:num>
  <w:num w:numId="46">
    <w:abstractNumId w:val="34"/>
  </w:num>
  <w:num w:numId="47">
    <w:abstractNumId w:val="62"/>
  </w:num>
  <w:num w:numId="48">
    <w:abstractNumId w:val="54"/>
  </w:num>
  <w:num w:numId="49">
    <w:abstractNumId w:val="30"/>
  </w:num>
  <w:num w:numId="50">
    <w:abstractNumId w:val="13"/>
  </w:num>
  <w:num w:numId="51">
    <w:abstractNumId w:val="44"/>
  </w:num>
  <w:num w:numId="52">
    <w:abstractNumId w:val="18"/>
  </w:num>
  <w:num w:numId="53">
    <w:abstractNumId w:val="42"/>
  </w:num>
  <w:num w:numId="54">
    <w:abstractNumId w:val="29"/>
  </w:num>
  <w:num w:numId="55">
    <w:abstractNumId w:val="61"/>
  </w:num>
  <w:num w:numId="56">
    <w:abstractNumId w:val="20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38"/>
  </w:num>
  <w:num w:numId="62">
    <w:abstractNumId w:val="76"/>
  </w:num>
  <w:num w:numId="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</w:num>
  <w:num w:numId="65">
    <w:abstractNumId w:val="70"/>
  </w:num>
  <w:num w:numId="66">
    <w:abstractNumId w:val="75"/>
  </w:num>
  <w:num w:numId="67">
    <w:abstractNumId w:val="43"/>
  </w:num>
  <w:num w:numId="68">
    <w:abstractNumId w:val="9"/>
  </w:num>
  <w:num w:numId="69">
    <w:abstractNumId w:val="56"/>
  </w:num>
  <w:num w:numId="70">
    <w:abstractNumId w:val="72"/>
  </w:num>
  <w:num w:numId="71">
    <w:abstractNumId w:val="23"/>
  </w:num>
  <w:num w:numId="72">
    <w:abstractNumId w:val="41"/>
  </w:num>
  <w:num w:numId="73">
    <w:abstractNumId w:val="64"/>
  </w:num>
  <w:num w:numId="74">
    <w:abstractNumId w:val="19"/>
  </w:num>
  <w:num w:numId="75">
    <w:abstractNumId w:val="74"/>
  </w:num>
  <w:num w:numId="76">
    <w:abstractNumId w:val="15"/>
  </w:num>
  <w:num w:numId="77">
    <w:abstractNumId w:val="17"/>
  </w:num>
  <w:num w:numId="78">
    <w:abstractNumId w:val="53"/>
  </w:num>
  <w:num w:numId="79">
    <w:abstractNumId w:val="35"/>
  </w:num>
  <w:num w:numId="80">
    <w:abstractNumId w:val="60"/>
  </w:num>
  <w:num w:numId="81">
    <w:abstractNumId w:val="52"/>
  </w:num>
  <w:num w:numId="82">
    <w:abstractNumId w:val="36"/>
  </w:num>
  <w:num w:numId="83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6"/>
    <w:rsid w:val="00001EA8"/>
    <w:rsid w:val="000038C8"/>
    <w:rsid w:val="00074A22"/>
    <w:rsid w:val="00136564"/>
    <w:rsid w:val="001C41BE"/>
    <w:rsid w:val="001F7771"/>
    <w:rsid w:val="00222AD6"/>
    <w:rsid w:val="002D6FF5"/>
    <w:rsid w:val="003229D3"/>
    <w:rsid w:val="00385A76"/>
    <w:rsid w:val="003979BB"/>
    <w:rsid w:val="003A210B"/>
    <w:rsid w:val="0049291F"/>
    <w:rsid w:val="004948BD"/>
    <w:rsid w:val="004C5306"/>
    <w:rsid w:val="004D4A7C"/>
    <w:rsid w:val="004E1DC8"/>
    <w:rsid w:val="00500203"/>
    <w:rsid w:val="00543FB8"/>
    <w:rsid w:val="005541D4"/>
    <w:rsid w:val="005556DA"/>
    <w:rsid w:val="00590314"/>
    <w:rsid w:val="00590D2C"/>
    <w:rsid w:val="005B05D4"/>
    <w:rsid w:val="005B0CF3"/>
    <w:rsid w:val="005D363E"/>
    <w:rsid w:val="005E7050"/>
    <w:rsid w:val="00632CCE"/>
    <w:rsid w:val="006849B5"/>
    <w:rsid w:val="007212FF"/>
    <w:rsid w:val="00744405"/>
    <w:rsid w:val="00782DA2"/>
    <w:rsid w:val="007A08E7"/>
    <w:rsid w:val="007A1782"/>
    <w:rsid w:val="007C68A6"/>
    <w:rsid w:val="008B677C"/>
    <w:rsid w:val="009049D3"/>
    <w:rsid w:val="009073DB"/>
    <w:rsid w:val="0097092E"/>
    <w:rsid w:val="00974306"/>
    <w:rsid w:val="00987FA5"/>
    <w:rsid w:val="009934C1"/>
    <w:rsid w:val="009C2479"/>
    <w:rsid w:val="009C6482"/>
    <w:rsid w:val="009E15B8"/>
    <w:rsid w:val="00A0310D"/>
    <w:rsid w:val="00A04BDA"/>
    <w:rsid w:val="00A22687"/>
    <w:rsid w:val="00A25208"/>
    <w:rsid w:val="00A30DD2"/>
    <w:rsid w:val="00AA7F23"/>
    <w:rsid w:val="00AB7858"/>
    <w:rsid w:val="00AF5299"/>
    <w:rsid w:val="00AF65BE"/>
    <w:rsid w:val="00B00C3E"/>
    <w:rsid w:val="00B11520"/>
    <w:rsid w:val="00B30176"/>
    <w:rsid w:val="00B83761"/>
    <w:rsid w:val="00BF2AE7"/>
    <w:rsid w:val="00C2381C"/>
    <w:rsid w:val="00C9500C"/>
    <w:rsid w:val="00CF31F4"/>
    <w:rsid w:val="00CF7EB8"/>
    <w:rsid w:val="00D077E9"/>
    <w:rsid w:val="00D76122"/>
    <w:rsid w:val="00D8493C"/>
    <w:rsid w:val="00E72D18"/>
    <w:rsid w:val="00ED041C"/>
    <w:rsid w:val="00EF2290"/>
    <w:rsid w:val="00F07AE9"/>
    <w:rsid w:val="00F570D4"/>
    <w:rsid w:val="00F744E8"/>
    <w:rsid w:val="00F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ED7"/>
  <w15:chartTrackingRefBased/>
  <w15:docId w15:val="{7A9FEDFB-F071-4264-AD0F-092F4D8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qFormat/>
    <w:rsid w:val="00385A7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85A76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85A7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85A76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A7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85A7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85A7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85A7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85A76"/>
  </w:style>
  <w:style w:type="character" w:customStyle="1" w:styleId="WW8Num1z1">
    <w:name w:val="WW8Num1z1"/>
    <w:rsid w:val="00385A76"/>
    <w:rPr>
      <w:rFonts w:ascii="Symbol" w:hAnsi="Symbol"/>
    </w:rPr>
  </w:style>
  <w:style w:type="character" w:customStyle="1" w:styleId="WW8Num2z0">
    <w:name w:val="WW8Num2z0"/>
    <w:rsid w:val="00385A7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385A76"/>
    <w:rPr>
      <w:rFonts w:ascii="Courier New" w:hAnsi="Courier New" w:cs="Courier New"/>
    </w:rPr>
  </w:style>
  <w:style w:type="character" w:customStyle="1" w:styleId="WW8Num2z2">
    <w:name w:val="WW8Num2z2"/>
    <w:rsid w:val="00385A76"/>
    <w:rPr>
      <w:rFonts w:ascii="Wingdings" w:hAnsi="Wingdings"/>
    </w:rPr>
  </w:style>
  <w:style w:type="character" w:customStyle="1" w:styleId="WW8Num2z3">
    <w:name w:val="WW8Num2z3"/>
    <w:rsid w:val="00385A76"/>
    <w:rPr>
      <w:rFonts w:ascii="Symbol" w:hAnsi="Symbol"/>
    </w:rPr>
  </w:style>
  <w:style w:type="character" w:customStyle="1" w:styleId="WW8Num3z0">
    <w:name w:val="WW8Num3z0"/>
    <w:rsid w:val="00385A76"/>
    <w:rPr>
      <w:rFonts w:ascii="Symbol" w:hAnsi="Symbol"/>
    </w:rPr>
  </w:style>
  <w:style w:type="character" w:customStyle="1" w:styleId="WW8Num3z1">
    <w:name w:val="WW8Num3z1"/>
    <w:rsid w:val="00385A76"/>
    <w:rPr>
      <w:rFonts w:ascii="Courier New" w:hAnsi="Courier New" w:cs="Courier New"/>
    </w:rPr>
  </w:style>
  <w:style w:type="character" w:customStyle="1" w:styleId="WW8Num3z2">
    <w:name w:val="WW8Num3z2"/>
    <w:rsid w:val="00385A76"/>
    <w:rPr>
      <w:rFonts w:ascii="Wingdings" w:hAnsi="Wingdings"/>
    </w:rPr>
  </w:style>
  <w:style w:type="character" w:customStyle="1" w:styleId="WW8Num9z0">
    <w:name w:val="WW8Num9z0"/>
    <w:rsid w:val="00385A76"/>
    <w:rPr>
      <w:rFonts w:ascii="Symbol" w:hAnsi="Symbol"/>
    </w:rPr>
  </w:style>
  <w:style w:type="character" w:customStyle="1" w:styleId="WW8Num9z1">
    <w:name w:val="WW8Num9z1"/>
    <w:rsid w:val="00385A76"/>
    <w:rPr>
      <w:rFonts w:ascii="Courier New" w:hAnsi="Courier New" w:cs="Courier New"/>
    </w:rPr>
  </w:style>
  <w:style w:type="character" w:customStyle="1" w:styleId="WW8Num9z2">
    <w:name w:val="WW8Num9z2"/>
    <w:rsid w:val="00385A76"/>
    <w:rPr>
      <w:rFonts w:ascii="Wingdings" w:hAnsi="Wingdings"/>
    </w:rPr>
  </w:style>
  <w:style w:type="character" w:customStyle="1" w:styleId="WW8Num10z0">
    <w:name w:val="WW8Num10z0"/>
    <w:rsid w:val="00385A76"/>
    <w:rPr>
      <w:rFonts w:ascii="Symbol" w:hAnsi="Symbol"/>
    </w:rPr>
  </w:style>
  <w:style w:type="character" w:customStyle="1" w:styleId="WW8Num10z1">
    <w:name w:val="WW8Num10z1"/>
    <w:rsid w:val="00385A76"/>
    <w:rPr>
      <w:rFonts w:ascii="Courier New" w:hAnsi="Courier New" w:cs="Courier New"/>
    </w:rPr>
  </w:style>
  <w:style w:type="character" w:customStyle="1" w:styleId="WW8Num10z2">
    <w:name w:val="WW8Num10z2"/>
    <w:rsid w:val="00385A76"/>
    <w:rPr>
      <w:rFonts w:ascii="Wingdings" w:hAnsi="Wingdings"/>
    </w:rPr>
  </w:style>
  <w:style w:type="character" w:customStyle="1" w:styleId="WW8Num12z0">
    <w:name w:val="WW8Num12z0"/>
    <w:rsid w:val="00385A76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385A76"/>
    <w:rPr>
      <w:rFonts w:ascii="Courier New" w:hAnsi="Courier New" w:cs="Courier New"/>
    </w:rPr>
  </w:style>
  <w:style w:type="character" w:customStyle="1" w:styleId="WW8Num12z2">
    <w:name w:val="WW8Num12z2"/>
    <w:rsid w:val="00385A76"/>
    <w:rPr>
      <w:rFonts w:ascii="Wingdings" w:hAnsi="Wingdings"/>
    </w:rPr>
  </w:style>
  <w:style w:type="character" w:customStyle="1" w:styleId="WW8Num12z3">
    <w:name w:val="WW8Num12z3"/>
    <w:rsid w:val="00385A76"/>
    <w:rPr>
      <w:rFonts w:ascii="Symbol" w:hAnsi="Symbol"/>
    </w:rPr>
  </w:style>
  <w:style w:type="character" w:customStyle="1" w:styleId="WW8Num24z0">
    <w:name w:val="WW8Num24z0"/>
    <w:rsid w:val="00385A76"/>
    <w:rPr>
      <w:rFonts w:ascii="Symbol" w:hAnsi="Symbol"/>
    </w:rPr>
  </w:style>
  <w:style w:type="character" w:customStyle="1" w:styleId="WW8Num26z0">
    <w:name w:val="WW8Num26z0"/>
    <w:rsid w:val="00385A76"/>
    <w:rPr>
      <w:rFonts w:ascii="Symbol" w:hAnsi="Symbol"/>
    </w:rPr>
  </w:style>
  <w:style w:type="character" w:customStyle="1" w:styleId="Domylnaczcionkaakapitu1">
    <w:name w:val="Domyślna czcionka akapitu1"/>
    <w:rsid w:val="00385A76"/>
  </w:style>
  <w:style w:type="character" w:styleId="Numerstrony">
    <w:name w:val="page number"/>
    <w:basedOn w:val="Domylnaczcionkaakapitu1"/>
    <w:rsid w:val="00385A76"/>
  </w:style>
  <w:style w:type="character" w:customStyle="1" w:styleId="Symbolewypunktowania">
    <w:name w:val="Symbole wypunktowania"/>
    <w:rsid w:val="00385A7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85A7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85A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385A76"/>
    <w:rPr>
      <w:rFonts w:cs="Tahoma"/>
    </w:rPr>
  </w:style>
  <w:style w:type="paragraph" w:customStyle="1" w:styleId="Podpis1">
    <w:name w:val="Podpis1"/>
    <w:basedOn w:val="Normalny"/>
    <w:rsid w:val="00385A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85A7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85A7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385A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85A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8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85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85A76"/>
  </w:style>
  <w:style w:type="paragraph" w:styleId="Nagwek">
    <w:name w:val="header"/>
    <w:basedOn w:val="Normalny"/>
    <w:link w:val="NagwekZnak"/>
    <w:rsid w:val="00385A7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385A7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5A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385A7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385A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5A7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5A76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38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385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85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85A76"/>
    <w:rPr>
      <w:color w:val="0000FF"/>
      <w:u w:val="single"/>
    </w:rPr>
  </w:style>
  <w:style w:type="character" w:customStyle="1" w:styleId="FontStyle20">
    <w:name w:val="Font Style20"/>
    <w:uiPriority w:val="99"/>
    <w:rsid w:val="00385A76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A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385A76"/>
    <w:rPr>
      <w:vertAlign w:val="superscript"/>
    </w:rPr>
  </w:style>
  <w:style w:type="paragraph" w:styleId="Lista2">
    <w:name w:val="List 2"/>
    <w:basedOn w:val="Normalny"/>
    <w:rsid w:val="00385A7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385A76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385A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85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385A76"/>
    <w:pPr>
      <w:numPr>
        <w:numId w:val="14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385A76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385A76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385A76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385A7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385A76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385A76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385A76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385A76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385A76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uiPriority w:val="99"/>
    <w:qFormat/>
    <w:rsid w:val="00385A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85A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8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5A7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385A76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385A76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385A76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385A7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385A76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385A76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385A76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385A7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385A76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385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38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85A76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5A76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385A7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5A76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38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385A76"/>
    <w:rPr>
      <w:vertAlign w:val="superscript"/>
    </w:rPr>
  </w:style>
  <w:style w:type="paragraph" w:styleId="Poprawka">
    <w:name w:val="Revision"/>
    <w:hidden/>
    <w:uiPriority w:val="99"/>
    <w:semiHidden/>
    <w:rsid w:val="0038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385A76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385A7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385A76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385A76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385A76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385A76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385A76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385A76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385A7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385A76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385A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385A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385A7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5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385A7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385A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85A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38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385A76"/>
    <w:rPr>
      <w:b/>
      <w:i/>
      <w:spacing w:val="0"/>
    </w:rPr>
  </w:style>
  <w:style w:type="paragraph" w:customStyle="1" w:styleId="Tiret0">
    <w:name w:val="Tiret 0"/>
    <w:basedOn w:val="Normalny"/>
    <w:rsid w:val="00385A76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85A76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85A76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85A76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85A76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85A76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385A76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385A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5A76"/>
    <w:pPr>
      <w:widowControl w:val="0"/>
      <w:suppressLineNumbers/>
    </w:pPr>
  </w:style>
  <w:style w:type="numbering" w:customStyle="1" w:styleId="WWNum25">
    <w:name w:val="WWNum25"/>
    <w:basedOn w:val="Bezlisty"/>
    <w:rsid w:val="00385A76"/>
    <w:pPr>
      <w:numPr>
        <w:numId w:val="39"/>
      </w:numPr>
    </w:pPr>
  </w:style>
  <w:style w:type="paragraph" w:customStyle="1" w:styleId="Ustp">
    <w:name w:val="Ustęp"/>
    <w:basedOn w:val="Normalny"/>
    <w:link w:val="UstpZnak"/>
    <w:qFormat/>
    <w:rsid w:val="00385A76"/>
    <w:pPr>
      <w:spacing w:before="120" w:after="120"/>
      <w:ind w:left="424" w:hanging="283"/>
    </w:pPr>
    <w:rPr>
      <w:rFonts w:ascii="Calibri" w:eastAsia="Calibri" w:hAnsi="Calibri" w:cs="Times New Roman"/>
      <w:sz w:val="20"/>
      <w:szCs w:val="20"/>
    </w:rPr>
  </w:style>
  <w:style w:type="paragraph" w:customStyle="1" w:styleId="Punkt">
    <w:name w:val="Punkt"/>
    <w:basedOn w:val="Normalny"/>
    <w:qFormat/>
    <w:rsid w:val="00385A76"/>
    <w:pPr>
      <w:spacing w:before="120" w:after="0"/>
      <w:ind w:left="851" w:hanging="425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litera">
    <w:name w:val="litera"/>
    <w:basedOn w:val="Normalny"/>
    <w:qFormat/>
    <w:rsid w:val="00385A76"/>
    <w:pPr>
      <w:spacing w:before="120" w:after="0"/>
      <w:ind w:left="1134" w:hanging="284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tiret">
    <w:name w:val="tiret"/>
    <w:basedOn w:val="litera"/>
    <w:uiPriority w:val="4"/>
    <w:qFormat/>
    <w:rsid w:val="00385A76"/>
    <w:pPr>
      <w:ind w:left="1418" w:hanging="283"/>
    </w:pPr>
  </w:style>
  <w:style w:type="character" w:customStyle="1" w:styleId="UstpZnak">
    <w:name w:val="Ustęp Znak"/>
    <w:link w:val="Ustp"/>
    <w:rsid w:val="00385A76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85A7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5A76"/>
    <w:rPr>
      <w:rFonts w:ascii="Calibri" w:eastAsia="Calibri" w:hAnsi="Calibri" w:cs="Times New Roman"/>
      <w:szCs w:val="21"/>
    </w:rPr>
  </w:style>
  <w:style w:type="paragraph" w:customStyle="1" w:styleId="Tekstpodstawowy30">
    <w:name w:val="Tekst podstawowy3"/>
    <w:basedOn w:val="Normalny"/>
    <w:rsid w:val="00385A76"/>
    <w:pPr>
      <w:shd w:val="clear" w:color="auto" w:fill="FFFFFF"/>
      <w:spacing w:after="120" w:line="413" w:lineRule="exact"/>
      <w:ind w:hanging="440"/>
    </w:pPr>
    <w:rPr>
      <w:rFonts w:ascii="Arial" w:eastAsia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B01698B8.dotm</Template>
  <TotalTime>54</TotalTime>
  <Pages>10</Pages>
  <Words>2359</Words>
  <Characters>14159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8</cp:revision>
  <cp:lastPrinted>2025-02-21T11:18:00Z</cp:lastPrinted>
  <dcterms:created xsi:type="dcterms:W3CDTF">2025-02-20T12:01:00Z</dcterms:created>
  <dcterms:modified xsi:type="dcterms:W3CDTF">2025-02-21T11:35:00Z</dcterms:modified>
</cp:coreProperties>
</file>