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A5B7A" w14:textId="0F782C1A" w:rsidR="00D26DCD" w:rsidRPr="00D26DCD" w:rsidRDefault="00D26DCD" w:rsidP="003A7A12">
      <w:pPr>
        <w:spacing w:after="0"/>
        <w:jc w:val="center"/>
        <w:rPr>
          <w:b/>
          <w:bCs/>
        </w:rPr>
      </w:pPr>
      <w:r w:rsidRPr="00D26DCD">
        <w:rPr>
          <w:b/>
          <w:bCs/>
        </w:rPr>
        <w:t xml:space="preserve">Zakup wraz z dostawą </w:t>
      </w:r>
      <w:r w:rsidR="009C0E10">
        <w:rPr>
          <w:b/>
          <w:bCs/>
        </w:rPr>
        <w:t>odzieży</w:t>
      </w:r>
      <w:r w:rsidRPr="00D26DCD">
        <w:rPr>
          <w:b/>
          <w:bCs/>
        </w:rPr>
        <w:t xml:space="preserve"> </w:t>
      </w:r>
      <w:r w:rsidR="007601B5">
        <w:rPr>
          <w:b/>
          <w:bCs/>
        </w:rPr>
        <w:t>medycznej</w:t>
      </w:r>
      <w:r w:rsidRPr="00D26DCD">
        <w:rPr>
          <w:b/>
          <w:bCs/>
        </w:rPr>
        <w:t xml:space="preserve"> dla potrzeb Klinicznego Centrum Ginekologii, Położnictwa i Neonatologii w Opolu</w:t>
      </w:r>
    </w:p>
    <w:p w14:paraId="7B126550" w14:textId="407B657E" w:rsidR="00D26DCD" w:rsidRPr="00D26DCD" w:rsidRDefault="00D26DCD" w:rsidP="005F65CF">
      <w:pPr>
        <w:jc w:val="center"/>
        <w:rPr>
          <w:b/>
          <w:bCs/>
        </w:rPr>
      </w:pPr>
      <w:r w:rsidRPr="00D26DCD">
        <w:rPr>
          <w:b/>
          <w:bCs/>
        </w:rPr>
        <w:t>- na okres 2 lat</w:t>
      </w:r>
      <w:r>
        <w:rPr>
          <w:b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4735"/>
        <w:gridCol w:w="1023"/>
        <w:gridCol w:w="847"/>
        <w:gridCol w:w="1730"/>
        <w:gridCol w:w="2260"/>
        <w:gridCol w:w="1174"/>
        <w:gridCol w:w="1718"/>
      </w:tblGrid>
      <w:tr w:rsidR="005F65CF" w:rsidRPr="005F65CF" w14:paraId="17E8780E" w14:textId="77777777" w:rsidTr="00204BC9"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68EE0" w14:textId="4971640F" w:rsidR="009109FC" w:rsidRPr="00AA227F" w:rsidRDefault="009109FC" w:rsidP="009109FC">
            <w:pPr>
              <w:jc w:val="center"/>
              <w:rPr>
                <w:b/>
                <w:bCs/>
                <w:sz w:val="22"/>
                <w:szCs w:val="22"/>
              </w:rPr>
            </w:pPr>
            <w:r w:rsidRPr="00AA227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C871B" w14:textId="4222E30E" w:rsidR="009109FC" w:rsidRPr="00AA227F" w:rsidRDefault="009109FC" w:rsidP="009109FC">
            <w:pPr>
              <w:jc w:val="center"/>
              <w:rPr>
                <w:b/>
                <w:bCs/>
                <w:sz w:val="22"/>
                <w:szCs w:val="22"/>
              </w:rPr>
            </w:pPr>
            <w:r w:rsidRPr="00AA227F">
              <w:rPr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42F13" w14:textId="524D65D6" w:rsidR="009109FC" w:rsidRPr="00AA227F" w:rsidRDefault="009109FC" w:rsidP="009109FC">
            <w:pPr>
              <w:jc w:val="center"/>
              <w:rPr>
                <w:b/>
                <w:bCs/>
                <w:sz w:val="22"/>
                <w:szCs w:val="22"/>
              </w:rPr>
            </w:pPr>
            <w:r w:rsidRPr="00AA227F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E9D94" w14:textId="65E3B704" w:rsidR="009109FC" w:rsidRPr="00AA227F" w:rsidRDefault="009109FC" w:rsidP="009109FC">
            <w:pPr>
              <w:jc w:val="center"/>
              <w:rPr>
                <w:b/>
                <w:bCs/>
                <w:sz w:val="22"/>
                <w:szCs w:val="22"/>
              </w:rPr>
            </w:pPr>
            <w:r w:rsidRPr="00AA227F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02104" w14:textId="3A7C8488" w:rsidR="009109FC" w:rsidRPr="00AA227F" w:rsidRDefault="009109FC" w:rsidP="009109FC">
            <w:pPr>
              <w:jc w:val="center"/>
              <w:rPr>
                <w:b/>
                <w:bCs/>
                <w:sz w:val="22"/>
                <w:szCs w:val="22"/>
              </w:rPr>
            </w:pPr>
            <w:r w:rsidRPr="00AA227F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F5FA9" w14:textId="6644CF7A" w:rsidR="009109FC" w:rsidRPr="00AA227F" w:rsidRDefault="009109FC" w:rsidP="009109FC">
            <w:pPr>
              <w:jc w:val="center"/>
              <w:rPr>
                <w:b/>
                <w:bCs/>
                <w:sz w:val="22"/>
                <w:szCs w:val="22"/>
              </w:rPr>
            </w:pPr>
            <w:r w:rsidRPr="00AA227F">
              <w:rPr>
                <w:b/>
                <w:bCs/>
                <w:sz w:val="22"/>
                <w:szCs w:val="22"/>
              </w:rPr>
              <w:t>Łącznie wartość netto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59BA1" w14:textId="2E2872C8" w:rsidR="009109FC" w:rsidRPr="00AA227F" w:rsidRDefault="009109FC" w:rsidP="009109FC">
            <w:pPr>
              <w:jc w:val="center"/>
              <w:rPr>
                <w:b/>
                <w:bCs/>
                <w:sz w:val="22"/>
                <w:szCs w:val="22"/>
              </w:rPr>
            </w:pPr>
            <w:r w:rsidRPr="00AA227F">
              <w:rPr>
                <w:b/>
                <w:bCs/>
                <w:sz w:val="22"/>
                <w:szCs w:val="22"/>
              </w:rPr>
              <w:t>% Vat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04308" w14:textId="691DB144" w:rsidR="009109FC" w:rsidRPr="00AA227F" w:rsidRDefault="009109FC" w:rsidP="009109FC">
            <w:pPr>
              <w:jc w:val="center"/>
              <w:rPr>
                <w:b/>
                <w:bCs/>
                <w:sz w:val="22"/>
                <w:szCs w:val="22"/>
              </w:rPr>
            </w:pPr>
            <w:r w:rsidRPr="00AA227F">
              <w:rPr>
                <w:b/>
                <w:bCs/>
                <w:sz w:val="22"/>
                <w:szCs w:val="22"/>
              </w:rPr>
              <w:t>Łącznie wartość brutto</w:t>
            </w:r>
          </w:p>
        </w:tc>
      </w:tr>
      <w:tr w:rsidR="005F65CF" w:rsidRPr="005F65CF" w14:paraId="287EAE7F" w14:textId="77777777" w:rsidTr="00204BC9"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26529" w14:textId="78D86830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1</w:t>
            </w:r>
          </w:p>
        </w:tc>
        <w:tc>
          <w:tcPr>
            <w:tcW w:w="4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CC436" w14:textId="2121F6B8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FB8F4" w14:textId="2F02BF4C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7210F" w14:textId="177180E8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C3408" w14:textId="786B03E4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5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51337" w14:textId="3C814A33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EE5A5" w14:textId="4708507B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7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CBB6A" w14:textId="2504633D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8</w:t>
            </w:r>
          </w:p>
        </w:tc>
      </w:tr>
      <w:tr w:rsidR="005F65CF" w:rsidRPr="005F65CF" w14:paraId="1E7652E8" w14:textId="77777777" w:rsidTr="00204BC9">
        <w:tc>
          <w:tcPr>
            <w:tcW w:w="487" w:type="dxa"/>
            <w:tcBorders>
              <w:top w:val="single" w:sz="12" w:space="0" w:color="auto"/>
            </w:tcBorders>
            <w:vAlign w:val="center"/>
          </w:tcPr>
          <w:p w14:paraId="1EF90193" w14:textId="36909CEC" w:rsidR="009109FC" w:rsidRPr="005F65CF" w:rsidRDefault="00D26DCD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1.</w:t>
            </w:r>
          </w:p>
        </w:tc>
        <w:tc>
          <w:tcPr>
            <w:tcW w:w="4735" w:type="dxa"/>
            <w:tcBorders>
              <w:top w:val="single" w:sz="12" w:space="0" w:color="auto"/>
            </w:tcBorders>
            <w:vAlign w:val="center"/>
          </w:tcPr>
          <w:p w14:paraId="4370AAA9" w14:textId="77777777" w:rsidR="009C0E10" w:rsidRPr="00AA227F" w:rsidRDefault="007601B5">
            <w:pPr>
              <w:rPr>
                <w:b/>
                <w:bCs/>
                <w:sz w:val="22"/>
                <w:szCs w:val="22"/>
                <w:vertAlign w:val="superscript"/>
              </w:rPr>
            </w:pPr>
            <w:r w:rsidRPr="00AA227F">
              <w:rPr>
                <w:b/>
                <w:bCs/>
                <w:sz w:val="22"/>
                <w:szCs w:val="22"/>
              </w:rPr>
              <w:t>Bluza medyczna damska</w:t>
            </w:r>
            <w:r w:rsidRPr="00AA227F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  <w:p w14:paraId="0369660B" w14:textId="77777777" w:rsidR="007601B5" w:rsidRPr="00AA227F" w:rsidRDefault="007601B5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 xml:space="preserve">- fason </w:t>
            </w:r>
            <w:proofErr w:type="spellStart"/>
            <w:r w:rsidRPr="00AA227F">
              <w:rPr>
                <w:sz w:val="22"/>
                <w:szCs w:val="22"/>
              </w:rPr>
              <w:t>taliowany</w:t>
            </w:r>
            <w:proofErr w:type="spellEnd"/>
            <w:r w:rsidRPr="00AA227F">
              <w:rPr>
                <w:sz w:val="22"/>
                <w:szCs w:val="22"/>
              </w:rPr>
              <w:t xml:space="preserve">; </w:t>
            </w:r>
          </w:p>
          <w:p w14:paraId="0F5321EF" w14:textId="77777777" w:rsidR="007601B5" w:rsidRPr="00AA227F" w:rsidRDefault="007601B5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 xml:space="preserve">- wkładana przez głowę; </w:t>
            </w:r>
          </w:p>
          <w:p w14:paraId="17225224" w14:textId="77777777" w:rsidR="007601B5" w:rsidRPr="00AA227F" w:rsidRDefault="007601B5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 xml:space="preserve">- krótki rękaw; </w:t>
            </w:r>
          </w:p>
          <w:p w14:paraId="78D8B6A0" w14:textId="00799D63" w:rsidR="007601B5" w:rsidRPr="00AA227F" w:rsidRDefault="007601B5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 xml:space="preserve">- dwie kieszenie na wysokości bioder </w:t>
            </w:r>
            <w:r w:rsidR="007D3016" w:rsidRPr="00AA227F">
              <w:rPr>
                <w:sz w:val="22"/>
                <w:szCs w:val="22"/>
              </w:rPr>
              <w:t xml:space="preserve">i jedna na wysokości </w:t>
            </w:r>
            <w:r w:rsidR="004C30D1">
              <w:rPr>
                <w:sz w:val="22"/>
                <w:szCs w:val="22"/>
              </w:rPr>
              <w:t>klatki piersiowej</w:t>
            </w:r>
            <w:r w:rsidR="007D3016" w:rsidRPr="00AA227F">
              <w:rPr>
                <w:sz w:val="22"/>
                <w:szCs w:val="22"/>
              </w:rPr>
              <w:t>;</w:t>
            </w:r>
          </w:p>
          <w:p w14:paraId="2B73F8B9" w14:textId="441B149C" w:rsidR="007D3016" w:rsidRPr="00AA227F" w:rsidRDefault="007D3016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KOLOR: cztery kolory do wyboru</w:t>
            </w:r>
          </w:p>
          <w:p w14:paraId="5AF96E01" w14:textId="64A757CE" w:rsidR="007601B5" w:rsidRPr="00AA227F" w:rsidRDefault="007D3016" w:rsidP="007D3016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 xml:space="preserve">Rozmiary: </w:t>
            </w:r>
            <w:r w:rsidR="00D06A04">
              <w:rPr>
                <w:sz w:val="22"/>
                <w:szCs w:val="22"/>
              </w:rPr>
              <w:t>XS- 5XL</w:t>
            </w:r>
            <w:r w:rsidR="00D06A04" w:rsidRPr="00AA227F">
              <w:rPr>
                <w:sz w:val="22"/>
                <w:szCs w:val="22"/>
              </w:rPr>
              <w:t xml:space="preserve"> </w:t>
            </w:r>
            <w:r w:rsidRPr="00AA227F">
              <w:rPr>
                <w:sz w:val="22"/>
                <w:szCs w:val="22"/>
              </w:rPr>
              <w:t>wg potrzeb Zamawiającego oraz możliwość wykonania rozmiaru niestandardowego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vAlign w:val="center"/>
          </w:tcPr>
          <w:p w14:paraId="51BE2A29" w14:textId="17084A41" w:rsidR="009109FC" w:rsidRPr="00AA227F" w:rsidRDefault="00BD532D" w:rsidP="005F65CF">
            <w:pPr>
              <w:jc w:val="center"/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szt.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14:paraId="076444DC" w14:textId="50F9F2C8" w:rsidR="009109FC" w:rsidRPr="00AA227F" w:rsidRDefault="006717A2" w:rsidP="005F6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14:paraId="2CB256DB" w14:textId="68C38E6D" w:rsidR="009109FC" w:rsidRPr="00AA227F" w:rsidRDefault="009109FC" w:rsidP="005F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14:paraId="50BAEC78" w14:textId="5E57C8E9" w:rsidR="009109FC" w:rsidRPr="005F65CF" w:rsidRDefault="009109FC" w:rsidP="005F6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14:paraId="2E0E9A6D" w14:textId="77777777" w:rsidR="009109FC" w:rsidRPr="005F65CF" w:rsidRDefault="009109FC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12" w:space="0" w:color="auto"/>
            </w:tcBorders>
            <w:vAlign w:val="center"/>
          </w:tcPr>
          <w:p w14:paraId="0147117B" w14:textId="77777777" w:rsidR="009109FC" w:rsidRPr="005F65CF" w:rsidRDefault="009109FC">
            <w:pPr>
              <w:rPr>
                <w:sz w:val="20"/>
                <w:szCs w:val="20"/>
              </w:rPr>
            </w:pPr>
          </w:p>
        </w:tc>
      </w:tr>
      <w:tr w:rsidR="007D3016" w:rsidRPr="005F65CF" w14:paraId="228D458F" w14:textId="77777777" w:rsidTr="00204BC9">
        <w:tc>
          <w:tcPr>
            <w:tcW w:w="487" w:type="dxa"/>
            <w:tcBorders>
              <w:top w:val="single" w:sz="12" w:space="0" w:color="auto"/>
            </w:tcBorders>
            <w:vAlign w:val="center"/>
          </w:tcPr>
          <w:p w14:paraId="53FA1D20" w14:textId="6F813131" w:rsidR="007D3016" w:rsidRPr="005F65CF" w:rsidRDefault="007D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35" w:type="dxa"/>
            <w:tcBorders>
              <w:top w:val="single" w:sz="12" w:space="0" w:color="auto"/>
            </w:tcBorders>
            <w:vAlign w:val="center"/>
          </w:tcPr>
          <w:p w14:paraId="44F23B2B" w14:textId="77777777" w:rsidR="007D3016" w:rsidRPr="00AA227F" w:rsidRDefault="007D3016">
            <w:pPr>
              <w:rPr>
                <w:b/>
                <w:bCs/>
                <w:sz w:val="22"/>
                <w:szCs w:val="22"/>
              </w:rPr>
            </w:pPr>
            <w:r w:rsidRPr="00AA227F">
              <w:rPr>
                <w:b/>
                <w:bCs/>
                <w:sz w:val="22"/>
                <w:szCs w:val="22"/>
              </w:rPr>
              <w:t>Bluza medyczna damska</w:t>
            </w:r>
            <w:r w:rsidRPr="00AA227F">
              <w:rPr>
                <w:b/>
                <w:bCs/>
                <w:sz w:val="22"/>
                <w:szCs w:val="22"/>
                <w:vertAlign w:val="superscript"/>
              </w:rPr>
              <w:t>1)</w:t>
            </w:r>
            <w:r w:rsidRPr="00AA227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744A04E" w14:textId="77777777" w:rsidR="007D3016" w:rsidRPr="00AA227F" w:rsidRDefault="007D3016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- zapinana na napy;</w:t>
            </w:r>
          </w:p>
          <w:p w14:paraId="1402AEF2" w14:textId="6BAC364C" w:rsidR="007D3016" w:rsidRPr="00AA227F" w:rsidRDefault="007D3016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 xml:space="preserve">- fason </w:t>
            </w:r>
            <w:proofErr w:type="spellStart"/>
            <w:r w:rsidRPr="00AA227F">
              <w:rPr>
                <w:sz w:val="22"/>
                <w:szCs w:val="22"/>
              </w:rPr>
              <w:t>taliowany</w:t>
            </w:r>
            <w:proofErr w:type="spellEnd"/>
            <w:r w:rsidRPr="00AA227F">
              <w:rPr>
                <w:sz w:val="22"/>
                <w:szCs w:val="22"/>
              </w:rPr>
              <w:t>;</w:t>
            </w:r>
          </w:p>
          <w:p w14:paraId="614BE3F0" w14:textId="77777777" w:rsidR="007D3016" w:rsidRPr="00AA227F" w:rsidRDefault="007D3016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- bez kołnierza;</w:t>
            </w:r>
          </w:p>
          <w:p w14:paraId="0F60C8E9" w14:textId="77777777" w:rsidR="007D3016" w:rsidRPr="00AA227F" w:rsidRDefault="007D3016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- krótki rękaw;</w:t>
            </w:r>
          </w:p>
          <w:p w14:paraId="683E9AA3" w14:textId="53A66412" w:rsidR="007D3016" w:rsidRPr="00AA227F" w:rsidRDefault="007D3016" w:rsidP="007D3016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 xml:space="preserve">- dwie kieszenie na wysokości bioder i jedna na wysokości </w:t>
            </w:r>
            <w:r w:rsidR="004C30D1">
              <w:rPr>
                <w:sz w:val="22"/>
                <w:szCs w:val="22"/>
              </w:rPr>
              <w:t>klatki piersiowej</w:t>
            </w:r>
            <w:r w:rsidRPr="00AA227F">
              <w:rPr>
                <w:sz w:val="22"/>
                <w:szCs w:val="22"/>
              </w:rPr>
              <w:t>;</w:t>
            </w:r>
          </w:p>
          <w:p w14:paraId="641E26B2" w14:textId="77777777" w:rsidR="007D3016" w:rsidRPr="00AA227F" w:rsidRDefault="007D3016" w:rsidP="007D3016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KOLOR: cztery kolory do wyboru</w:t>
            </w:r>
          </w:p>
          <w:p w14:paraId="3D3C3BBA" w14:textId="3E35D5F7" w:rsidR="007D3016" w:rsidRPr="00AA227F" w:rsidRDefault="007D3016" w:rsidP="007D3016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 xml:space="preserve">Rozmiary: </w:t>
            </w:r>
            <w:r w:rsidR="00D06A04">
              <w:rPr>
                <w:sz w:val="22"/>
                <w:szCs w:val="22"/>
              </w:rPr>
              <w:t>XS- 5XL</w:t>
            </w:r>
            <w:r w:rsidR="00D06A04" w:rsidRPr="00AA227F">
              <w:rPr>
                <w:sz w:val="22"/>
                <w:szCs w:val="22"/>
              </w:rPr>
              <w:t xml:space="preserve"> </w:t>
            </w:r>
            <w:r w:rsidRPr="00AA227F">
              <w:rPr>
                <w:sz w:val="22"/>
                <w:szCs w:val="22"/>
              </w:rPr>
              <w:t>wg potrzeb Zamawiającego oraz możliwość wykonania rozmiaru niestandardowego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vAlign w:val="center"/>
          </w:tcPr>
          <w:p w14:paraId="4ACC2603" w14:textId="506DC1A3" w:rsidR="007D3016" w:rsidRPr="00AA227F" w:rsidRDefault="00BD532D" w:rsidP="005F65CF">
            <w:pPr>
              <w:jc w:val="center"/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szt.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14:paraId="14DB19F5" w14:textId="4B7AD7FD" w:rsidR="007D3016" w:rsidRPr="00AA227F" w:rsidRDefault="006717A2" w:rsidP="005F6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14:paraId="347F8FD1" w14:textId="313BC823" w:rsidR="007D3016" w:rsidRPr="00AA227F" w:rsidRDefault="007D3016" w:rsidP="005F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14:paraId="1CBD072A" w14:textId="5D79A6B4" w:rsidR="007D3016" w:rsidRPr="005F65CF" w:rsidRDefault="007D3016" w:rsidP="005F6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14:paraId="1AC89F9D" w14:textId="77777777" w:rsidR="007D3016" w:rsidRPr="005F65CF" w:rsidRDefault="007D3016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12" w:space="0" w:color="auto"/>
            </w:tcBorders>
            <w:vAlign w:val="center"/>
          </w:tcPr>
          <w:p w14:paraId="1DA01D35" w14:textId="77777777" w:rsidR="007D3016" w:rsidRPr="005F65CF" w:rsidRDefault="007D3016">
            <w:pPr>
              <w:rPr>
                <w:sz w:val="20"/>
                <w:szCs w:val="20"/>
              </w:rPr>
            </w:pPr>
          </w:p>
        </w:tc>
      </w:tr>
      <w:tr w:rsidR="00BD532D" w:rsidRPr="005F65CF" w14:paraId="785A0620" w14:textId="77777777" w:rsidTr="00204BC9">
        <w:tc>
          <w:tcPr>
            <w:tcW w:w="487" w:type="dxa"/>
            <w:tcBorders>
              <w:top w:val="single" w:sz="12" w:space="0" w:color="auto"/>
            </w:tcBorders>
            <w:vAlign w:val="center"/>
          </w:tcPr>
          <w:p w14:paraId="5E18B11F" w14:textId="1ED87E88" w:rsidR="00BD532D" w:rsidRPr="005F65CF" w:rsidRDefault="00BD532D" w:rsidP="00BD5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735" w:type="dxa"/>
            <w:tcBorders>
              <w:top w:val="single" w:sz="12" w:space="0" w:color="auto"/>
            </w:tcBorders>
            <w:vAlign w:val="center"/>
          </w:tcPr>
          <w:p w14:paraId="0F05DC33" w14:textId="77777777" w:rsidR="00BD532D" w:rsidRPr="00AA227F" w:rsidRDefault="00BD532D" w:rsidP="00BD532D">
            <w:pPr>
              <w:rPr>
                <w:b/>
                <w:bCs/>
                <w:sz w:val="22"/>
                <w:szCs w:val="22"/>
                <w:vertAlign w:val="superscript"/>
              </w:rPr>
            </w:pPr>
            <w:r w:rsidRPr="00AA227F">
              <w:rPr>
                <w:b/>
                <w:bCs/>
                <w:sz w:val="22"/>
                <w:szCs w:val="22"/>
              </w:rPr>
              <w:t xml:space="preserve">Bluza medyczna męska </w:t>
            </w:r>
            <w:r w:rsidRPr="00AA227F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  <w:p w14:paraId="397DE149" w14:textId="77777777" w:rsidR="00BD532D" w:rsidRPr="00AA227F" w:rsidRDefault="00BD532D" w:rsidP="00BD532D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 xml:space="preserve">- wkładana przez głowę; </w:t>
            </w:r>
          </w:p>
          <w:p w14:paraId="2D387035" w14:textId="77777777" w:rsidR="00BD532D" w:rsidRPr="00AA227F" w:rsidRDefault="00BD532D" w:rsidP="00BD532D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 xml:space="preserve">- krótki rękaw; </w:t>
            </w:r>
          </w:p>
          <w:p w14:paraId="69356E0E" w14:textId="61F8C447" w:rsidR="00BD532D" w:rsidRPr="00AA227F" w:rsidRDefault="00BD532D" w:rsidP="00BD532D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 xml:space="preserve">- dwie kieszenie na wysokości bioder i jedna na wysokości </w:t>
            </w:r>
            <w:r w:rsidR="004C30D1">
              <w:rPr>
                <w:sz w:val="22"/>
                <w:szCs w:val="22"/>
              </w:rPr>
              <w:t>klatki piersiowej</w:t>
            </w:r>
            <w:r w:rsidRPr="00AA227F">
              <w:rPr>
                <w:sz w:val="22"/>
                <w:szCs w:val="22"/>
              </w:rPr>
              <w:t>;</w:t>
            </w:r>
          </w:p>
          <w:p w14:paraId="034CDFCB" w14:textId="77777777" w:rsidR="00BD532D" w:rsidRPr="00AA227F" w:rsidRDefault="00BD532D" w:rsidP="00BD532D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KOLOR: cztery kolory do wyboru</w:t>
            </w:r>
          </w:p>
          <w:p w14:paraId="744FE4AD" w14:textId="024F9FE8" w:rsidR="00BD532D" w:rsidRPr="00AA227F" w:rsidRDefault="00BD532D" w:rsidP="00BD532D">
            <w:pPr>
              <w:rPr>
                <w:sz w:val="22"/>
                <w:szCs w:val="22"/>
                <w:vertAlign w:val="superscript"/>
              </w:rPr>
            </w:pPr>
            <w:r w:rsidRPr="00AA227F">
              <w:rPr>
                <w:sz w:val="22"/>
                <w:szCs w:val="22"/>
              </w:rPr>
              <w:t xml:space="preserve">Rozmiary: </w:t>
            </w:r>
            <w:r w:rsidR="00D06A04">
              <w:rPr>
                <w:sz w:val="22"/>
                <w:szCs w:val="22"/>
              </w:rPr>
              <w:t>XS- 5XL</w:t>
            </w:r>
            <w:r w:rsidR="00D06A04" w:rsidRPr="00AA227F">
              <w:rPr>
                <w:sz w:val="22"/>
                <w:szCs w:val="22"/>
              </w:rPr>
              <w:t xml:space="preserve"> </w:t>
            </w:r>
            <w:r w:rsidRPr="00AA227F">
              <w:rPr>
                <w:sz w:val="22"/>
                <w:szCs w:val="22"/>
              </w:rPr>
              <w:t>wg potrzeb Zamawiającego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vAlign w:val="center"/>
          </w:tcPr>
          <w:p w14:paraId="3804A8B3" w14:textId="25AA1F6B" w:rsidR="00BD532D" w:rsidRPr="00AA227F" w:rsidRDefault="00BD532D" w:rsidP="00BD532D">
            <w:pPr>
              <w:jc w:val="center"/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szt.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14:paraId="25C8AB94" w14:textId="16B0ADF6" w:rsidR="00BD532D" w:rsidRPr="00AA227F" w:rsidRDefault="006717A2" w:rsidP="00671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14:paraId="1E6B0A5C" w14:textId="70A2DE16" w:rsidR="00BD532D" w:rsidRPr="00AA227F" w:rsidRDefault="00BD532D" w:rsidP="00BD5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14:paraId="0B792ABD" w14:textId="1EFD25E1" w:rsidR="00BD532D" w:rsidRPr="005F65CF" w:rsidRDefault="00BD532D" w:rsidP="00BD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14:paraId="42695ACB" w14:textId="77777777" w:rsidR="00BD532D" w:rsidRPr="005F65CF" w:rsidRDefault="00BD532D" w:rsidP="00BD532D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12" w:space="0" w:color="auto"/>
            </w:tcBorders>
            <w:vAlign w:val="center"/>
          </w:tcPr>
          <w:p w14:paraId="5ECCF82F" w14:textId="77777777" w:rsidR="00BD532D" w:rsidRPr="005F65CF" w:rsidRDefault="00BD532D" w:rsidP="00BD532D">
            <w:pPr>
              <w:rPr>
                <w:sz w:val="20"/>
                <w:szCs w:val="20"/>
              </w:rPr>
            </w:pPr>
          </w:p>
        </w:tc>
      </w:tr>
      <w:tr w:rsidR="00BD532D" w:rsidRPr="005F65CF" w14:paraId="081E23FE" w14:textId="77777777" w:rsidTr="00204BC9">
        <w:tc>
          <w:tcPr>
            <w:tcW w:w="487" w:type="dxa"/>
            <w:tcBorders>
              <w:top w:val="single" w:sz="12" w:space="0" w:color="auto"/>
            </w:tcBorders>
            <w:vAlign w:val="center"/>
          </w:tcPr>
          <w:p w14:paraId="3789F6E8" w14:textId="706AC7E8" w:rsidR="00BD532D" w:rsidRPr="005F65CF" w:rsidRDefault="00BD532D" w:rsidP="00BD5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735" w:type="dxa"/>
            <w:tcBorders>
              <w:top w:val="single" w:sz="12" w:space="0" w:color="auto"/>
            </w:tcBorders>
            <w:vAlign w:val="center"/>
          </w:tcPr>
          <w:p w14:paraId="25525CBA" w14:textId="77777777" w:rsidR="00BD532D" w:rsidRPr="00AA227F" w:rsidRDefault="00BD532D" w:rsidP="00BD532D">
            <w:pPr>
              <w:rPr>
                <w:b/>
                <w:bCs/>
                <w:sz w:val="22"/>
                <w:szCs w:val="22"/>
              </w:rPr>
            </w:pPr>
            <w:r w:rsidRPr="00AA227F">
              <w:rPr>
                <w:b/>
                <w:bCs/>
                <w:sz w:val="22"/>
                <w:szCs w:val="22"/>
              </w:rPr>
              <w:t>Bluza medyczna męska</w:t>
            </w:r>
            <w:r w:rsidRPr="00AA227F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  <w:p w14:paraId="3657DE93" w14:textId="02DCCBAD" w:rsidR="00BD532D" w:rsidRPr="00AA227F" w:rsidRDefault="00BD532D" w:rsidP="00BD532D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- zapinana na napy;</w:t>
            </w:r>
          </w:p>
          <w:p w14:paraId="6402854B" w14:textId="77777777" w:rsidR="00BD532D" w:rsidRPr="00AA227F" w:rsidRDefault="00BD532D" w:rsidP="00BD532D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- bez kołnierza;</w:t>
            </w:r>
          </w:p>
          <w:p w14:paraId="4FC06A8F" w14:textId="77777777" w:rsidR="00BD532D" w:rsidRPr="00AA227F" w:rsidRDefault="00BD532D" w:rsidP="00BD532D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- krótki rękaw;</w:t>
            </w:r>
          </w:p>
          <w:p w14:paraId="23C4C166" w14:textId="415838FB" w:rsidR="00BD532D" w:rsidRPr="00AA227F" w:rsidRDefault="00BD532D" w:rsidP="00BD532D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 xml:space="preserve">- dwie kieszenie na wysokości bioder i jedna na wysokości </w:t>
            </w:r>
            <w:r w:rsidR="004C30D1">
              <w:rPr>
                <w:sz w:val="22"/>
                <w:szCs w:val="22"/>
              </w:rPr>
              <w:t>klatki piersiowej</w:t>
            </w:r>
            <w:r w:rsidRPr="00AA227F">
              <w:rPr>
                <w:sz w:val="22"/>
                <w:szCs w:val="22"/>
              </w:rPr>
              <w:t>;</w:t>
            </w:r>
          </w:p>
          <w:p w14:paraId="4E3C2A8A" w14:textId="77777777" w:rsidR="00BD532D" w:rsidRPr="00AA227F" w:rsidRDefault="00BD532D" w:rsidP="00BD532D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KOLOR: cztery kolory do wyboru</w:t>
            </w:r>
          </w:p>
          <w:p w14:paraId="42D1E4E5" w14:textId="30092948" w:rsidR="00BD532D" w:rsidRPr="00AA227F" w:rsidRDefault="00BD532D" w:rsidP="00BD532D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 xml:space="preserve">Rozmiary: </w:t>
            </w:r>
            <w:r w:rsidR="00D06A04">
              <w:rPr>
                <w:sz w:val="22"/>
                <w:szCs w:val="22"/>
              </w:rPr>
              <w:t>XS- 5XL</w:t>
            </w:r>
            <w:r w:rsidR="00D06A04" w:rsidRPr="00AA227F">
              <w:rPr>
                <w:sz w:val="22"/>
                <w:szCs w:val="22"/>
              </w:rPr>
              <w:t xml:space="preserve"> </w:t>
            </w:r>
            <w:r w:rsidRPr="00AA227F">
              <w:rPr>
                <w:sz w:val="22"/>
                <w:szCs w:val="22"/>
              </w:rPr>
              <w:t>wg potrzeb Zamawiającego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vAlign w:val="center"/>
          </w:tcPr>
          <w:p w14:paraId="0946EB07" w14:textId="595192DB" w:rsidR="00BD532D" w:rsidRPr="00AA227F" w:rsidRDefault="00BD532D" w:rsidP="00BD532D">
            <w:pPr>
              <w:jc w:val="center"/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szt.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14:paraId="00B32A1D" w14:textId="4B86B9FB" w:rsidR="00BD532D" w:rsidRPr="00AA227F" w:rsidRDefault="006717A2" w:rsidP="00BD5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14:paraId="74634158" w14:textId="332ED86C" w:rsidR="00BD532D" w:rsidRPr="00AA227F" w:rsidRDefault="00BD532D" w:rsidP="00BD5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14:paraId="1ECED09F" w14:textId="27316667" w:rsidR="00BD532D" w:rsidRPr="005F65CF" w:rsidRDefault="00BD532D" w:rsidP="00BD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14:paraId="7F262851" w14:textId="77777777" w:rsidR="00BD532D" w:rsidRPr="005F65CF" w:rsidRDefault="00BD532D" w:rsidP="00BD532D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12" w:space="0" w:color="auto"/>
            </w:tcBorders>
            <w:vAlign w:val="center"/>
          </w:tcPr>
          <w:p w14:paraId="75E5B358" w14:textId="77777777" w:rsidR="00BD532D" w:rsidRPr="005F65CF" w:rsidRDefault="00BD532D" w:rsidP="00BD532D">
            <w:pPr>
              <w:rPr>
                <w:sz w:val="20"/>
                <w:szCs w:val="20"/>
              </w:rPr>
            </w:pPr>
          </w:p>
        </w:tc>
      </w:tr>
      <w:tr w:rsidR="00204BC9" w:rsidRPr="005F65CF" w14:paraId="26D5A439" w14:textId="77777777" w:rsidTr="00204BC9">
        <w:tc>
          <w:tcPr>
            <w:tcW w:w="487" w:type="dxa"/>
            <w:tcBorders>
              <w:top w:val="single" w:sz="12" w:space="0" w:color="auto"/>
            </w:tcBorders>
            <w:vAlign w:val="center"/>
          </w:tcPr>
          <w:p w14:paraId="6C755BE6" w14:textId="4711C361" w:rsidR="00204BC9" w:rsidRDefault="008D3B40" w:rsidP="00204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735" w:type="dxa"/>
            <w:tcBorders>
              <w:top w:val="single" w:sz="12" w:space="0" w:color="auto"/>
            </w:tcBorders>
            <w:vAlign w:val="center"/>
          </w:tcPr>
          <w:p w14:paraId="314FDC11" w14:textId="23760F69" w:rsidR="00204BC9" w:rsidRPr="00AA227F" w:rsidRDefault="00204BC9" w:rsidP="00204BC9">
            <w:pPr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 w:val="22"/>
                <w:szCs w:val="22"/>
              </w:rPr>
              <w:t>Spodnie damskie</w:t>
            </w:r>
            <w:r w:rsidRPr="00AA227F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  <w:p w14:paraId="76594C72" w14:textId="77777777" w:rsidR="00204BC9" w:rsidRPr="00AA227F" w:rsidRDefault="00204BC9" w:rsidP="00204BC9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- wysoki stan;</w:t>
            </w:r>
          </w:p>
          <w:p w14:paraId="5AD69AE9" w14:textId="34516646" w:rsidR="00204BC9" w:rsidRPr="00AA227F" w:rsidRDefault="00204BC9" w:rsidP="0020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kieszenie boczne</w:t>
            </w:r>
            <w:r w:rsidRPr="00AA227F">
              <w:rPr>
                <w:sz w:val="22"/>
                <w:szCs w:val="22"/>
              </w:rPr>
              <w:t>;</w:t>
            </w:r>
          </w:p>
          <w:p w14:paraId="7601D341" w14:textId="0DB57217" w:rsidR="00204BC9" w:rsidRPr="00AA227F" w:rsidRDefault="00204BC9" w:rsidP="0020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nogawki lekko zwężane</w:t>
            </w:r>
            <w:r w:rsidRPr="00AA227F">
              <w:rPr>
                <w:sz w:val="22"/>
                <w:szCs w:val="22"/>
              </w:rPr>
              <w:t>;</w:t>
            </w:r>
          </w:p>
          <w:p w14:paraId="3F12530F" w14:textId="77777777" w:rsidR="00204BC9" w:rsidRPr="00AA227F" w:rsidRDefault="00204BC9" w:rsidP="00204BC9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KOLOR: cztery kolory do wyboru</w:t>
            </w:r>
          </w:p>
          <w:p w14:paraId="6D537825" w14:textId="12C919C8" w:rsidR="00204BC9" w:rsidRPr="00AA227F" w:rsidRDefault="00204BC9" w:rsidP="00204BC9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Rozmiary: </w:t>
            </w:r>
            <w:r w:rsidR="00D06A04">
              <w:rPr>
                <w:sz w:val="22"/>
                <w:szCs w:val="22"/>
              </w:rPr>
              <w:t>XS- 5XL</w:t>
            </w:r>
            <w:r w:rsidR="00D06A04" w:rsidRPr="00AA227F">
              <w:rPr>
                <w:sz w:val="22"/>
                <w:szCs w:val="22"/>
              </w:rPr>
              <w:t xml:space="preserve"> </w:t>
            </w:r>
            <w:r w:rsidRPr="00AA227F">
              <w:rPr>
                <w:sz w:val="22"/>
                <w:szCs w:val="22"/>
              </w:rPr>
              <w:t>wg potrzeb Zamawiającego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vAlign w:val="center"/>
          </w:tcPr>
          <w:p w14:paraId="36350B5E" w14:textId="4708C2D3" w:rsidR="00204BC9" w:rsidRPr="00AA227F" w:rsidRDefault="001C7A77" w:rsidP="00204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14:paraId="2C01EC97" w14:textId="3626E5C1" w:rsidR="00204BC9" w:rsidRDefault="001C7A77" w:rsidP="00204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14:paraId="60DE35B8" w14:textId="77777777" w:rsidR="00204BC9" w:rsidRPr="00AA227F" w:rsidRDefault="00204BC9" w:rsidP="00204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14:paraId="47BFBE04" w14:textId="77777777" w:rsidR="00204BC9" w:rsidRPr="005F65CF" w:rsidRDefault="00204BC9" w:rsidP="00204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14:paraId="21E9880E" w14:textId="77777777" w:rsidR="00204BC9" w:rsidRPr="005F65CF" w:rsidRDefault="00204BC9" w:rsidP="00204BC9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12" w:space="0" w:color="auto"/>
            </w:tcBorders>
            <w:vAlign w:val="center"/>
          </w:tcPr>
          <w:p w14:paraId="17154A72" w14:textId="77777777" w:rsidR="00204BC9" w:rsidRPr="005F65CF" w:rsidRDefault="00204BC9" w:rsidP="00204BC9">
            <w:pPr>
              <w:rPr>
                <w:sz w:val="20"/>
                <w:szCs w:val="20"/>
              </w:rPr>
            </w:pPr>
          </w:p>
        </w:tc>
      </w:tr>
      <w:tr w:rsidR="00204BC9" w:rsidRPr="005F65CF" w14:paraId="034C35B4" w14:textId="77777777" w:rsidTr="00204BC9">
        <w:tc>
          <w:tcPr>
            <w:tcW w:w="487" w:type="dxa"/>
            <w:tcBorders>
              <w:top w:val="single" w:sz="12" w:space="0" w:color="auto"/>
            </w:tcBorders>
            <w:vAlign w:val="center"/>
          </w:tcPr>
          <w:p w14:paraId="57A41915" w14:textId="6C6CD9A0" w:rsidR="00204BC9" w:rsidRPr="005F65CF" w:rsidRDefault="008D3B40" w:rsidP="00204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4BC9">
              <w:rPr>
                <w:sz w:val="20"/>
                <w:szCs w:val="20"/>
              </w:rPr>
              <w:t>.</w:t>
            </w:r>
          </w:p>
        </w:tc>
        <w:tc>
          <w:tcPr>
            <w:tcW w:w="4735" w:type="dxa"/>
            <w:tcBorders>
              <w:top w:val="single" w:sz="12" w:space="0" w:color="auto"/>
            </w:tcBorders>
            <w:vAlign w:val="center"/>
          </w:tcPr>
          <w:p w14:paraId="2B9B7BD9" w14:textId="016554C6" w:rsidR="00204BC9" w:rsidRPr="00174896" w:rsidRDefault="00204BC9" w:rsidP="00174896">
            <w:pPr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 w:val="22"/>
                <w:szCs w:val="22"/>
              </w:rPr>
              <w:t>Spodnie męskie</w:t>
            </w:r>
            <w:r w:rsidRPr="00AA227F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  <w:p w14:paraId="72C9D556" w14:textId="77777777" w:rsidR="00204BC9" w:rsidRPr="00AA227F" w:rsidRDefault="00204BC9" w:rsidP="00204BC9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- wysoki stan;</w:t>
            </w:r>
          </w:p>
          <w:p w14:paraId="1B59C32B" w14:textId="31CD590E" w:rsidR="00204BC9" w:rsidRPr="00AA227F" w:rsidRDefault="00204BC9" w:rsidP="0020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kieszenie boczne</w:t>
            </w:r>
            <w:r w:rsidRPr="00AA227F">
              <w:rPr>
                <w:sz w:val="22"/>
                <w:szCs w:val="22"/>
              </w:rPr>
              <w:t>;</w:t>
            </w:r>
          </w:p>
          <w:p w14:paraId="780A4F86" w14:textId="22F133C0" w:rsidR="00204BC9" w:rsidRPr="00AA227F" w:rsidRDefault="00204BC9" w:rsidP="0020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nogawki lekko zwężane</w:t>
            </w:r>
            <w:r w:rsidRPr="00AA227F">
              <w:rPr>
                <w:sz w:val="22"/>
                <w:szCs w:val="22"/>
              </w:rPr>
              <w:t>;</w:t>
            </w:r>
          </w:p>
          <w:p w14:paraId="3747B4E6" w14:textId="77777777" w:rsidR="00204BC9" w:rsidRPr="00AA227F" w:rsidRDefault="00204BC9" w:rsidP="00204BC9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KOLOR: cztery kolory do wyboru</w:t>
            </w:r>
          </w:p>
          <w:p w14:paraId="4D63210E" w14:textId="1DC6D5AD" w:rsidR="00204BC9" w:rsidRPr="00AA227F" w:rsidRDefault="00204BC9" w:rsidP="0020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Rozmiary: </w:t>
            </w:r>
            <w:r w:rsidR="00D06A04">
              <w:rPr>
                <w:sz w:val="22"/>
                <w:szCs w:val="22"/>
              </w:rPr>
              <w:t>XS- 5XL</w:t>
            </w:r>
            <w:r w:rsidR="00D06A04" w:rsidRPr="00AA227F">
              <w:rPr>
                <w:sz w:val="22"/>
                <w:szCs w:val="22"/>
              </w:rPr>
              <w:t xml:space="preserve"> </w:t>
            </w:r>
            <w:r w:rsidRPr="00AA227F">
              <w:rPr>
                <w:sz w:val="22"/>
                <w:szCs w:val="22"/>
              </w:rPr>
              <w:t>wg potrzeb Zamawiającego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vAlign w:val="center"/>
          </w:tcPr>
          <w:p w14:paraId="6EF7FB89" w14:textId="210256BB" w:rsidR="00204BC9" w:rsidRPr="00AA227F" w:rsidRDefault="00204BC9" w:rsidP="00204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14:paraId="3A79B4BA" w14:textId="79A1F4D5" w:rsidR="00204BC9" w:rsidRPr="00AA227F" w:rsidRDefault="001C7A77" w:rsidP="00204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14:paraId="6A170415" w14:textId="428EBBFC" w:rsidR="00204BC9" w:rsidRPr="00AA227F" w:rsidRDefault="00204BC9" w:rsidP="00204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14:paraId="10048288" w14:textId="60AF5CFA" w:rsidR="00204BC9" w:rsidRPr="005F65CF" w:rsidRDefault="00204BC9" w:rsidP="00204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14:paraId="18105A46" w14:textId="77777777" w:rsidR="00204BC9" w:rsidRPr="005F65CF" w:rsidRDefault="00204BC9" w:rsidP="00204BC9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12" w:space="0" w:color="auto"/>
            </w:tcBorders>
            <w:vAlign w:val="center"/>
          </w:tcPr>
          <w:p w14:paraId="4663F21E" w14:textId="77777777" w:rsidR="00204BC9" w:rsidRPr="005F65CF" w:rsidRDefault="00204BC9" w:rsidP="00204BC9">
            <w:pPr>
              <w:rPr>
                <w:sz w:val="20"/>
                <w:szCs w:val="20"/>
              </w:rPr>
            </w:pPr>
          </w:p>
        </w:tc>
      </w:tr>
      <w:tr w:rsidR="00204BC9" w:rsidRPr="005F65CF" w14:paraId="20E412AD" w14:textId="77777777" w:rsidTr="00204BC9">
        <w:tc>
          <w:tcPr>
            <w:tcW w:w="487" w:type="dxa"/>
            <w:tcBorders>
              <w:top w:val="single" w:sz="12" w:space="0" w:color="auto"/>
            </w:tcBorders>
            <w:vAlign w:val="center"/>
          </w:tcPr>
          <w:p w14:paraId="39B1C70E" w14:textId="55058CAA" w:rsidR="00204BC9" w:rsidRPr="005F65CF" w:rsidRDefault="008D3B40" w:rsidP="00204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04BC9">
              <w:rPr>
                <w:sz w:val="20"/>
                <w:szCs w:val="20"/>
              </w:rPr>
              <w:t>.</w:t>
            </w:r>
          </w:p>
        </w:tc>
        <w:tc>
          <w:tcPr>
            <w:tcW w:w="4735" w:type="dxa"/>
            <w:tcBorders>
              <w:top w:val="single" w:sz="12" w:space="0" w:color="auto"/>
            </w:tcBorders>
            <w:vAlign w:val="center"/>
          </w:tcPr>
          <w:p w14:paraId="42844FCF" w14:textId="77777777" w:rsidR="00204BC9" w:rsidRPr="00AA227F" w:rsidRDefault="00204BC9" w:rsidP="00204BC9">
            <w:pPr>
              <w:rPr>
                <w:b/>
                <w:bCs/>
                <w:sz w:val="22"/>
                <w:szCs w:val="22"/>
                <w:vertAlign w:val="superscript"/>
              </w:rPr>
            </w:pPr>
            <w:r w:rsidRPr="00AA227F">
              <w:rPr>
                <w:b/>
                <w:bCs/>
                <w:sz w:val="22"/>
                <w:szCs w:val="22"/>
              </w:rPr>
              <w:t>Spódnica</w:t>
            </w:r>
            <w:r w:rsidRPr="00AA227F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  <w:p w14:paraId="79EC83E8" w14:textId="77777777" w:rsidR="00204BC9" w:rsidRPr="00AA227F" w:rsidRDefault="00204BC9" w:rsidP="00204BC9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- klasyczny fason;</w:t>
            </w:r>
          </w:p>
          <w:p w14:paraId="4D0F59DE" w14:textId="77777777" w:rsidR="00204BC9" w:rsidRPr="00AA227F" w:rsidRDefault="00204BC9" w:rsidP="00204BC9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- z tyłu zamek błyskawiczny oraz zapięcie na guziki;</w:t>
            </w:r>
          </w:p>
          <w:p w14:paraId="0B07C9EC" w14:textId="77777777" w:rsidR="00204BC9" w:rsidRPr="00AA227F" w:rsidRDefault="00204BC9" w:rsidP="00204BC9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- po bokach paska – gumki;</w:t>
            </w:r>
          </w:p>
          <w:p w14:paraId="62D451F0" w14:textId="77777777" w:rsidR="00204BC9" w:rsidRPr="00AA227F" w:rsidRDefault="00204BC9" w:rsidP="00204BC9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KOLOR: cztery kolory do wyboru</w:t>
            </w:r>
          </w:p>
          <w:p w14:paraId="742E2412" w14:textId="47B05D51" w:rsidR="00204BC9" w:rsidRPr="00AA227F" w:rsidRDefault="00D06A04" w:rsidP="00204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Rozmiary: XS- 5XL</w:t>
            </w:r>
            <w:r w:rsidR="00204BC9" w:rsidRPr="00AA227F">
              <w:rPr>
                <w:sz w:val="22"/>
                <w:szCs w:val="22"/>
              </w:rPr>
              <w:t xml:space="preserve"> wg potrzeb Zamawiającego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vAlign w:val="center"/>
          </w:tcPr>
          <w:p w14:paraId="292ACB63" w14:textId="0518599F" w:rsidR="00204BC9" w:rsidRPr="00AA227F" w:rsidRDefault="00204BC9" w:rsidP="00204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14:paraId="69C970C0" w14:textId="11F8E69D" w:rsidR="00204BC9" w:rsidRPr="00AA227F" w:rsidRDefault="00204BC9" w:rsidP="00204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14:paraId="6FF76325" w14:textId="73F72113" w:rsidR="00204BC9" w:rsidRPr="00AA227F" w:rsidRDefault="00204BC9" w:rsidP="00204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14:paraId="00A363C7" w14:textId="6ABCC159" w:rsidR="00204BC9" w:rsidRPr="005F65CF" w:rsidRDefault="00204BC9" w:rsidP="00204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14:paraId="17377AF9" w14:textId="77777777" w:rsidR="00204BC9" w:rsidRPr="005F65CF" w:rsidRDefault="00204BC9" w:rsidP="00204BC9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12" w:space="0" w:color="auto"/>
            </w:tcBorders>
            <w:vAlign w:val="center"/>
          </w:tcPr>
          <w:p w14:paraId="46756658" w14:textId="77777777" w:rsidR="00204BC9" w:rsidRPr="005F65CF" w:rsidRDefault="00204BC9" w:rsidP="00204BC9">
            <w:pPr>
              <w:rPr>
                <w:sz w:val="20"/>
                <w:szCs w:val="20"/>
              </w:rPr>
            </w:pPr>
          </w:p>
        </w:tc>
      </w:tr>
      <w:tr w:rsidR="00204BC9" w:rsidRPr="005F65CF" w14:paraId="45CA5974" w14:textId="77777777" w:rsidTr="00204BC9">
        <w:tc>
          <w:tcPr>
            <w:tcW w:w="487" w:type="dxa"/>
            <w:tcBorders>
              <w:top w:val="single" w:sz="12" w:space="0" w:color="auto"/>
            </w:tcBorders>
            <w:vAlign w:val="center"/>
          </w:tcPr>
          <w:p w14:paraId="7F8A0E41" w14:textId="7746A4AC" w:rsidR="00204BC9" w:rsidRDefault="008D3B40" w:rsidP="00204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04BC9">
              <w:rPr>
                <w:sz w:val="20"/>
                <w:szCs w:val="20"/>
              </w:rPr>
              <w:t>.</w:t>
            </w:r>
          </w:p>
        </w:tc>
        <w:tc>
          <w:tcPr>
            <w:tcW w:w="4735" w:type="dxa"/>
            <w:tcBorders>
              <w:top w:val="single" w:sz="12" w:space="0" w:color="auto"/>
            </w:tcBorders>
            <w:vAlign w:val="center"/>
          </w:tcPr>
          <w:p w14:paraId="33F60F9B" w14:textId="77777777" w:rsidR="00204BC9" w:rsidRDefault="00204BC9" w:rsidP="00204BC9">
            <w:pPr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 w:val="22"/>
                <w:szCs w:val="22"/>
              </w:rPr>
              <w:t>Sukienka</w:t>
            </w:r>
            <w:r w:rsidRPr="00AA227F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  <w:p w14:paraId="19AE1748" w14:textId="4A4E4500" w:rsidR="00204BC9" w:rsidRPr="00AA227F" w:rsidRDefault="00204BC9" w:rsidP="00204BC9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- zapinana na napy;</w:t>
            </w:r>
          </w:p>
          <w:p w14:paraId="46BFED9D" w14:textId="77777777" w:rsidR="00204BC9" w:rsidRPr="00AA227F" w:rsidRDefault="00204BC9" w:rsidP="00204BC9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 xml:space="preserve">- fason </w:t>
            </w:r>
            <w:proofErr w:type="spellStart"/>
            <w:r w:rsidRPr="00AA227F">
              <w:rPr>
                <w:sz w:val="22"/>
                <w:szCs w:val="22"/>
              </w:rPr>
              <w:t>taliowany</w:t>
            </w:r>
            <w:proofErr w:type="spellEnd"/>
            <w:r w:rsidRPr="00AA227F">
              <w:rPr>
                <w:sz w:val="22"/>
                <w:szCs w:val="22"/>
              </w:rPr>
              <w:t>;</w:t>
            </w:r>
            <w:bookmarkStart w:id="0" w:name="_GoBack"/>
            <w:bookmarkEnd w:id="0"/>
          </w:p>
          <w:p w14:paraId="4C0B6C50" w14:textId="77777777" w:rsidR="00204BC9" w:rsidRPr="00AA227F" w:rsidRDefault="00204BC9" w:rsidP="00204BC9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- krótki rękaw;</w:t>
            </w:r>
          </w:p>
          <w:p w14:paraId="6D470F74" w14:textId="77777777" w:rsidR="00204BC9" w:rsidRPr="00AA227F" w:rsidRDefault="00204BC9" w:rsidP="00204BC9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 xml:space="preserve">- dwie kieszenie na wysokości bioder i jedna na wysokości </w:t>
            </w:r>
            <w:r>
              <w:rPr>
                <w:sz w:val="22"/>
                <w:szCs w:val="22"/>
              </w:rPr>
              <w:t>klatki piersiowej</w:t>
            </w:r>
            <w:r w:rsidRPr="00AA227F">
              <w:rPr>
                <w:sz w:val="22"/>
                <w:szCs w:val="22"/>
              </w:rPr>
              <w:t>;</w:t>
            </w:r>
          </w:p>
          <w:p w14:paraId="5A28BF8A" w14:textId="77777777" w:rsidR="00204BC9" w:rsidRPr="00AA227F" w:rsidRDefault="00204BC9" w:rsidP="00204BC9">
            <w:pPr>
              <w:rPr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t>KOLOR: cztery kolory do wyboru</w:t>
            </w:r>
          </w:p>
          <w:p w14:paraId="6E51C26E" w14:textId="4FA94C00" w:rsidR="00204BC9" w:rsidRPr="008B4524" w:rsidRDefault="00204BC9" w:rsidP="00204BC9">
            <w:pPr>
              <w:rPr>
                <w:b/>
                <w:bCs/>
                <w:sz w:val="22"/>
                <w:szCs w:val="22"/>
              </w:rPr>
            </w:pPr>
            <w:r w:rsidRPr="00AA227F">
              <w:rPr>
                <w:sz w:val="22"/>
                <w:szCs w:val="22"/>
              </w:rPr>
              <w:lastRenderedPageBreak/>
              <w:t xml:space="preserve">Rozmiary: </w:t>
            </w:r>
            <w:r w:rsidR="00D06A04">
              <w:rPr>
                <w:sz w:val="22"/>
                <w:szCs w:val="22"/>
              </w:rPr>
              <w:t>XS- 5XL</w:t>
            </w:r>
            <w:r w:rsidR="00D06A04" w:rsidRPr="00AA227F">
              <w:rPr>
                <w:sz w:val="22"/>
                <w:szCs w:val="22"/>
              </w:rPr>
              <w:t xml:space="preserve"> </w:t>
            </w:r>
            <w:r w:rsidRPr="00AA227F">
              <w:rPr>
                <w:sz w:val="22"/>
                <w:szCs w:val="22"/>
              </w:rPr>
              <w:t>wg potrzeb Zamawiającego oraz możliwość wykonania rozmiaru niestandardowego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vAlign w:val="center"/>
          </w:tcPr>
          <w:p w14:paraId="519CE8AD" w14:textId="37AC132A" w:rsidR="00204BC9" w:rsidRPr="00AA227F" w:rsidRDefault="00204BC9" w:rsidP="00204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Szt.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14:paraId="0B971249" w14:textId="14B3DB79" w:rsidR="00204BC9" w:rsidRPr="00AA227F" w:rsidRDefault="00204BC9" w:rsidP="00204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14:paraId="3DA54167" w14:textId="0124C31B" w:rsidR="00204BC9" w:rsidRPr="00AA227F" w:rsidRDefault="00204BC9" w:rsidP="00204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14:paraId="07CADFD1" w14:textId="66525F74" w:rsidR="00204BC9" w:rsidRPr="005F65CF" w:rsidRDefault="00204BC9" w:rsidP="00204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14:paraId="0CF90EC6" w14:textId="77777777" w:rsidR="00204BC9" w:rsidRPr="005F65CF" w:rsidRDefault="00204BC9" w:rsidP="00204BC9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12" w:space="0" w:color="auto"/>
            </w:tcBorders>
            <w:vAlign w:val="center"/>
          </w:tcPr>
          <w:p w14:paraId="49B87E19" w14:textId="77777777" w:rsidR="00204BC9" w:rsidRPr="005F65CF" w:rsidRDefault="00204BC9" w:rsidP="00204BC9">
            <w:pPr>
              <w:rPr>
                <w:sz w:val="20"/>
                <w:szCs w:val="20"/>
              </w:rPr>
            </w:pPr>
          </w:p>
        </w:tc>
      </w:tr>
      <w:tr w:rsidR="00204BC9" w:rsidRPr="005F65CF" w14:paraId="29B53997" w14:textId="77777777" w:rsidTr="00204BC9">
        <w:trPr>
          <w:trHeight w:val="575"/>
        </w:trPr>
        <w:tc>
          <w:tcPr>
            <w:tcW w:w="70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0584B" w14:textId="55D31F82" w:rsidR="00204BC9" w:rsidRPr="005F65CF" w:rsidRDefault="00204BC9" w:rsidP="00204BC9">
            <w:pPr>
              <w:jc w:val="right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RAZEM WARTOŚĆ: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82124" w14:textId="3E479A26" w:rsidR="00204BC9" w:rsidRPr="005F65CF" w:rsidRDefault="00204BC9" w:rsidP="00204BC9">
            <w:pPr>
              <w:jc w:val="right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NETTO: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C517F" w14:textId="7A5D8DBD" w:rsidR="00204BC9" w:rsidRPr="005F65CF" w:rsidRDefault="00204BC9" w:rsidP="00204BC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F52CD" w14:textId="0DB2454D" w:rsidR="00204BC9" w:rsidRPr="005F65CF" w:rsidRDefault="00204BC9" w:rsidP="00204BC9">
            <w:pPr>
              <w:jc w:val="right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BRUTTO: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E7D97" w14:textId="77777777" w:rsidR="00204BC9" w:rsidRDefault="00204BC9" w:rsidP="00204BC9">
            <w:pPr>
              <w:jc w:val="right"/>
              <w:rPr>
                <w:sz w:val="20"/>
                <w:szCs w:val="20"/>
              </w:rPr>
            </w:pPr>
          </w:p>
          <w:p w14:paraId="2AE837E6" w14:textId="77777777" w:rsidR="00204BC9" w:rsidRPr="005F65CF" w:rsidRDefault="00204BC9" w:rsidP="00204BC9">
            <w:pPr>
              <w:jc w:val="right"/>
              <w:rPr>
                <w:sz w:val="20"/>
                <w:szCs w:val="20"/>
              </w:rPr>
            </w:pPr>
          </w:p>
        </w:tc>
      </w:tr>
    </w:tbl>
    <w:p w14:paraId="46AC2902" w14:textId="77777777" w:rsidR="005F65CF" w:rsidRDefault="005F65CF" w:rsidP="005F65CF">
      <w:pPr>
        <w:pStyle w:val="Akapitzlist"/>
        <w:rPr>
          <w:sz w:val="22"/>
          <w:szCs w:val="22"/>
        </w:rPr>
      </w:pPr>
    </w:p>
    <w:p w14:paraId="7A7691BB" w14:textId="33651D2D" w:rsidR="00AA227F" w:rsidRDefault="00AA227F" w:rsidP="00C13594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Wymagania – temperatura prania: 90</w:t>
      </w:r>
      <w:r>
        <w:rPr>
          <w:rFonts w:cstheme="minorHAnsi"/>
          <w:sz w:val="22"/>
          <w:szCs w:val="22"/>
        </w:rPr>
        <w:t>°</w:t>
      </w:r>
      <w:r w:rsidR="00204BC9">
        <w:rPr>
          <w:sz w:val="22"/>
          <w:szCs w:val="22"/>
        </w:rPr>
        <w:t>C; gramatura: 15</w:t>
      </w:r>
      <w:r>
        <w:rPr>
          <w:sz w:val="22"/>
          <w:szCs w:val="22"/>
        </w:rPr>
        <w:t>0-205 g/m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; kurczliwość: 2%, skład materiału: bawełna</w:t>
      </w:r>
      <w:r w:rsidR="00204BC9">
        <w:rPr>
          <w:sz w:val="22"/>
          <w:szCs w:val="22"/>
        </w:rPr>
        <w:t xml:space="preserve"> min. 37%</w:t>
      </w:r>
      <w:r>
        <w:rPr>
          <w:sz w:val="22"/>
          <w:szCs w:val="22"/>
        </w:rPr>
        <w:t>;</w:t>
      </w:r>
    </w:p>
    <w:p w14:paraId="100ECC5F" w14:textId="03EB71BA" w:rsidR="00C13594" w:rsidRDefault="00C13594" w:rsidP="00C13594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C13594">
        <w:rPr>
          <w:sz w:val="22"/>
          <w:szCs w:val="22"/>
        </w:rPr>
        <w:t xml:space="preserve">Termin realizacji: </w:t>
      </w:r>
      <w:r w:rsidR="009C0E10">
        <w:rPr>
          <w:sz w:val="22"/>
          <w:szCs w:val="22"/>
        </w:rPr>
        <w:t>30</w:t>
      </w:r>
      <w:r w:rsidRPr="00C13594">
        <w:rPr>
          <w:sz w:val="22"/>
          <w:szCs w:val="22"/>
        </w:rPr>
        <w:t xml:space="preserve"> dni od złożenia zamówienia – dostawa w dniach od poniedziałku do piątku w godzinach 8</w:t>
      </w:r>
      <w:r w:rsidRPr="00C13594">
        <w:rPr>
          <w:sz w:val="22"/>
          <w:szCs w:val="22"/>
          <w:vertAlign w:val="superscript"/>
        </w:rPr>
        <w:t xml:space="preserve">00 </w:t>
      </w:r>
      <w:r w:rsidRPr="00C13594">
        <w:rPr>
          <w:sz w:val="22"/>
          <w:szCs w:val="22"/>
        </w:rPr>
        <w:t>- 14</w:t>
      </w:r>
      <w:r w:rsidRPr="00C13594">
        <w:rPr>
          <w:sz w:val="22"/>
          <w:szCs w:val="22"/>
          <w:vertAlign w:val="superscript"/>
        </w:rPr>
        <w:t>00</w:t>
      </w:r>
      <w:r w:rsidRPr="00C13594">
        <w:rPr>
          <w:sz w:val="22"/>
          <w:szCs w:val="22"/>
        </w:rPr>
        <w:t xml:space="preserve">. Termin płatności: </w:t>
      </w:r>
      <w:r w:rsidRPr="00C13594">
        <w:rPr>
          <w:b/>
          <w:bCs/>
          <w:sz w:val="22"/>
          <w:szCs w:val="22"/>
        </w:rPr>
        <w:t xml:space="preserve">30 dni </w:t>
      </w:r>
      <w:r w:rsidRPr="00C13594">
        <w:rPr>
          <w:sz w:val="22"/>
          <w:szCs w:val="22"/>
        </w:rPr>
        <w:t>po dostarczeniu towaru.</w:t>
      </w:r>
    </w:p>
    <w:p w14:paraId="219CD0F4" w14:textId="05FD5F88" w:rsidR="00C13594" w:rsidRDefault="00C13594" w:rsidP="00C13594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Zamówienie będzie realizowane w kilku etapach w zależności od potrzeb Zamawiającego.</w:t>
      </w:r>
    </w:p>
    <w:p w14:paraId="112252A2" w14:textId="77777777" w:rsidR="00C13594" w:rsidRDefault="00C13594" w:rsidP="00C13594">
      <w:pPr>
        <w:rPr>
          <w:sz w:val="22"/>
          <w:szCs w:val="22"/>
        </w:rPr>
      </w:pPr>
    </w:p>
    <w:p w14:paraId="02B390FC" w14:textId="77777777" w:rsidR="00C13594" w:rsidRDefault="00C13594" w:rsidP="00C13594">
      <w:pPr>
        <w:rPr>
          <w:sz w:val="22"/>
          <w:szCs w:val="22"/>
        </w:rPr>
      </w:pPr>
    </w:p>
    <w:p w14:paraId="1B2DB949" w14:textId="77777777" w:rsidR="00C13594" w:rsidRDefault="00C13594" w:rsidP="00C13594">
      <w:pPr>
        <w:rPr>
          <w:sz w:val="22"/>
          <w:szCs w:val="22"/>
        </w:rPr>
      </w:pPr>
    </w:p>
    <w:p w14:paraId="18227606" w14:textId="3B50889D" w:rsidR="00C13594" w:rsidRDefault="00C13594" w:rsidP="00C13594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……….……………………………………………………</w:t>
      </w:r>
    </w:p>
    <w:p w14:paraId="17B41F0E" w14:textId="35F4A954" w:rsidR="00C13594" w:rsidRPr="00C13594" w:rsidRDefault="00C13594" w:rsidP="00C13594">
      <w:pPr>
        <w:spacing w:after="0"/>
        <w:ind w:left="10620"/>
        <w:jc w:val="center"/>
        <w:rPr>
          <w:sz w:val="16"/>
          <w:szCs w:val="16"/>
        </w:rPr>
      </w:pPr>
      <w:r w:rsidRPr="00C13594">
        <w:rPr>
          <w:sz w:val="16"/>
          <w:szCs w:val="16"/>
        </w:rPr>
        <w:t>(data, podpis i pieczęć Wykonawcy)</w:t>
      </w:r>
    </w:p>
    <w:sectPr w:rsidR="00C13594" w:rsidRPr="00C13594" w:rsidSect="009109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C13BB"/>
    <w:multiLevelType w:val="hybridMultilevel"/>
    <w:tmpl w:val="69BE0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FC"/>
    <w:rsid w:val="00084F01"/>
    <w:rsid w:val="00174896"/>
    <w:rsid w:val="001C7A77"/>
    <w:rsid w:val="00204BC9"/>
    <w:rsid w:val="003A3492"/>
    <w:rsid w:val="003A7A12"/>
    <w:rsid w:val="003E3B15"/>
    <w:rsid w:val="004C30D1"/>
    <w:rsid w:val="00595931"/>
    <w:rsid w:val="005E781E"/>
    <w:rsid w:val="005F65CF"/>
    <w:rsid w:val="006717A2"/>
    <w:rsid w:val="007138EC"/>
    <w:rsid w:val="007260FF"/>
    <w:rsid w:val="00750BC2"/>
    <w:rsid w:val="007530D0"/>
    <w:rsid w:val="007601B5"/>
    <w:rsid w:val="007D3016"/>
    <w:rsid w:val="007E4B6A"/>
    <w:rsid w:val="007E7719"/>
    <w:rsid w:val="008B4524"/>
    <w:rsid w:val="008D3B40"/>
    <w:rsid w:val="008F090B"/>
    <w:rsid w:val="0090194A"/>
    <w:rsid w:val="009109FC"/>
    <w:rsid w:val="009C0E10"/>
    <w:rsid w:val="00AA227F"/>
    <w:rsid w:val="00B43D60"/>
    <w:rsid w:val="00BD532D"/>
    <w:rsid w:val="00C13594"/>
    <w:rsid w:val="00C212C7"/>
    <w:rsid w:val="00CD02B4"/>
    <w:rsid w:val="00D06A04"/>
    <w:rsid w:val="00D07E5C"/>
    <w:rsid w:val="00D26DCD"/>
    <w:rsid w:val="00E603C5"/>
    <w:rsid w:val="00E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D3EF"/>
  <w15:chartTrackingRefBased/>
  <w15:docId w15:val="{EB4E8DE4-92F2-458F-AA25-0D217AF2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0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0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09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0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09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0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0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0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0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0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0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09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09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09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09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09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09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09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0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0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0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0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0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09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09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09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0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09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09F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1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A7980761</Template>
  <TotalTime>102</TotalTime>
  <Pages>3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 Estera</dc:creator>
  <cp:keywords/>
  <dc:description/>
  <cp:lastModifiedBy>Estera Bielak</cp:lastModifiedBy>
  <cp:revision>15</cp:revision>
  <dcterms:created xsi:type="dcterms:W3CDTF">2025-04-30T09:13:00Z</dcterms:created>
  <dcterms:modified xsi:type="dcterms:W3CDTF">2025-05-22T08:08:00Z</dcterms:modified>
</cp:coreProperties>
</file>